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9D" w:rsidRPr="00D776C4" w:rsidRDefault="004D039D" w:rsidP="00AA5402">
      <w:pPr>
        <w:snapToGrid w:val="0"/>
        <w:spacing w:beforeLines="50" w:line="28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開平餐飲十二年國教大未來教育論壇實施計畫</w:t>
      </w:r>
    </w:p>
    <w:p w:rsidR="004D039D" w:rsidRPr="00D776C4" w:rsidRDefault="004D039D" w:rsidP="00AA5402">
      <w:pPr>
        <w:snapToGrid w:val="0"/>
        <w:spacing w:beforeLines="50" w:line="28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高難度翻轉教育</w:t>
      </w: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主題式活動教學</w:t>
      </w:r>
    </w:p>
    <w:p w:rsidR="004D039D" w:rsidRPr="00D776C4" w:rsidRDefault="004D039D" w:rsidP="00AA5402">
      <w:pPr>
        <w:numPr>
          <w:ilvl w:val="0"/>
          <w:numId w:val="2"/>
        </w:numPr>
        <w:snapToGrid w:val="0"/>
        <w:spacing w:beforeLines="50" w:line="280" w:lineRule="exact"/>
        <w:rPr>
          <w:rFonts w:ascii="標楷體" w:eastAsia="標楷體" w:hAnsi="標楷體" w:cs="Times New Roman"/>
          <w:b/>
          <w:color w:val="000000"/>
          <w:kern w:val="0"/>
        </w:rPr>
      </w:pPr>
      <w:r w:rsidRPr="008C3746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背景說明</w:t>
      </w: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：</w:t>
      </w:r>
    </w:p>
    <w:p w:rsidR="004D039D" w:rsidRPr="00FF3E93" w:rsidRDefault="004D039D" w:rsidP="00AA5402">
      <w:pPr>
        <w:pStyle w:val="BodyTextIndent"/>
        <w:tabs>
          <w:tab w:val="clear" w:pos="720"/>
        </w:tabs>
        <w:spacing w:beforeLines="5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int="eastAsia"/>
          <w:sz w:val="24"/>
        </w:rPr>
        <w:t>近年來家庭日趨少子化、網路及資訊發展快速，加上全球化與國際化所帶來的轉變，使得學校教育面臨諸多挑戰，必須因應社會需求與時代潮流而與時俱進。</w:t>
      </w:r>
      <w:r w:rsidRPr="00FF3E93">
        <w:rPr>
          <w:rFonts w:hAnsi="標楷體" w:hint="eastAsia"/>
          <w:color w:val="000000"/>
          <w:spacing w:val="7"/>
          <w:sz w:val="24"/>
        </w:rPr>
        <w:t>教育部因此提出</w:t>
      </w:r>
      <w:r w:rsidRPr="00FF3E93">
        <w:rPr>
          <w:rFonts w:hAnsi="標楷體" w:hint="eastAsia"/>
          <w:sz w:val="24"/>
        </w:rPr>
        <w:t>十二年國教課綱，其中的</w:t>
      </w:r>
      <w:r w:rsidRPr="00FF3E93">
        <w:rPr>
          <w:rFonts w:hint="eastAsia"/>
          <w:sz w:val="24"/>
        </w:rPr>
        <w:t>核心素養強調學習應關注學習與生活的結合，學生是自發主動的學習者，學校教育應善誘學生的學習動機與熱情，引導學生適性發展，成為終身學習者。</w:t>
      </w:r>
      <w:r w:rsidRPr="00FF3E93">
        <w:rPr>
          <w:rFonts w:hAnsi="標楷體" w:hint="eastAsia"/>
          <w:color w:val="000000"/>
          <w:sz w:val="24"/>
        </w:rPr>
        <w:t>而放眼國際，芬蘭</w:t>
      </w:r>
      <w:r w:rsidRPr="00FF3E93">
        <w:rPr>
          <w:rFonts w:hAnsi="標楷體" w:hint="eastAsia"/>
          <w:color w:val="000000"/>
          <w:spacing w:val="7"/>
          <w:sz w:val="24"/>
        </w:rPr>
        <w:t>的教育品質一直受歐美其他國家推崇，去年起也進行教改變革，提出</w:t>
      </w:r>
      <w:r w:rsidRPr="00FF3E93">
        <w:rPr>
          <w:rFonts w:hAnsi="標楷體" w:hint="eastAsia"/>
          <w:color w:val="000000"/>
          <w:sz w:val="24"/>
        </w:rPr>
        <w:t>學校教育的重點，應是提供學生應對未來世界的需求，提倡跨學科領域「主題式學習」（</w:t>
      </w:r>
      <w:r w:rsidRPr="00FF3E93">
        <w:rPr>
          <w:rFonts w:hAnsi="標楷體"/>
          <w:color w:val="000000"/>
          <w:sz w:val="24"/>
        </w:rPr>
        <w:t>Phenomenon Based Learning</w:t>
      </w:r>
      <w:r w:rsidRPr="00FF3E93">
        <w:rPr>
          <w:rFonts w:hAnsi="標楷體" w:hint="eastAsia"/>
          <w:color w:val="000000"/>
          <w:sz w:val="24"/>
        </w:rPr>
        <w:t>），師生間必須互相合作，共同教學</w:t>
      </w:r>
      <w:r w:rsidRPr="00FF3E93">
        <w:rPr>
          <w:rFonts w:hAnsi="標楷體" w:hint="eastAsia"/>
          <w:color w:val="000000"/>
          <w:spacing w:val="7"/>
          <w:sz w:val="24"/>
        </w:rPr>
        <w:t>，從首都赫爾辛基開始全面推行主題式教學</w:t>
      </w:r>
      <w:r w:rsidRPr="00FF3E93">
        <w:rPr>
          <w:rFonts w:hAnsi="標楷體" w:hint="eastAsia"/>
          <w:color w:val="000000"/>
          <w:sz w:val="24"/>
        </w:rPr>
        <w:t>。</w:t>
      </w:r>
    </w:p>
    <w:p w:rsidR="004D039D" w:rsidRPr="00FF3E93" w:rsidRDefault="004D039D" w:rsidP="00AA5402">
      <w:pPr>
        <w:pStyle w:val="BodyTextIndent"/>
        <w:tabs>
          <w:tab w:val="clear" w:pos="720"/>
        </w:tabs>
        <w:spacing w:beforeLines="5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Ansi="標楷體" w:hint="eastAsia"/>
          <w:color w:val="000000"/>
          <w:sz w:val="24"/>
        </w:rPr>
        <w:t>本校落實學校本位課程與課程統整理念，透過超學科統整，全面實施主題式教學經驗累積超過</w:t>
      </w:r>
      <w:r w:rsidRPr="00FF3E93">
        <w:rPr>
          <w:rFonts w:hAnsi="標楷體"/>
          <w:color w:val="000000"/>
          <w:sz w:val="24"/>
        </w:rPr>
        <w:t>20</w:t>
      </w:r>
      <w:r w:rsidRPr="00FF3E93">
        <w:rPr>
          <w:rFonts w:hAnsi="標楷體" w:hint="eastAsia"/>
          <w:color w:val="000000"/>
          <w:sz w:val="24"/>
        </w:rPr>
        <w:t>年，打破傳統的國文、英文、數學等等分科教育，改從未來世界必須具備的能力來思索教學的內容，先架構出工具能力、專業能力以及關係能力三個能力指標，進而規劃出近十幾個循序漸進的主題活動融入教學，讓學生透過生活中真實情境的營造與外界互動，面對不同難度的挑戰需師生間共同合作解決問題、教師也須不斷因應變動而調整教學策略、並邀請家長共同參與理解。全校親師生共同實踐的「主題式活動教學」歷程及成果邀請您來分享及檢核，是否能翻轉台灣的教育、翻轉孩子的未來。</w:t>
      </w:r>
    </w:p>
    <w:p w:rsidR="004D039D" w:rsidRPr="00FF3E93" w:rsidRDefault="004D039D" w:rsidP="00AA5402">
      <w:pPr>
        <w:pStyle w:val="BodyTextIndent"/>
        <w:tabs>
          <w:tab w:val="clear" w:pos="720"/>
        </w:tabs>
        <w:spacing w:beforeLines="50" w:line="280" w:lineRule="exact"/>
        <w:ind w:left="600" w:firstLine="360"/>
        <w:jc w:val="both"/>
        <w:rPr>
          <w:rFonts w:hAnsi="標楷體"/>
          <w:sz w:val="24"/>
        </w:rPr>
      </w:pPr>
      <w:r w:rsidRPr="00FF3E93">
        <w:rPr>
          <w:rFonts w:hAnsi="標楷體" w:hint="eastAsia"/>
          <w:color w:val="000000"/>
          <w:sz w:val="24"/>
        </w:rPr>
        <w:t>為提供親師生交流互動平台，共同陪伴學生適性發展，</w:t>
      </w:r>
      <w:r w:rsidRPr="00FF3E93">
        <w:rPr>
          <w:rFonts w:hAnsi="標楷體" w:hint="eastAsia"/>
          <w:sz w:val="24"/>
        </w:rPr>
        <w:t>這次的教育論壇以「開放對話咖啡館」方式進行，讓所有與會人士親自體驗這種透過不同主題讓參與者自發、自主參與匯談找答案，這樣的過程也是主題式活動教學的歷程之一，邀請所有在乎十二年國教發展、關心整體教育脈動的各界人士，親自體驗覺察「開放對話」的力量，並能從中有所體驗和共同創造不一樣的教育可能性。</w:t>
      </w:r>
    </w:p>
    <w:p w:rsidR="004D039D" w:rsidRPr="00D776C4" w:rsidRDefault="004D039D" w:rsidP="00AA5402">
      <w:pPr>
        <w:numPr>
          <w:ilvl w:val="0"/>
          <w:numId w:val="2"/>
        </w:numPr>
        <w:snapToGrid w:val="0"/>
        <w:spacing w:beforeLines="50" w:line="280" w:lineRule="exact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目的：</w:t>
      </w:r>
    </w:p>
    <w:p w:rsidR="004D039D" w:rsidRPr="00D776C4" w:rsidRDefault="004D039D" w:rsidP="00AA5402">
      <w:pPr>
        <w:pStyle w:val="ListParagraph"/>
        <w:numPr>
          <w:ilvl w:val="0"/>
          <w:numId w:val="26"/>
        </w:numPr>
        <w:spacing w:beforeLines="50" w:line="280" w:lineRule="exact"/>
        <w:ind w:leftChars="0" w:left="1204" w:hanging="604"/>
        <w:rPr>
          <w:rFonts w:ascii="標楷體" w:eastAsia="標楷體" w:hAnsi="標楷體"/>
          <w:color w:val="000000"/>
        </w:rPr>
      </w:pPr>
      <w:r w:rsidRPr="00D776C4">
        <w:rPr>
          <w:rFonts w:ascii="標楷體" w:eastAsia="標楷體" w:hAnsi="標楷體" w:hint="eastAsia"/>
          <w:color w:val="000000"/>
        </w:rPr>
        <w:t>配合</w:t>
      </w:r>
      <w:r w:rsidRPr="00D776C4">
        <w:rPr>
          <w:rFonts w:ascii="標楷體" w:eastAsia="標楷體" w:hAnsi="標楷體"/>
          <w:color w:val="000000"/>
        </w:rPr>
        <w:t>12</w:t>
      </w:r>
      <w:r w:rsidRPr="00D776C4">
        <w:rPr>
          <w:rFonts w:ascii="標楷體" w:eastAsia="標楷體" w:hAnsi="標楷體" w:hint="eastAsia"/>
          <w:color w:val="000000"/>
        </w:rPr>
        <w:t>年國教政策推動，</w:t>
      </w:r>
      <w:r>
        <w:rPr>
          <w:rFonts w:ascii="標楷體" w:eastAsia="標楷體" w:hAnsi="標楷體" w:hint="eastAsia"/>
          <w:color w:val="000000"/>
        </w:rPr>
        <w:t>邀請國中師生及家長共同以行動探索及實踐主題式教學</w:t>
      </w:r>
      <w:r w:rsidRPr="00D776C4">
        <w:rPr>
          <w:rFonts w:ascii="標楷體" w:eastAsia="標楷體" w:hAnsi="標楷體" w:hint="eastAsia"/>
          <w:color w:val="000000"/>
        </w:rPr>
        <w:t>，彼此激盪分享。</w:t>
      </w:r>
    </w:p>
    <w:p w:rsidR="004D039D" w:rsidRDefault="004D039D" w:rsidP="00AA5402">
      <w:pPr>
        <w:pStyle w:val="ListParagraph"/>
        <w:numPr>
          <w:ilvl w:val="0"/>
          <w:numId w:val="26"/>
        </w:numPr>
        <w:spacing w:beforeLines="50" w:line="280" w:lineRule="exact"/>
        <w:ind w:leftChars="0" w:left="1204" w:hanging="6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邀請對</w:t>
      </w:r>
      <w:r w:rsidRPr="00D776C4">
        <w:rPr>
          <w:rFonts w:ascii="標楷體" w:eastAsia="標楷體" w:hAnsi="標楷體" w:hint="eastAsia"/>
          <w:color w:val="000000"/>
        </w:rPr>
        <w:t>開放教育</w:t>
      </w:r>
      <w:r>
        <w:rPr>
          <w:rFonts w:ascii="標楷體" w:eastAsia="標楷體" w:hAnsi="標楷體" w:hint="eastAsia"/>
          <w:color w:val="000000"/>
        </w:rPr>
        <w:t>及</w:t>
      </w:r>
      <w:r w:rsidRPr="00D776C4">
        <w:rPr>
          <w:rFonts w:ascii="標楷體" w:eastAsia="標楷體" w:hAnsi="標楷體" w:hint="eastAsia"/>
          <w:color w:val="000000"/>
        </w:rPr>
        <w:t>有興趣深度理解開平教育內涵</w:t>
      </w:r>
      <w:r>
        <w:rPr>
          <w:rFonts w:ascii="標楷體" w:eastAsia="標楷體" w:hAnsi="標楷體" w:hint="eastAsia"/>
          <w:color w:val="000000"/>
        </w:rPr>
        <w:t>者</w:t>
      </w:r>
      <w:r w:rsidRPr="00D776C4">
        <w:rPr>
          <w:rFonts w:ascii="標楷體" w:eastAsia="標楷體" w:hAnsi="標楷體" w:hint="eastAsia"/>
          <w:color w:val="000000"/>
        </w:rPr>
        <w:t>，分享及檢核開平經驗。</w:t>
      </w:r>
    </w:p>
    <w:p w:rsidR="004D039D" w:rsidRPr="00D776C4" w:rsidRDefault="004D039D" w:rsidP="00AA5402">
      <w:pPr>
        <w:numPr>
          <w:ilvl w:val="0"/>
          <w:numId w:val="2"/>
        </w:numPr>
        <w:snapToGrid w:val="0"/>
        <w:spacing w:beforeLines="50" w:line="280" w:lineRule="exact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辦理單位：</w:t>
      </w:r>
    </w:p>
    <w:p w:rsidR="004D039D" w:rsidRPr="00D776C4" w:rsidRDefault="004D039D" w:rsidP="00AA5402">
      <w:pPr>
        <w:pStyle w:val="ListParagraph"/>
        <w:snapToGrid w:val="0"/>
        <w:spacing w:beforeLines="50" w:line="280" w:lineRule="exact"/>
        <w:ind w:leftChars="0" w:left="600"/>
        <w:rPr>
          <w:rFonts w:ascii="標楷體" w:eastAsia="標楷體" w:hAnsi="標楷體" w:cs="標楷體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一、主辦單位：台北市教育會、財團法人開平青年發展基金會、臺北市開平餐飲學校</w:t>
      </w:r>
    </w:p>
    <w:p w:rsidR="004D039D" w:rsidRPr="00760374" w:rsidRDefault="004D039D" w:rsidP="00AA5402">
      <w:pPr>
        <w:pStyle w:val="ListParagraph"/>
        <w:snapToGrid w:val="0"/>
        <w:spacing w:beforeLines="50" w:line="280" w:lineRule="exact"/>
        <w:ind w:leftChars="0" w:left="600"/>
        <w:rPr>
          <w:rFonts w:ascii="標楷體" w:eastAsia="標楷體" w:hAnsi="標楷體" w:cs="Times New Roman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二、協辦單位：臺北市大安社區大學開平校區</w:t>
      </w:r>
      <w:r>
        <w:rPr>
          <w:rFonts w:ascii="標楷體" w:eastAsia="標楷體" w:hAnsi="標楷體" w:cs="標楷體" w:hint="eastAsia"/>
          <w:color w:val="000000"/>
          <w:kern w:val="0"/>
        </w:rPr>
        <w:t>、台北市國中學生家長會聯合會</w:t>
      </w:r>
    </w:p>
    <w:p w:rsidR="004D039D" w:rsidRPr="00D776C4" w:rsidRDefault="004D039D" w:rsidP="00AA5402">
      <w:pPr>
        <w:numPr>
          <w:ilvl w:val="0"/>
          <w:numId w:val="2"/>
        </w:numPr>
        <w:snapToGrid w:val="0"/>
        <w:spacing w:beforeLines="50" w:line="280" w:lineRule="exact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實施時間、地點：</w:t>
      </w:r>
      <w:r w:rsidRPr="00D776C4"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  <w:t xml:space="preserve"> </w:t>
      </w:r>
    </w:p>
    <w:p w:rsidR="004D039D" w:rsidRPr="00D776C4" w:rsidRDefault="004D039D" w:rsidP="00AA5402">
      <w:pPr>
        <w:snapToGrid w:val="0"/>
        <w:spacing w:beforeLines="50" w:line="280" w:lineRule="exact"/>
        <w:ind w:firstLineChars="202" w:firstLine="485"/>
        <w:rPr>
          <w:rFonts w:ascii="標楷體" w:eastAsia="標楷體" w:hAnsi="標楷體" w:cs="標楷體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一、時間：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201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6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年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5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月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4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日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(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星期三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)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上午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9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時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0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0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分至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16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時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30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分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(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8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時</w:t>
      </w:r>
      <w:r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30</w:t>
      </w:r>
      <w:r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分</w:t>
      </w:r>
      <w:r w:rsidRPr="009E5E53">
        <w:rPr>
          <w:rFonts w:ascii="標楷體" w:eastAsia="標楷體" w:hAnsi="標楷體" w:cs="標楷體" w:hint="eastAsia"/>
          <w:color w:val="000000"/>
          <w:kern w:val="0"/>
          <w:shd w:val="pct15" w:color="auto" w:fill="FFFFFF"/>
        </w:rPr>
        <w:t>受理報到</w:t>
      </w:r>
      <w:r w:rsidRPr="009E5E53">
        <w:rPr>
          <w:rFonts w:ascii="標楷體" w:eastAsia="標楷體" w:hAnsi="標楷體" w:cs="標楷體"/>
          <w:color w:val="000000"/>
          <w:kern w:val="0"/>
          <w:shd w:val="pct15" w:color="auto" w:fill="FFFFFF"/>
        </w:rPr>
        <w:t>)</w:t>
      </w:r>
    </w:p>
    <w:p w:rsidR="004D039D" w:rsidRPr="00D776C4" w:rsidRDefault="004D039D" w:rsidP="00AA5402">
      <w:pPr>
        <w:snapToGrid w:val="0"/>
        <w:spacing w:beforeLines="50" w:line="280" w:lineRule="exact"/>
        <w:ind w:firstLineChars="202" w:firstLine="485"/>
        <w:rPr>
          <w:rFonts w:ascii="標楷體" w:eastAsia="標楷體" w:hAnsi="標楷體" w:cs="標楷體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二、地點：</w:t>
      </w:r>
      <w:r>
        <w:rPr>
          <w:rFonts w:ascii="標楷體" w:eastAsia="標楷體" w:hAnsi="標楷體" w:cs="標楷體" w:hint="eastAsia"/>
          <w:color w:val="000000"/>
          <w:kern w:val="0"/>
        </w:rPr>
        <w:t>台北市青少年發展處</w:t>
      </w:r>
      <w:r>
        <w:rPr>
          <w:rFonts w:ascii="標楷體" w:eastAsia="標楷體" w:hAnsi="標楷體" w:cs="標楷體"/>
          <w:color w:val="000000"/>
          <w:kern w:val="0"/>
        </w:rPr>
        <w:t>5</w:t>
      </w:r>
      <w:r>
        <w:rPr>
          <w:rFonts w:ascii="標楷體" w:eastAsia="標楷體" w:hAnsi="標楷體" w:cs="標楷體" w:hint="eastAsia"/>
          <w:color w:val="000000"/>
          <w:kern w:val="0"/>
        </w:rPr>
        <w:t>樓流行廣場</w:t>
      </w:r>
      <w:r w:rsidRPr="001253C1">
        <w:rPr>
          <w:rFonts w:ascii="標楷體" w:eastAsia="標楷體" w:hAnsi="標楷體" w:cs="標楷體"/>
          <w:color w:val="000000"/>
          <w:kern w:val="0"/>
        </w:rPr>
        <w:t xml:space="preserve"> (</w:t>
      </w:r>
      <w:r w:rsidRPr="001253C1">
        <w:rPr>
          <w:rFonts w:ascii="標楷體" w:eastAsia="標楷體" w:hAnsi="標楷體" w:cs="Arial" w:hint="eastAsia"/>
          <w:color w:val="222222"/>
          <w:shd w:val="clear" w:color="auto" w:fill="FFFFFF"/>
        </w:rPr>
        <w:t>台北市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</w:t>
      </w:r>
      <w:r>
        <w:rPr>
          <w:rFonts w:ascii="標楷體" w:eastAsia="標楷體" w:hAnsi="標楷體" w:cs="Arial"/>
          <w:color w:val="222222"/>
          <w:shd w:val="clear" w:color="auto" w:fill="FFFFFF"/>
        </w:rPr>
        <w:t>17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號</w:t>
      </w:r>
      <w:r>
        <w:rPr>
          <w:rFonts w:ascii="標楷體" w:eastAsia="標楷體" w:hAnsi="標楷體" w:cs="Arial"/>
          <w:color w:val="222222"/>
          <w:shd w:val="clear" w:color="auto" w:fill="FFFFFF"/>
        </w:rPr>
        <w:t>)</w:t>
      </w:r>
    </w:p>
    <w:p w:rsidR="004D039D" w:rsidRPr="006D6F6D" w:rsidRDefault="004D039D" w:rsidP="00AA5402">
      <w:pPr>
        <w:numPr>
          <w:ilvl w:val="0"/>
          <w:numId w:val="2"/>
        </w:numPr>
        <w:snapToGrid w:val="0"/>
        <w:spacing w:beforeLines="50" w:line="28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參加對象：</w:t>
      </w:r>
    </w:p>
    <w:p w:rsidR="004D039D" w:rsidRPr="00D776C4" w:rsidRDefault="004D039D" w:rsidP="00AA5402">
      <w:pPr>
        <w:snapToGrid w:val="0"/>
        <w:spacing w:beforeLines="50" w:line="280" w:lineRule="exact"/>
        <w:ind w:left="60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全國對教育熱忱的民眾、親師生</w:t>
      </w: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尤其歡迎國</w:t>
      </w:r>
      <w:r w:rsidRPr="006D6F6D">
        <w:rPr>
          <w:rFonts w:ascii="標楷體" w:eastAsia="標楷體" w:hAnsi="標楷體" w:cs="標楷體" w:hint="eastAsia"/>
          <w:color w:val="000000"/>
          <w:kern w:val="0"/>
        </w:rPr>
        <w:t>中小學教師</w:t>
      </w:r>
      <w:r>
        <w:rPr>
          <w:rFonts w:ascii="標楷體" w:eastAsia="標楷體" w:hAnsi="標楷體" w:cs="標楷體" w:hint="eastAsia"/>
          <w:color w:val="000000"/>
          <w:kern w:val="0"/>
        </w:rPr>
        <w:t>，教師身分者</w:t>
      </w:r>
      <w:r w:rsidRPr="006D6F6D">
        <w:rPr>
          <w:rFonts w:ascii="標楷體" w:eastAsia="標楷體" w:hAnsi="標楷體" w:cs="標楷體" w:hint="eastAsia"/>
          <w:color w:val="000000"/>
          <w:kern w:val="0"/>
        </w:rPr>
        <w:t>活動核發研習時數</w:t>
      </w:r>
      <w:r w:rsidRPr="006D6F6D">
        <w:rPr>
          <w:rFonts w:ascii="標楷體" w:eastAsia="標楷體" w:hAnsi="標楷體" w:cs="標楷體"/>
          <w:color w:val="000000"/>
          <w:kern w:val="0"/>
        </w:rPr>
        <w:t>6</w:t>
      </w:r>
      <w:r w:rsidRPr="006D6F6D">
        <w:rPr>
          <w:rFonts w:ascii="標楷體" w:eastAsia="標楷體" w:hAnsi="標楷體" w:cs="標楷體" w:hint="eastAsia"/>
          <w:color w:val="000000"/>
          <w:kern w:val="0"/>
        </w:rPr>
        <w:t>小時</w:t>
      </w:r>
      <w:r>
        <w:rPr>
          <w:rFonts w:ascii="標楷體" w:eastAsia="標楷體" w:hAnsi="標楷體" w:cs="標楷體"/>
          <w:color w:val="000000"/>
          <w:kern w:val="0"/>
        </w:rPr>
        <w:t>)</w:t>
      </w:r>
    </w:p>
    <w:p w:rsidR="004D039D" w:rsidRDefault="004D039D" w:rsidP="00AA5402">
      <w:pPr>
        <w:pStyle w:val="ListParagraph"/>
        <w:numPr>
          <w:ilvl w:val="0"/>
          <w:numId w:val="2"/>
        </w:numPr>
        <w:snapToGrid w:val="0"/>
        <w:spacing w:beforeLines="50" w:line="280" w:lineRule="exact"/>
        <w:ind w:leftChars="0"/>
        <w:rPr>
          <w:rFonts w:ascii="標楷體" w:eastAsia="標楷體" w:hAnsi="標楷體"/>
        </w:rPr>
      </w:pPr>
      <w:r w:rsidRPr="00BF388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實施方式：</w:t>
      </w:r>
      <w:r w:rsidRPr="00BF3880">
        <w:rPr>
          <w:rFonts w:ascii="標楷體" w:eastAsia="標楷體" w:hAnsi="標楷體" w:hint="eastAsia"/>
          <w:b/>
        </w:rPr>
        <w:t>「開放對話咖啡館」</w:t>
      </w:r>
      <w:r w:rsidRPr="00BF3880">
        <w:rPr>
          <w:rFonts w:ascii="標楷體" w:eastAsia="標楷體" w:hAnsi="標楷體"/>
          <w:b/>
        </w:rPr>
        <w:t>-</w:t>
      </w:r>
      <w:r w:rsidRPr="00BF3880">
        <w:rPr>
          <w:rFonts w:ascii="標楷體" w:eastAsia="標楷體" w:hAnsi="標楷體" w:hint="eastAsia"/>
        </w:rPr>
        <w:t>融合『開放空間科技</w:t>
      </w:r>
      <w:r w:rsidRPr="00BF3880">
        <w:rPr>
          <w:rFonts w:ascii="標楷體" w:eastAsia="標楷體" w:hAnsi="標楷體"/>
        </w:rPr>
        <w:t>(OST)</w:t>
      </w:r>
      <w:r w:rsidRPr="00BF3880">
        <w:rPr>
          <w:rFonts w:ascii="標楷體" w:eastAsia="標楷體" w:hAnsi="標楷體" w:hint="eastAsia"/>
        </w:rPr>
        <w:t>』</w:t>
      </w:r>
      <w:r w:rsidRPr="00BF3880">
        <w:rPr>
          <w:rFonts w:ascii="標楷體" w:eastAsia="標楷體" w:hAnsi="標楷體"/>
        </w:rPr>
        <w:t xml:space="preserve"> </w:t>
      </w:r>
      <w:r w:rsidRPr="00BF3880">
        <w:rPr>
          <w:rFonts w:ascii="標楷體" w:eastAsia="標楷體" w:hAnsi="標楷體" w:hint="eastAsia"/>
        </w:rPr>
        <w:t>與『世界咖啡館』的一種團體對話方式。結合兩者的優點，我們創造出『開放對話咖啡館』。由成員在論壇研討項目範圍內自創議題，加上咖啡館的聊天氛圍，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讓參與者在自由的環境中不自覺的全心投入對話</w:t>
      </w:r>
      <w:r w:rsidRPr="00BF3880">
        <w:rPr>
          <w:rFonts w:ascii="標楷體" w:eastAsia="標楷體" w:hAnsi="標楷體" w:hint="eastAsia"/>
        </w:rPr>
        <w:t>，目前廣為國內外研討會或工作坊中所用。</w:t>
      </w:r>
    </w:p>
    <w:p w:rsidR="004D039D" w:rsidRDefault="004D03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D039D" w:rsidRPr="00BF3880" w:rsidRDefault="004D039D" w:rsidP="00AA5402">
      <w:pPr>
        <w:pStyle w:val="ListParagraph"/>
        <w:numPr>
          <w:ilvl w:val="0"/>
          <w:numId w:val="2"/>
        </w:numPr>
        <w:snapToGrid w:val="0"/>
        <w:spacing w:beforeLines="50" w:line="280" w:lineRule="exact"/>
        <w:ind w:leftChars="0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8C374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論壇流程</w:t>
      </w:r>
      <w:r w:rsidRPr="00BF388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90"/>
        <w:gridCol w:w="6885"/>
      </w:tblGrid>
      <w:tr w:rsidR="004D039D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Pr="00D776C4" w:rsidRDefault="004D039D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Pr="00D776C4" w:rsidRDefault="004D039D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內容</w:t>
            </w:r>
          </w:p>
        </w:tc>
      </w:tr>
      <w:tr w:rsidR="004D039D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Pr="00D776C4" w:rsidRDefault="004D039D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830-090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Pr="00D776C4" w:rsidRDefault="004D039D" w:rsidP="004779D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</w:tc>
      </w:tr>
      <w:tr w:rsidR="004D039D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Pr="00D776C4" w:rsidRDefault="004D039D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09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102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Pr="00D776C4" w:rsidRDefault="004D039D" w:rsidP="004779D5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0900-0950</w:t>
            </w: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論述</w:t>
            </w:r>
          </w:p>
          <w:p w:rsidR="004D039D" w:rsidRDefault="004D039D" w:rsidP="004779D5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3E5109">
              <w:rPr>
                <w:rFonts w:ascii="標楷體" w:eastAsia="標楷體" w:hAnsi="標楷體" w:cs="標楷體" w:hint="eastAsia"/>
                <w:color w:val="000000"/>
                <w:kern w:val="0"/>
              </w:rPr>
              <w:t>夏惠汶博士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：關係動力學院創辦人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開平餐飲學校創辦人、</w:t>
            </w:r>
            <w:r w:rsidRPr="003E5109">
              <w:rPr>
                <w:rFonts w:ascii="標楷體" w:eastAsia="標楷體" w:hAnsi="標楷體" w:cs="標楷體" w:hint="eastAsia"/>
                <w:color w:val="000000"/>
                <w:kern w:val="0"/>
              </w:rPr>
              <w:t>美國陶斯後現代學院院士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  <w:p w:rsidR="004D039D" w:rsidRPr="002959A0" w:rsidRDefault="004D039D" w:rsidP="00320DCB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0950-1020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主題式活動教學案例分享</w:t>
            </w:r>
          </w:p>
        </w:tc>
      </w:tr>
      <w:tr w:rsidR="004D039D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Pr="00D776C4" w:rsidRDefault="004D039D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1020-1030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休息</w:t>
            </w:r>
          </w:p>
        </w:tc>
      </w:tr>
      <w:tr w:rsidR="004D039D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1030-1130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Default="004D039D" w:rsidP="00DD2A13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與談人實務經驗分享</w:t>
            </w:r>
          </w:p>
        </w:tc>
      </w:tr>
      <w:tr w:rsidR="004D039D" w:rsidRPr="002959A0" w:rsidTr="001161B3">
        <w:trPr>
          <w:trHeight w:val="7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1130-1200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開放對話咖啡館型式說明介紹、分組、訂立小組子題</w:t>
            </w:r>
          </w:p>
        </w:tc>
      </w:tr>
      <w:tr w:rsidR="004D039D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Pr="00D776C4" w:rsidRDefault="004D039D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1200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33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Pr="00D776C4" w:rsidRDefault="004D039D" w:rsidP="006D6F6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午餐</w:t>
            </w:r>
          </w:p>
        </w:tc>
      </w:tr>
      <w:tr w:rsidR="004D039D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D039D" w:rsidRPr="00D776C4" w:rsidRDefault="004D039D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33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D039D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1330-1430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小組討論</w:t>
            </w:r>
          </w:p>
          <w:p w:rsidR="004D039D" w:rsidRPr="00D776C4" w:rsidRDefault="004D039D" w:rsidP="006D6F6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1430-1630</w:t>
            </w:r>
            <w:r w:rsidRPr="00D776C4">
              <w:rPr>
                <w:rFonts w:ascii="標楷體" w:eastAsia="標楷體" w:hAnsi="標楷體" w:cs="標楷體" w:hint="eastAsia"/>
                <w:color w:val="000000"/>
                <w:kern w:val="0"/>
              </w:rPr>
              <w:t>分享座談</w:t>
            </w:r>
          </w:p>
        </w:tc>
      </w:tr>
    </w:tbl>
    <w:p w:rsidR="004D039D" w:rsidRPr="00D776C4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Pr="00D776C4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Pr="00D776C4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Pr="00D776C4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Default="004D039D" w:rsidP="00AA5402">
      <w:pPr>
        <w:snapToGrid w:val="0"/>
        <w:spacing w:beforeLines="50" w:line="2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4D039D" w:rsidRPr="00D776C4" w:rsidRDefault="004D039D" w:rsidP="00AA5402">
      <w:pPr>
        <w:pStyle w:val="ListParagraph"/>
        <w:numPr>
          <w:ilvl w:val="0"/>
          <w:numId w:val="2"/>
        </w:numPr>
        <w:snapToGrid w:val="0"/>
        <w:spacing w:beforeLines="50" w:line="280" w:lineRule="exact"/>
        <w:ind w:leftChars="0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報名方式：以網路、傳真或電話報名，即日起至額滿為止。</w:t>
      </w:r>
    </w:p>
    <w:p w:rsidR="004D039D" w:rsidRPr="005E4649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Times New Roman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台北市教師：</w:t>
      </w:r>
      <w:r>
        <w:rPr>
          <w:rFonts w:ascii="標楷體" w:eastAsia="標楷體" w:hAnsi="標楷體" w:cs="標楷體" w:hint="eastAsia"/>
          <w:color w:val="000000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北市教師在職研習網</w:t>
      </w:r>
      <w:hyperlink r:id="rId7" w:history="1">
        <w:r w:rsidRPr="00905662">
          <w:rPr>
            <w:rStyle w:val="Hyperlink"/>
            <w:rFonts w:cs="Calibri"/>
          </w:rPr>
          <w:t>http://insc.tp.edu.tw/</w:t>
        </w:r>
      </w:hyperlink>
      <w:r w:rsidRPr="005E464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線上報名。</w:t>
      </w:r>
    </w:p>
    <w:p w:rsidR="004D039D" w:rsidRPr="005E4649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Times New Roman"/>
          <w:color w:val="000000"/>
          <w:kern w:val="0"/>
        </w:rPr>
      </w:pPr>
      <w:r w:rsidRPr="005E4649">
        <w:rPr>
          <w:rFonts w:ascii="標楷體" w:eastAsia="標楷體" w:hAnsi="標楷體" w:cs="標楷體" w:hint="eastAsia"/>
          <w:color w:val="000000"/>
          <w:kern w:val="0"/>
        </w:rPr>
        <w:t>非</w:t>
      </w:r>
      <w:r>
        <w:rPr>
          <w:rFonts w:ascii="標楷體" w:eastAsia="標楷體" w:hAnsi="標楷體" w:cs="標楷體" w:hint="eastAsia"/>
          <w:color w:val="000000"/>
          <w:kern w:val="0"/>
        </w:rPr>
        <w:t>台北市教師：全國教師在職進修資訊網</w:t>
      </w:r>
      <w:hyperlink r:id="rId8" w:history="1">
        <w:r w:rsidRPr="005E4649">
          <w:rPr>
            <w:rStyle w:val="Hyperlink"/>
            <w:rFonts w:ascii="標楷體" w:eastAsia="標楷體" w:hAnsi="標楷體"/>
            <w:kern w:val="0"/>
          </w:rPr>
          <w:t>http://www2.inservice.edu.tw/</w:t>
        </w:r>
      </w:hyperlink>
      <w:r>
        <w:rPr>
          <w:rFonts w:ascii="標楷體" w:eastAsia="標楷體" w:hAnsi="標楷體" w:cs="Times New Roman"/>
          <w:color w:val="000000"/>
          <w:kern w:val="0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</w:rPr>
        <w:t>線上報名。</w:t>
      </w:r>
    </w:p>
    <w:p w:rsidR="004D039D" w:rsidRPr="00D776C4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Times New Roman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/>
          <w:kern w:val="0"/>
        </w:rPr>
        <w:t>02-2754</w:t>
      </w:r>
      <w:r>
        <w:rPr>
          <w:rFonts w:ascii="標楷體" w:eastAsia="標楷體" w:hAnsi="標楷體" w:cs="標楷體"/>
          <w:color w:val="000000"/>
          <w:kern w:val="0"/>
        </w:rPr>
        <w:t>-</w:t>
      </w:r>
      <w:r w:rsidRPr="00D776C4">
        <w:rPr>
          <w:rFonts w:ascii="標楷體" w:eastAsia="標楷體" w:hAnsi="標楷體" w:cs="標楷體"/>
          <w:color w:val="000000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4D039D" w:rsidRPr="00D776C4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Times New Roman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/>
          <w:kern w:val="0"/>
        </w:rPr>
        <w:t>02-2755-6939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轉</w:t>
      </w:r>
      <w:r w:rsidRPr="00D776C4">
        <w:rPr>
          <w:rFonts w:ascii="標楷體" w:eastAsia="標楷體" w:hAnsi="標楷體" w:cs="標楷體"/>
          <w:color w:val="000000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、</w:t>
      </w:r>
      <w:r w:rsidRPr="00D776C4">
        <w:rPr>
          <w:rFonts w:ascii="標楷體" w:eastAsia="標楷體" w:hAnsi="標楷體" w:cs="標楷體"/>
          <w:color w:val="000000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4D039D" w:rsidRPr="005E4649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Times New Roman"/>
          <w:color w:val="000000"/>
          <w:kern w:val="0"/>
        </w:rPr>
      </w:pPr>
      <w:r w:rsidRPr="00D776C4">
        <w:rPr>
          <w:rFonts w:ascii="標楷體" w:eastAsia="標楷體" w:hAnsi="標楷體" w:cs="標楷體" w:hint="eastAsia"/>
          <w:color w:val="000000"/>
          <w:kern w:val="0"/>
        </w:rPr>
        <w:t>網路報名：</w:t>
      </w:r>
      <w:r>
        <w:rPr>
          <w:rFonts w:ascii="標楷體" w:eastAsia="標楷體" w:hAnsi="標楷體" w:cs="標楷體" w:hint="eastAsia"/>
          <w:color w:val="000000"/>
          <w:kern w:val="0"/>
        </w:rPr>
        <w:t>開平餐飲學校官網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5E4649">
        <w:rPr>
          <w:rFonts w:ascii="標楷體" w:eastAsia="標楷體" w:hAnsi="標楷體" w:cs="標楷體"/>
          <w:color w:val="000000"/>
          <w:kern w:val="0"/>
        </w:rPr>
        <w:t>http://</w:t>
      </w:r>
      <w:hyperlink r:id="rId9" w:history="1">
        <w:r w:rsidRPr="005E4649">
          <w:rPr>
            <w:rStyle w:val="Hyperlink"/>
            <w:rFonts w:ascii="標楷體" w:eastAsia="標楷體" w:hAnsi="標楷體" w:cs="標楷體"/>
            <w:kern w:val="0"/>
          </w:rPr>
          <w:t>www.kpvs.tp.edu.tw</w:t>
        </w:r>
      </w:hyperlink>
      <w:r w:rsidRPr="005E4649">
        <w:rPr>
          <w:rFonts w:ascii="標楷體" w:eastAsia="標楷體" w:hAnsi="標楷體" w:cs="標楷體"/>
          <w:kern w:val="0"/>
        </w:rPr>
        <w:t>/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線上</w:t>
      </w:r>
      <w:bookmarkStart w:id="0" w:name="_GoBack"/>
      <w:bookmarkEnd w:id="0"/>
      <w:r>
        <w:rPr>
          <w:rFonts w:ascii="標楷體" w:eastAsia="標楷體" w:hAnsi="標楷體" w:cs="標楷體" w:hint="eastAsia"/>
          <w:kern w:val="0"/>
        </w:rPr>
        <w:t>報名。</w:t>
      </w:r>
    </w:p>
    <w:p w:rsidR="004D039D" w:rsidRDefault="004D039D" w:rsidP="00AA5402">
      <w:pPr>
        <w:numPr>
          <w:ilvl w:val="0"/>
          <w:numId w:val="6"/>
        </w:numPr>
        <w:snapToGrid w:val="0"/>
        <w:spacing w:beforeLines="50" w:line="280" w:lineRule="exact"/>
        <w:ind w:left="1218" w:hanging="651"/>
        <w:rPr>
          <w:rFonts w:ascii="標楷體" w:eastAsia="標楷體" w:hAnsi="標楷體" w:cs="標楷體"/>
          <w:color w:val="000000"/>
          <w:kern w:val="0"/>
        </w:rPr>
      </w:pPr>
      <w:r w:rsidRPr="003E5109">
        <w:rPr>
          <w:rFonts w:ascii="標楷體" w:eastAsia="標楷體" w:hAnsi="標楷體" w:cs="標楷體" w:hint="eastAsia"/>
          <w:color w:val="000000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/>
          <w:kern w:val="0"/>
        </w:rPr>
        <w:t>小時內，主辦單位將以電話或簡訊或</w:t>
      </w:r>
      <w:r w:rsidRPr="003E5109">
        <w:rPr>
          <w:rFonts w:ascii="標楷體" w:eastAsia="標楷體" w:hAnsi="標楷體" w:cs="標楷體"/>
          <w:color w:val="000000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/>
          <w:kern w:val="0"/>
        </w:rPr>
        <w:t>通知報名是否成功，如果未收到通知，惠請來電查詢。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9"/>
        <w:gridCol w:w="3544"/>
        <w:gridCol w:w="1559"/>
        <w:gridCol w:w="3047"/>
      </w:tblGrid>
      <w:tr w:rsidR="004D039D" w:rsidRPr="00734183" w:rsidTr="00A7376E">
        <w:trPr>
          <w:cantSplit/>
          <w:trHeight w:val="656"/>
          <w:jc w:val="center"/>
        </w:trPr>
        <w:tc>
          <w:tcPr>
            <w:tcW w:w="148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4D039D" w:rsidRPr="0073418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4D039D" w:rsidRPr="00B50003" w:rsidTr="00A7376E">
        <w:trPr>
          <w:cantSplit/>
          <w:trHeight w:val="1016"/>
          <w:jc w:val="center"/>
        </w:trPr>
        <w:tc>
          <w:tcPr>
            <w:tcW w:w="1489" w:type="dxa"/>
            <w:vMerge w:val="restart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3544" w:type="dxa"/>
            <w:vMerge w:val="restart"/>
            <w:vAlign w:val="center"/>
          </w:tcPr>
          <w:p w:rsidR="004D039D" w:rsidRPr="00A7376E" w:rsidRDefault="004D039D" w:rsidP="00AA5402">
            <w:pPr>
              <w:spacing w:beforeLines="5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教師</w:t>
            </w:r>
            <w:r>
              <w:rPr>
                <w:rFonts w:ascii="標楷體" w:eastAsia="標楷體" w:hAnsi="標楷體"/>
                <w:sz w:val="28"/>
                <w:szCs w:val="18"/>
              </w:rPr>
              <w:t xml:space="preserve">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家長</w:t>
            </w:r>
            <w:r>
              <w:rPr>
                <w:rFonts w:ascii="標楷體" w:eastAsia="標楷體" w:hAnsi="標楷體"/>
                <w:sz w:val="28"/>
                <w:szCs w:val="18"/>
              </w:rPr>
              <w:t xml:space="preserve">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學生</w:t>
            </w:r>
          </w:p>
          <w:p w:rsidR="004D039D" w:rsidRDefault="004D039D" w:rsidP="00AA5402">
            <w:pPr>
              <w:spacing w:beforeLines="5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開平校友</w:t>
            </w:r>
            <w:r>
              <w:rPr>
                <w:rFonts w:ascii="標楷體" w:eastAsia="標楷體" w:hAnsi="標楷體"/>
                <w:sz w:val="28"/>
                <w:szCs w:val="18"/>
              </w:rPr>
              <w:t xml:space="preserve">   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開平家長</w:t>
            </w:r>
          </w:p>
          <w:p w:rsidR="004D039D" w:rsidRPr="0046492A" w:rsidRDefault="004D039D" w:rsidP="00AA5402">
            <w:pPr>
              <w:spacing w:beforeLines="50"/>
              <w:rPr>
                <w:rFonts w:ascii="標楷體" w:eastAsia="標楷體" w:hAnsi="標楷體"/>
                <w:sz w:val="1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其他</w:t>
            </w:r>
            <w:r>
              <w:rPr>
                <w:rFonts w:ascii="標楷體" w:eastAsia="標楷體" w:hAnsi="標楷體"/>
                <w:sz w:val="28"/>
                <w:szCs w:val="18"/>
              </w:rPr>
              <w:t>__________________</w:t>
            </w:r>
          </w:p>
        </w:tc>
        <w:tc>
          <w:tcPr>
            <w:tcW w:w="1559" w:type="dxa"/>
            <w:vAlign w:val="center"/>
          </w:tcPr>
          <w:p w:rsidR="004D039D" w:rsidRPr="00B50003" w:rsidRDefault="004D039D" w:rsidP="00A7376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047" w:type="dxa"/>
            <w:vAlign w:val="center"/>
          </w:tcPr>
          <w:p w:rsidR="004D039D" w:rsidRDefault="004D039D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4D039D" w:rsidRDefault="004D039D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4D039D" w:rsidRPr="00B50003" w:rsidRDefault="004D039D" w:rsidP="00A7376E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4D039D" w:rsidRPr="00B50003" w:rsidTr="00A7376E">
        <w:trPr>
          <w:cantSplit/>
          <w:trHeight w:val="907"/>
          <w:jc w:val="center"/>
        </w:trPr>
        <w:tc>
          <w:tcPr>
            <w:tcW w:w="1489" w:type="dxa"/>
            <w:vMerge/>
            <w:vAlign w:val="center"/>
          </w:tcPr>
          <w:p w:rsidR="004D039D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D039D" w:rsidRPr="00A7376E" w:rsidRDefault="004D039D" w:rsidP="00AA5402">
            <w:pPr>
              <w:spacing w:beforeLines="50" w:line="280" w:lineRule="exact"/>
              <w:rPr>
                <w:rFonts w:ascii="標楷體" w:eastAsia="標楷體" w:hAnsi="標楷體"/>
                <w:sz w:val="2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47" w:type="dxa"/>
            <w:vAlign w:val="center"/>
          </w:tcPr>
          <w:p w:rsidR="004D039D" w:rsidRDefault="004D039D" w:rsidP="00AA5402">
            <w:pPr>
              <w:spacing w:beforeLines="50"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D039D" w:rsidRPr="00B50003" w:rsidTr="00A7376E">
        <w:trPr>
          <w:cantSplit/>
          <w:trHeight w:val="616"/>
          <w:jc w:val="center"/>
        </w:trPr>
        <w:tc>
          <w:tcPr>
            <w:tcW w:w="148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4D039D" w:rsidRDefault="004D039D" w:rsidP="00A7376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4D039D" w:rsidRPr="00B50003" w:rsidRDefault="004D039D" w:rsidP="00A7376E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46492A">
                <w:rPr>
                  <w:rFonts w:ascii="標楷體" w:eastAsia="標楷體" w:hAnsi="標楷體"/>
                  <w:sz w:val="18"/>
                  <w:szCs w:val="18"/>
                </w:rPr>
                <w:t>6</w:t>
              </w: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碼</w:t>
              </w:r>
              <w:r>
                <w:rPr>
                  <w:rFonts w:ascii="標楷體" w:eastAsia="標楷體" w:hAnsi="標楷體"/>
                  <w:sz w:val="18"/>
                  <w:szCs w:val="18"/>
                </w:rPr>
                <w:t>,</w:t>
              </w:r>
            </w:smartTag>
            <w:r>
              <w:rPr>
                <w:rFonts w:ascii="標楷體" w:eastAsia="標楷體" w:hAnsi="標楷體" w:hint="eastAsia"/>
                <w:sz w:val="18"/>
                <w:szCs w:val="18"/>
              </w:rPr>
              <w:t>非教師身分者免填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047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039D" w:rsidRPr="00B50003" w:rsidTr="00A7376E">
        <w:trPr>
          <w:cantSplit/>
          <w:trHeight w:val="778"/>
          <w:jc w:val="center"/>
        </w:trPr>
        <w:tc>
          <w:tcPr>
            <w:tcW w:w="1489" w:type="dxa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8150" w:type="dxa"/>
            <w:gridSpan w:val="3"/>
            <w:vAlign w:val="center"/>
          </w:tcPr>
          <w:p w:rsidR="004D039D" w:rsidRPr="00B50003" w:rsidRDefault="004D039D" w:rsidP="00AA5402">
            <w:pPr>
              <w:spacing w:beforeLines="5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039D" w:rsidRPr="00B50003" w:rsidTr="00D4659C">
        <w:trPr>
          <w:cantSplit/>
          <w:trHeight w:val="1767"/>
          <w:jc w:val="center"/>
        </w:trPr>
        <w:tc>
          <w:tcPr>
            <w:tcW w:w="9639" w:type="dxa"/>
            <w:gridSpan w:val="4"/>
          </w:tcPr>
          <w:p w:rsidR="004D039D" w:rsidRPr="00B50003" w:rsidRDefault="004D039D" w:rsidP="00AA5402">
            <w:pPr>
              <w:spacing w:beforeLines="5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4D039D" w:rsidRPr="006D6F6D" w:rsidRDefault="004D039D" w:rsidP="00117791">
      <w:pPr>
        <w:widowControl/>
        <w:spacing w:beforeLines="50" w:line="280" w:lineRule="exact"/>
        <w:rPr>
          <w:rFonts w:ascii="標楷體" w:eastAsia="標楷體" w:hAnsi="標楷體"/>
          <w:bCs/>
        </w:rPr>
      </w:pPr>
    </w:p>
    <w:sectPr w:rsidR="004D039D" w:rsidRPr="006D6F6D" w:rsidSect="005E4649">
      <w:footerReference w:type="default" r:id="rId10"/>
      <w:pgSz w:w="11906" w:h="16838"/>
      <w:pgMar w:top="709" w:right="707" w:bottom="851" w:left="851" w:header="851" w:footer="4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9D" w:rsidRDefault="004D039D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39D" w:rsidRDefault="004D039D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9D" w:rsidRPr="0027646D" w:rsidRDefault="004D039D" w:rsidP="0027646D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 w:rsidRPr="00905690">
      <w:rPr>
        <w:rFonts w:ascii="標楷體" w:eastAsia="標楷體" w:hAnsi="標楷體" w:cs="標楷體" w:hint="eastAsia"/>
        <w:color w:val="000000"/>
        <w:kern w:val="0"/>
        <w:szCs w:val="32"/>
      </w:rPr>
      <w:t>開平餐飲十二年國教大未來教育論壇實施計畫</w:t>
    </w:r>
    <w:r>
      <w:rPr>
        <w:rFonts w:ascii="標楷體" w:eastAsia="標楷體" w:hAnsi="標楷體" w:cs="標楷體" w:hint="eastAsia"/>
        <w:color w:val="000000"/>
        <w:kern w:val="0"/>
        <w:szCs w:val="32"/>
      </w:rPr>
      <w:t>修正日期版</w:t>
    </w:r>
    <w:r>
      <w:rPr>
        <w:rFonts w:ascii="標楷體" w:eastAsia="標楷體" w:hAnsi="標楷體" w:cs="標楷體"/>
        <w:color w:val="000000"/>
        <w:kern w:val="0"/>
        <w:szCs w:val="32"/>
      </w:rPr>
      <w:t>(</w:t>
    </w:r>
    <w:r>
      <w:rPr>
        <w:rFonts w:ascii="標楷體" w:eastAsia="標楷體" w:hAnsi="標楷體" w:cs="標楷體" w:hint="eastAsia"/>
        <w:color w:val="000000"/>
        <w:kern w:val="0"/>
        <w:szCs w:val="32"/>
      </w:rPr>
      <w:t>含報名表</w:t>
    </w:r>
    <w:r>
      <w:rPr>
        <w:rFonts w:ascii="標楷體" w:eastAsia="標楷體" w:hAnsi="標楷體" w:cs="標楷體"/>
        <w:color w:val="000000"/>
        <w:kern w:val="0"/>
        <w:szCs w:val="32"/>
      </w:rPr>
      <w:t>)</w:t>
    </w:r>
    <w:r>
      <w:rPr>
        <w:rFonts w:ascii="Cambria" w:hAnsi="Cambria" w:cs="Cambria"/>
        <w:lang w:val="zh-TW"/>
      </w:rPr>
      <w:tab/>
    </w:r>
    <w:r>
      <w:rPr>
        <w:rFonts w:ascii="Cambria" w:hAnsi="Cambria" w:cs="新細明體" w:hint="eastAsia"/>
        <w:lang w:val="zh-TW"/>
      </w:rPr>
      <w:t>頁</w:t>
    </w:r>
    <w:r>
      <w:rPr>
        <w:rFonts w:ascii="Cambria" w:hAnsi="Cambria" w:cs="Cambria"/>
        <w:lang w:val="zh-TW"/>
      </w:rPr>
      <w:t xml:space="preserve"> </w:t>
    </w:r>
    <w:fldSimple w:instr=" PAGE   \* MERGEFORMAT ">
      <w:r w:rsidRPr="00AA5402">
        <w:rPr>
          <w:rFonts w:ascii="Cambria" w:hAnsi="Cambria" w:cs="Cambria"/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9D" w:rsidRDefault="004D039D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39D" w:rsidRDefault="004D039D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eastAsia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6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eastAsia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  <w:rPr>
        <w:rFonts w:cs="Times New Roman"/>
      </w:rPr>
    </w:lvl>
  </w:abstractNum>
  <w:abstractNum w:abstractNumId="11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2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4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5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8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eastAsia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eastAsia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eastAsia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eastAsia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eastAsia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eastAsia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eastAsia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eastAsia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eastAsia="標楷體" w:hint="default"/>
      </w:rPr>
    </w:lvl>
  </w:abstractNum>
  <w:abstractNum w:abstractNumId="21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cs="Times New Roman"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3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6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eastAsia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8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9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3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1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9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7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5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3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15" w:hanging="480"/>
      </w:pPr>
      <w:rPr>
        <w:rFonts w:cs="Times New Roman"/>
      </w:rPr>
    </w:lvl>
  </w:abstractNum>
  <w:abstractNum w:abstractNumId="3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1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2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eastAsia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eastAsia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eastAsia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eastAsia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eastAsia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eastAsia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eastAsia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eastAsia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eastAsia="標楷體" w:hint="default"/>
      </w:rPr>
    </w:lvl>
  </w:abstractNum>
  <w:abstractNum w:abstractNumId="34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0">
    <w:nsid w:val="6F4615B5"/>
    <w:multiLevelType w:val="hybridMultilevel"/>
    <w:tmpl w:val="1CA6945A"/>
    <w:lvl w:ilvl="0" w:tplc="4B10106A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eastAsia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5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6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4DE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43F04"/>
    <w:rsid w:val="000515B3"/>
    <w:rsid w:val="00061CE5"/>
    <w:rsid w:val="000663E7"/>
    <w:rsid w:val="00074235"/>
    <w:rsid w:val="000902B8"/>
    <w:rsid w:val="00092E6E"/>
    <w:rsid w:val="00097896"/>
    <w:rsid w:val="000B0B78"/>
    <w:rsid w:val="000C0EF9"/>
    <w:rsid w:val="000C139B"/>
    <w:rsid w:val="000F0C90"/>
    <w:rsid w:val="000F6B96"/>
    <w:rsid w:val="00100B10"/>
    <w:rsid w:val="0010316C"/>
    <w:rsid w:val="00106330"/>
    <w:rsid w:val="00111D75"/>
    <w:rsid w:val="00114F72"/>
    <w:rsid w:val="001161B3"/>
    <w:rsid w:val="00116E06"/>
    <w:rsid w:val="00117536"/>
    <w:rsid w:val="00117791"/>
    <w:rsid w:val="00123551"/>
    <w:rsid w:val="001253C1"/>
    <w:rsid w:val="00134D70"/>
    <w:rsid w:val="0013556A"/>
    <w:rsid w:val="00147BC0"/>
    <w:rsid w:val="00154F4F"/>
    <w:rsid w:val="0016353C"/>
    <w:rsid w:val="0017115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4675"/>
    <w:rsid w:val="0026521E"/>
    <w:rsid w:val="00267951"/>
    <w:rsid w:val="0027415A"/>
    <w:rsid w:val="0027646D"/>
    <w:rsid w:val="002858DD"/>
    <w:rsid w:val="00287E97"/>
    <w:rsid w:val="002959A0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0DCB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275D0"/>
    <w:rsid w:val="004331B2"/>
    <w:rsid w:val="0043343B"/>
    <w:rsid w:val="004338CF"/>
    <w:rsid w:val="0044369F"/>
    <w:rsid w:val="00445AF5"/>
    <w:rsid w:val="00454DA8"/>
    <w:rsid w:val="0046080B"/>
    <w:rsid w:val="00464834"/>
    <w:rsid w:val="0046492A"/>
    <w:rsid w:val="00471327"/>
    <w:rsid w:val="00475921"/>
    <w:rsid w:val="004779D5"/>
    <w:rsid w:val="0048526F"/>
    <w:rsid w:val="004928E5"/>
    <w:rsid w:val="004B0A49"/>
    <w:rsid w:val="004D039D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E4649"/>
    <w:rsid w:val="005F18CB"/>
    <w:rsid w:val="00604C1F"/>
    <w:rsid w:val="006061F5"/>
    <w:rsid w:val="006279F4"/>
    <w:rsid w:val="00644D68"/>
    <w:rsid w:val="00646F93"/>
    <w:rsid w:val="006521F4"/>
    <w:rsid w:val="006569F0"/>
    <w:rsid w:val="00661740"/>
    <w:rsid w:val="00663AAC"/>
    <w:rsid w:val="0066655B"/>
    <w:rsid w:val="006758E6"/>
    <w:rsid w:val="00676755"/>
    <w:rsid w:val="006A2BCD"/>
    <w:rsid w:val="006A3116"/>
    <w:rsid w:val="006A7581"/>
    <w:rsid w:val="006B0B49"/>
    <w:rsid w:val="006B75A9"/>
    <w:rsid w:val="006D6F6D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34183"/>
    <w:rsid w:val="007429C6"/>
    <w:rsid w:val="00756E6D"/>
    <w:rsid w:val="00757C89"/>
    <w:rsid w:val="00760374"/>
    <w:rsid w:val="007823D0"/>
    <w:rsid w:val="007861D1"/>
    <w:rsid w:val="00786223"/>
    <w:rsid w:val="007B2944"/>
    <w:rsid w:val="007B699B"/>
    <w:rsid w:val="007C27E6"/>
    <w:rsid w:val="007C31CE"/>
    <w:rsid w:val="007D2022"/>
    <w:rsid w:val="007D3E94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85912"/>
    <w:rsid w:val="00887C6C"/>
    <w:rsid w:val="00891B60"/>
    <w:rsid w:val="00894AFA"/>
    <w:rsid w:val="00895CD4"/>
    <w:rsid w:val="008C3746"/>
    <w:rsid w:val="008C7306"/>
    <w:rsid w:val="008D059A"/>
    <w:rsid w:val="008D2A9F"/>
    <w:rsid w:val="008D38A8"/>
    <w:rsid w:val="008E63E3"/>
    <w:rsid w:val="00900EEC"/>
    <w:rsid w:val="00905662"/>
    <w:rsid w:val="00905690"/>
    <w:rsid w:val="00906606"/>
    <w:rsid w:val="00906E4A"/>
    <w:rsid w:val="0090744F"/>
    <w:rsid w:val="00914DEE"/>
    <w:rsid w:val="00916ADC"/>
    <w:rsid w:val="00931ADC"/>
    <w:rsid w:val="00935248"/>
    <w:rsid w:val="0094489A"/>
    <w:rsid w:val="00961FD4"/>
    <w:rsid w:val="00982C95"/>
    <w:rsid w:val="009848A5"/>
    <w:rsid w:val="00991DAC"/>
    <w:rsid w:val="00991FCA"/>
    <w:rsid w:val="009940E8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76E"/>
    <w:rsid w:val="00A73876"/>
    <w:rsid w:val="00A818BC"/>
    <w:rsid w:val="00A86B69"/>
    <w:rsid w:val="00A96D20"/>
    <w:rsid w:val="00AA5402"/>
    <w:rsid w:val="00AC1191"/>
    <w:rsid w:val="00AC526F"/>
    <w:rsid w:val="00AD2BFE"/>
    <w:rsid w:val="00AD4C56"/>
    <w:rsid w:val="00AE34A3"/>
    <w:rsid w:val="00AF268B"/>
    <w:rsid w:val="00AF34B4"/>
    <w:rsid w:val="00AF62A4"/>
    <w:rsid w:val="00B040D3"/>
    <w:rsid w:val="00B12665"/>
    <w:rsid w:val="00B30AD6"/>
    <w:rsid w:val="00B4414C"/>
    <w:rsid w:val="00B50003"/>
    <w:rsid w:val="00B55554"/>
    <w:rsid w:val="00B608FE"/>
    <w:rsid w:val="00B67DD8"/>
    <w:rsid w:val="00B73626"/>
    <w:rsid w:val="00B76DF3"/>
    <w:rsid w:val="00B8667A"/>
    <w:rsid w:val="00B91AFE"/>
    <w:rsid w:val="00B93AB9"/>
    <w:rsid w:val="00B956BD"/>
    <w:rsid w:val="00B95DD6"/>
    <w:rsid w:val="00BA1DD7"/>
    <w:rsid w:val="00BA4012"/>
    <w:rsid w:val="00BB522B"/>
    <w:rsid w:val="00BB5A08"/>
    <w:rsid w:val="00BE01FD"/>
    <w:rsid w:val="00BE2B77"/>
    <w:rsid w:val="00BF3880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12170"/>
    <w:rsid w:val="00D23476"/>
    <w:rsid w:val="00D24064"/>
    <w:rsid w:val="00D37B25"/>
    <w:rsid w:val="00D408AE"/>
    <w:rsid w:val="00D45FC7"/>
    <w:rsid w:val="00D4659C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2A13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3E93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2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52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D23F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176C4"/>
    <w:pPr>
      <w:ind w:leftChars="200" w:left="480"/>
    </w:pPr>
  </w:style>
  <w:style w:type="table" w:styleId="TableGrid">
    <w:name w:val="Table Grid"/>
    <w:basedOn w:val="TableNormal"/>
    <w:uiPriority w:val="99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526F"/>
    <w:rPr>
      <w:rFonts w:ascii="標楷體" w:eastAsia="標楷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309</Words>
  <Characters>1764</Characters>
  <Application>Microsoft Office Outlook</Application>
  <DocSecurity>0</DocSecurity>
  <Lines>0</Lines>
  <Paragraphs>0</Paragraphs>
  <ScaleCrop>false</ScaleCrop>
  <Company>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subject/>
  <dc:creator>user</dc:creator>
  <cp:keywords/>
  <dc:description/>
  <cp:lastModifiedBy>user</cp:lastModifiedBy>
  <cp:revision>2</cp:revision>
  <cp:lastPrinted>2016-03-04T02:08:00Z</cp:lastPrinted>
  <dcterms:created xsi:type="dcterms:W3CDTF">2016-03-09T01:12:00Z</dcterms:created>
  <dcterms:modified xsi:type="dcterms:W3CDTF">2016-03-09T01:12:00Z</dcterms:modified>
</cp:coreProperties>
</file>