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E9F" w:rsidRDefault="001E1E9F" w:rsidP="009050BF">
      <w:pPr>
        <w:jc w:val="center"/>
        <w:rPr>
          <w:rFonts w:ascii="標楷體" w:eastAsia="標楷體" w:hAnsi="標楷體"/>
          <w:kern w:val="0"/>
          <w:sz w:val="48"/>
          <w:szCs w:val="48"/>
        </w:rPr>
      </w:pPr>
      <w:bookmarkStart w:id="0" w:name="_GoBack"/>
      <w:bookmarkEnd w:id="0"/>
      <w:r w:rsidRPr="009050BF">
        <w:rPr>
          <w:rFonts w:ascii="標楷體" w:eastAsia="標楷體" w:hAnsi="標楷體" w:hint="eastAsia"/>
          <w:kern w:val="0"/>
          <w:sz w:val="48"/>
          <w:szCs w:val="48"/>
        </w:rPr>
        <w:t>國立新化高</w:t>
      </w:r>
      <w:r>
        <w:rPr>
          <w:rFonts w:ascii="標楷體" w:eastAsia="標楷體" w:hAnsi="標楷體" w:hint="eastAsia"/>
          <w:kern w:val="0"/>
          <w:sz w:val="48"/>
          <w:szCs w:val="48"/>
        </w:rPr>
        <w:t>級</w:t>
      </w:r>
      <w:r w:rsidRPr="009050BF">
        <w:rPr>
          <w:rFonts w:ascii="標楷體" w:eastAsia="標楷體" w:hAnsi="標楷體" w:hint="eastAsia"/>
          <w:kern w:val="0"/>
          <w:sz w:val="48"/>
          <w:szCs w:val="48"/>
        </w:rPr>
        <w:t>中</w:t>
      </w:r>
      <w:r>
        <w:rPr>
          <w:rFonts w:ascii="標楷體" w:eastAsia="標楷體" w:hAnsi="標楷體" w:hint="eastAsia"/>
          <w:kern w:val="0"/>
          <w:sz w:val="48"/>
          <w:szCs w:val="48"/>
        </w:rPr>
        <w:t>學</w:t>
      </w:r>
      <w:r w:rsidRPr="009050BF">
        <w:rPr>
          <w:rFonts w:ascii="標楷體" w:eastAsia="標楷體" w:hAnsi="標楷體"/>
          <w:kern w:val="0"/>
          <w:sz w:val="48"/>
          <w:szCs w:val="48"/>
        </w:rPr>
        <w:t>104</w:t>
      </w:r>
      <w:r w:rsidRPr="009050BF">
        <w:rPr>
          <w:rFonts w:ascii="標楷體" w:eastAsia="標楷體" w:hAnsi="標楷體" w:hint="eastAsia"/>
          <w:kern w:val="0"/>
          <w:sz w:val="48"/>
          <w:szCs w:val="48"/>
        </w:rPr>
        <w:t>學年度均質化計畫</w:t>
      </w:r>
    </w:p>
    <w:p w:rsidR="001E1E9F" w:rsidRPr="009050BF" w:rsidRDefault="001E1E9F" w:rsidP="009050BF">
      <w:pPr>
        <w:jc w:val="center"/>
        <w:rPr>
          <w:rFonts w:ascii="標楷體" w:eastAsia="標楷體" w:hAnsi="標楷體"/>
          <w:sz w:val="48"/>
          <w:szCs w:val="48"/>
        </w:rPr>
      </w:pPr>
      <w:r w:rsidRPr="009050BF">
        <w:rPr>
          <w:rFonts w:ascii="標楷體" w:eastAsia="標楷體" w:hAnsi="標楷體" w:hint="eastAsia"/>
          <w:kern w:val="0"/>
          <w:sz w:val="48"/>
          <w:szCs w:val="48"/>
        </w:rPr>
        <w:t>「</w:t>
      </w:r>
      <w:r w:rsidRPr="00BB60E0">
        <w:rPr>
          <w:rFonts w:eastAsia="標楷體" w:hint="eastAsia"/>
          <w:b/>
          <w:sz w:val="48"/>
        </w:rPr>
        <w:t>從街頭文字，淺談字型應用與設計</w:t>
      </w:r>
      <w:r w:rsidRPr="009050BF">
        <w:rPr>
          <w:rFonts w:ascii="標楷體" w:eastAsia="標楷體" w:hAnsi="標楷體" w:hint="eastAsia"/>
          <w:kern w:val="0"/>
          <w:sz w:val="48"/>
          <w:szCs w:val="48"/>
        </w:rPr>
        <w:t>」活動</w:t>
      </w:r>
      <w:r w:rsidRPr="009050BF">
        <w:rPr>
          <w:rFonts w:ascii="標楷體" w:eastAsia="標楷體" w:hAnsi="標楷體" w:hint="eastAsia"/>
          <w:sz w:val="48"/>
          <w:szCs w:val="48"/>
        </w:rPr>
        <w:t>報名表</w:t>
      </w:r>
    </w:p>
    <w:p w:rsidR="001E1E9F" w:rsidRDefault="001E1E9F" w:rsidP="004279A0">
      <w:pPr>
        <w:snapToGrid w:val="0"/>
        <w:rPr>
          <w:rFonts w:ascii="標楷體" w:eastAsia="標楷體" w:hAnsi="標楷體"/>
          <w:sz w:val="40"/>
          <w:szCs w:val="40"/>
        </w:rPr>
      </w:pPr>
    </w:p>
    <w:p w:rsidR="001E1E9F" w:rsidRPr="0060178C" w:rsidRDefault="001E1E9F" w:rsidP="004279A0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  <w:sz w:val="40"/>
          <w:szCs w:val="40"/>
        </w:rPr>
        <w:t xml:space="preserve">  </w:t>
      </w:r>
      <w:r>
        <w:rPr>
          <w:rFonts w:ascii="標楷體" w:eastAsia="標楷體" w:hAnsi="標楷體"/>
          <w:sz w:val="16"/>
          <w:szCs w:val="16"/>
        </w:rPr>
        <w:t xml:space="preserve">                                                                              </w:t>
      </w:r>
      <w:r w:rsidRPr="0060178C">
        <w:rPr>
          <w:rFonts w:ascii="標楷體" w:eastAsia="標楷體" w:hAnsi="標楷體"/>
        </w:rPr>
        <w:t xml:space="preserve"> </w:t>
      </w:r>
      <w:r w:rsidRPr="0060178C">
        <w:rPr>
          <w:rFonts w:ascii="標楷體" w:eastAsia="標楷體" w:hAnsi="標楷體" w:hint="eastAsia"/>
        </w:rPr>
        <w:t>傳真時間</w:t>
      </w:r>
      <w:r w:rsidRPr="0060178C">
        <w:rPr>
          <w:rFonts w:ascii="標楷體" w:eastAsia="標楷體" w:hAnsi="標楷體"/>
        </w:rPr>
        <w:t>:</w:t>
      </w:r>
      <w:r w:rsidRPr="00EC4752">
        <w:rPr>
          <w:rFonts w:ascii="標楷體" w:eastAsia="標楷體" w:hAnsi="標楷體"/>
        </w:rPr>
        <w:t xml:space="preserve">  </w:t>
      </w:r>
      <w:r w:rsidRPr="00EC4752">
        <w:rPr>
          <w:rFonts w:ascii="標楷體" w:eastAsia="標楷體" w:hAnsi="標楷體" w:hint="eastAsia"/>
        </w:rPr>
        <w:t>月</w:t>
      </w:r>
      <w:r w:rsidRPr="00EC4752">
        <w:rPr>
          <w:rFonts w:ascii="標楷體" w:eastAsia="標楷體" w:hAnsi="標楷體"/>
        </w:rPr>
        <w:t xml:space="preserve">   </w:t>
      </w:r>
      <w:r w:rsidRPr="00EC4752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時</w:t>
      </w:r>
    </w:p>
    <w:tbl>
      <w:tblPr>
        <w:tblW w:w="49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8"/>
        <w:gridCol w:w="2489"/>
        <w:gridCol w:w="1168"/>
        <w:gridCol w:w="1761"/>
        <w:gridCol w:w="1166"/>
        <w:gridCol w:w="2358"/>
      </w:tblGrid>
      <w:tr w:rsidR="001E1E9F" w:rsidRPr="00E57AFC" w:rsidTr="00E627C9">
        <w:trPr>
          <w:trHeight w:val="720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1E9F" w:rsidRPr="00E57AFC" w:rsidRDefault="001E1E9F" w:rsidP="00ED2B6C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57AFC">
              <w:rPr>
                <w:rFonts w:ascii="標楷體" w:eastAsia="標楷體" w:hAnsi="標楷體" w:hint="eastAsia"/>
                <w:b/>
                <w:sz w:val="32"/>
                <w:szCs w:val="32"/>
              </w:rPr>
              <w:t>學生報名資料</w:t>
            </w:r>
          </w:p>
        </w:tc>
      </w:tr>
      <w:tr w:rsidR="001E1E9F" w:rsidRPr="00E57AFC" w:rsidTr="0088549D">
        <w:trPr>
          <w:trHeight w:val="705"/>
          <w:jc w:val="center"/>
        </w:trPr>
        <w:tc>
          <w:tcPr>
            <w:tcW w:w="689" w:type="pct"/>
            <w:tcBorders>
              <w:left w:val="double" w:sz="4" w:space="0" w:color="auto"/>
            </w:tcBorders>
            <w:vAlign w:val="center"/>
          </w:tcPr>
          <w:p w:rsidR="001E1E9F" w:rsidRPr="00E57AFC" w:rsidRDefault="001E1E9F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1200" w:type="pct"/>
            <w:vAlign w:val="center"/>
          </w:tcPr>
          <w:p w:rsidR="001E1E9F" w:rsidRPr="00E57AFC" w:rsidRDefault="001E1E9F" w:rsidP="00ED2B6C">
            <w:pPr>
              <w:wordWrap w:val="0"/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vAlign w:val="center"/>
          </w:tcPr>
          <w:p w:rsidR="001E1E9F" w:rsidRPr="00E57AFC" w:rsidRDefault="001E1E9F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849" w:type="pct"/>
            <w:vAlign w:val="center"/>
          </w:tcPr>
          <w:p w:rsidR="001E1E9F" w:rsidRPr="00E57AFC" w:rsidRDefault="001E1E9F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年</w:t>
            </w:r>
            <w:r w:rsidRPr="00E57AFC">
              <w:rPr>
                <w:rFonts w:ascii="標楷體" w:eastAsia="標楷體" w:hAnsi="標楷體"/>
              </w:rPr>
              <w:t xml:space="preserve">   </w:t>
            </w:r>
            <w:r w:rsidRPr="00E57AFC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562" w:type="pct"/>
            <w:vAlign w:val="center"/>
          </w:tcPr>
          <w:p w:rsidR="001E1E9F" w:rsidRPr="00E57AFC" w:rsidRDefault="001E1E9F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136" w:type="pct"/>
            <w:tcBorders>
              <w:right w:val="double" w:sz="4" w:space="0" w:color="auto"/>
            </w:tcBorders>
            <w:vAlign w:val="center"/>
          </w:tcPr>
          <w:p w:rsidR="001E1E9F" w:rsidRPr="00E57AFC" w:rsidRDefault="001E1E9F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E1E9F" w:rsidRPr="00E57AFC" w:rsidTr="0088549D">
        <w:trPr>
          <w:trHeight w:val="712"/>
          <w:jc w:val="center"/>
        </w:trPr>
        <w:tc>
          <w:tcPr>
            <w:tcW w:w="689" w:type="pct"/>
            <w:tcBorders>
              <w:left w:val="double" w:sz="4" w:space="0" w:color="auto"/>
            </w:tcBorders>
            <w:vAlign w:val="center"/>
          </w:tcPr>
          <w:p w:rsidR="001E1E9F" w:rsidRPr="00E57AFC" w:rsidRDefault="001E1E9F" w:rsidP="0088549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身份證字號</w:t>
            </w:r>
            <w:r w:rsidRPr="00A35747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A35747">
              <w:rPr>
                <w:rFonts w:ascii="標楷體" w:eastAsia="標楷體" w:hAnsi="標楷體" w:hint="eastAsia"/>
                <w:sz w:val="20"/>
                <w:szCs w:val="20"/>
              </w:rPr>
              <w:t>保險用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200" w:type="pct"/>
            <w:vAlign w:val="center"/>
          </w:tcPr>
          <w:p w:rsidR="001E1E9F" w:rsidRPr="00E57AFC" w:rsidRDefault="001E1E9F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/>
              </w:rPr>
              <w:t xml:space="preserve">                  </w:t>
            </w:r>
          </w:p>
        </w:tc>
        <w:tc>
          <w:tcPr>
            <w:tcW w:w="563" w:type="pct"/>
            <w:vAlign w:val="center"/>
          </w:tcPr>
          <w:p w:rsidR="001E1E9F" w:rsidRPr="00E57AFC" w:rsidRDefault="001E1E9F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849" w:type="pct"/>
            <w:vAlign w:val="center"/>
          </w:tcPr>
          <w:p w:rsidR="001E1E9F" w:rsidRPr="00E57AFC" w:rsidRDefault="001E1E9F" w:rsidP="001F31F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□男</w:t>
            </w:r>
            <w:r>
              <w:rPr>
                <w:rFonts w:ascii="標楷體" w:eastAsia="標楷體" w:hAnsi="標楷體"/>
              </w:rPr>
              <w:t xml:space="preserve"> </w:t>
            </w:r>
            <w:r w:rsidRPr="00E57AFC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562" w:type="pct"/>
            <w:vAlign w:val="center"/>
          </w:tcPr>
          <w:p w:rsidR="001E1E9F" w:rsidRPr="00E57AFC" w:rsidRDefault="001E1E9F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136" w:type="pct"/>
            <w:tcBorders>
              <w:right w:val="double" w:sz="4" w:space="0" w:color="auto"/>
            </w:tcBorders>
            <w:vAlign w:val="center"/>
          </w:tcPr>
          <w:p w:rsidR="001E1E9F" w:rsidRPr="00E57AFC" w:rsidRDefault="001E1E9F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/>
              </w:rPr>
              <w:t xml:space="preserve">  </w:t>
            </w:r>
            <w:r w:rsidRPr="00E57AFC">
              <w:rPr>
                <w:rFonts w:ascii="標楷體" w:eastAsia="標楷體" w:hAnsi="標楷體" w:hint="eastAsia"/>
              </w:rPr>
              <w:t>年</w:t>
            </w:r>
            <w:r w:rsidRPr="00E57AFC">
              <w:rPr>
                <w:rFonts w:ascii="標楷體" w:eastAsia="標楷體" w:hAnsi="標楷體"/>
              </w:rPr>
              <w:t xml:space="preserve">   </w:t>
            </w:r>
            <w:r w:rsidRPr="00E57AFC">
              <w:rPr>
                <w:rFonts w:ascii="標楷體" w:eastAsia="標楷體" w:hAnsi="標楷體" w:hint="eastAsia"/>
              </w:rPr>
              <w:t>月</w:t>
            </w:r>
            <w:r w:rsidRPr="00E57AFC">
              <w:rPr>
                <w:rFonts w:ascii="標楷體" w:eastAsia="標楷體" w:hAnsi="標楷體"/>
              </w:rPr>
              <w:t xml:space="preserve">   </w:t>
            </w:r>
            <w:r w:rsidRPr="00E57AFC">
              <w:rPr>
                <w:rFonts w:ascii="標楷體" w:eastAsia="標楷體" w:hAnsi="標楷體" w:hint="eastAsia"/>
              </w:rPr>
              <w:t>日</w:t>
            </w:r>
          </w:p>
        </w:tc>
      </w:tr>
      <w:tr w:rsidR="001E1E9F" w:rsidRPr="00E57AFC" w:rsidTr="0088549D">
        <w:trPr>
          <w:trHeight w:val="715"/>
          <w:jc w:val="center"/>
        </w:trPr>
        <w:tc>
          <w:tcPr>
            <w:tcW w:w="689" w:type="pct"/>
            <w:tcBorders>
              <w:left w:val="double" w:sz="4" w:space="0" w:color="auto"/>
            </w:tcBorders>
            <w:vAlign w:val="center"/>
          </w:tcPr>
          <w:p w:rsidR="001E1E9F" w:rsidRPr="00E57AFC" w:rsidRDefault="001E1E9F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學生電話</w:t>
            </w:r>
          </w:p>
        </w:tc>
        <w:tc>
          <w:tcPr>
            <w:tcW w:w="1200" w:type="pct"/>
            <w:vAlign w:val="center"/>
          </w:tcPr>
          <w:p w:rsidR="001E1E9F" w:rsidRPr="00E57AFC" w:rsidRDefault="001E1E9F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vMerge w:val="restart"/>
            <w:vAlign w:val="center"/>
          </w:tcPr>
          <w:p w:rsidR="001E1E9F" w:rsidRPr="00E57AFC" w:rsidRDefault="001E1E9F" w:rsidP="00A238E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家長</w:t>
            </w:r>
            <w:r w:rsidRPr="00E57AFC">
              <w:rPr>
                <w:rFonts w:ascii="標楷體" w:eastAsia="標楷體" w:hAnsi="標楷體"/>
              </w:rPr>
              <w:br/>
            </w:r>
            <w:r w:rsidRPr="00E57AFC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849" w:type="pct"/>
            <w:vMerge w:val="restart"/>
            <w:vAlign w:val="bottom"/>
          </w:tcPr>
          <w:p w:rsidR="001E1E9F" w:rsidRPr="00A35747" w:rsidRDefault="001E1E9F" w:rsidP="00A35747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35747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A35747">
              <w:rPr>
                <w:rFonts w:ascii="標楷體" w:eastAsia="標楷體" w:hAnsi="標楷體" w:hint="eastAsia"/>
                <w:sz w:val="20"/>
                <w:szCs w:val="20"/>
              </w:rPr>
              <w:t>保險用，請用正楷書寫全名</w:t>
            </w:r>
            <w:r w:rsidRPr="00A35747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562" w:type="pct"/>
            <w:vMerge w:val="restart"/>
            <w:vAlign w:val="center"/>
          </w:tcPr>
          <w:p w:rsidR="001E1E9F" w:rsidRPr="00E57AFC" w:rsidRDefault="001E1E9F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136" w:type="pct"/>
            <w:vMerge w:val="restart"/>
            <w:tcBorders>
              <w:right w:val="double" w:sz="4" w:space="0" w:color="auto"/>
            </w:tcBorders>
            <w:vAlign w:val="center"/>
          </w:tcPr>
          <w:p w:rsidR="001E1E9F" w:rsidRPr="00E57AFC" w:rsidRDefault="001E1E9F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E1E9F" w:rsidRPr="00E57AFC" w:rsidTr="0088549D">
        <w:trPr>
          <w:trHeight w:val="875"/>
          <w:jc w:val="center"/>
        </w:trPr>
        <w:tc>
          <w:tcPr>
            <w:tcW w:w="689" w:type="pct"/>
            <w:tcBorders>
              <w:left w:val="double" w:sz="4" w:space="0" w:color="auto"/>
            </w:tcBorders>
            <w:vAlign w:val="center"/>
          </w:tcPr>
          <w:p w:rsidR="001E1E9F" w:rsidRPr="00E57AFC" w:rsidRDefault="001E1E9F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家長電話</w:t>
            </w:r>
          </w:p>
        </w:tc>
        <w:tc>
          <w:tcPr>
            <w:tcW w:w="1200" w:type="pct"/>
            <w:vAlign w:val="center"/>
          </w:tcPr>
          <w:p w:rsidR="001E1E9F" w:rsidRPr="00E57AFC" w:rsidRDefault="001E1E9F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vMerge/>
            <w:vAlign w:val="center"/>
          </w:tcPr>
          <w:p w:rsidR="001E1E9F" w:rsidRPr="00E57AFC" w:rsidRDefault="001E1E9F" w:rsidP="00A238E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vMerge/>
            <w:vAlign w:val="center"/>
          </w:tcPr>
          <w:p w:rsidR="001E1E9F" w:rsidRPr="00E57AFC" w:rsidRDefault="001E1E9F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vMerge/>
            <w:vAlign w:val="center"/>
          </w:tcPr>
          <w:p w:rsidR="001E1E9F" w:rsidRPr="00E57AFC" w:rsidRDefault="001E1E9F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6" w:type="pct"/>
            <w:vMerge/>
            <w:tcBorders>
              <w:right w:val="double" w:sz="4" w:space="0" w:color="auto"/>
            </w:tcBorders>
            <w:vAlign w:val="center"/>
          </w:tcPr>
          <w:p w:rsidR="001E1E9F" w:rsidRPr="00E57AFC" w:rsidRDefault="001E1E9F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E1E9F" w:rsidRPr="00E57AFC" w:rsidTr="0088549D">
        <w:trPr>
          <w:trHeight w:val="715"/>
          <w:jc w:val="center"/>
        </w:trPr>
        <w:tc>
          <w:tcPr>
            <w:tcW w:w="689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E1E9F" w:rsidRPr="00E57AFC" w:rsidRDefault="001E1E9F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4311" w:type="pct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E1E9F" w:rsidRDefault="001E1E9F" w:rsidP="001E1E9F">
            <w:pPr>
              <w:snapToGrid w:val="0"/>
              <w:ind w:left="31680" w:hangingChars="100" w:firstLine="3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研習有字體繪製的實作，請參加同學記得攜帶</w:t>
            </w:r>
            <w:r w:rsidRPr="006C54F1">
              <w:rPr>
                <w:rFonts w:ascii="標楷體" w:eastAsia="標楷體" w:hAnsi="標楷體" w:hint="eastAsia"/>
                <w:u w:val="single"/>
              </w:rPr>
              <w:t>鉛筆與橡皮擦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1E1E9F" w:rsidRPr="001F31FB" w:rsidRDefault="001E1E9F" w:rsidP="001E1E9F">
            <w:pPr>
              <w:snapToGrid w:val="0"/>
              <w:ind w:left="31680" w:hangingChars="100" w:firstLine="3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1F31FB">
              <w:rPr>
                <w:rFonts w:ascii="標楷體" w:eastAsia="標楷體" w:hAnsi="標楷體"/>
              </w:rPr>
              <w:t>.</w:t>
            </w:r>
            <w:r w:rsidRPr="001F31FB">
              <w:rPr>
                <w:rFonts w:ascii="標楷體" w:eastAsia="標楷體" w:hAnsi="標楷體" w:hint="eastAsia"/>
              </w:rPr>
              <w:t>特殊疾病請先行告知，並備齊相關個人醫療用品與隨身攜帶健保卡。</w:t>
            </w:r>
          </w:p>
          <w:p w:rsidR="001E1E9F" w:rsidRPr="001F31FB" w:rsidRDefault="001E1E9F" w:rsidP="001E1E9F">
            <w:pPr>
              <w:snapToGrid w:val="0"/>
              <w:ind w:left="31680" w:hangingChars="100" w:firstLine="3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Pr="001F31FB">
              <w:rPr>
                <w:rFonts w:ascii="標楷體" w:eastAsia="標楷體" w:hAnsi="標楷體"/>
              </w:rPr>
              <w:t>.</w:t>
            </w:r>
            <w:r w:rsidRPr="001F31FB">
              <w:rPr>
                <w:rFonts w:ascii="標楷體" w:eastAsia="標楷體" w:hAnsi="標楷體" w:hint="eastAsia"/>
              </w:rPr>
              <w:t>因保險需要，請以正楷書寫清楚上列表格相關資料，並請家長於家長簽章處簽章。</w:t>
            </w:r>
          </w:p>
          <w:p w:rsidR="001E1E9F" w:rsidRPr="001F31FB" w:rsidRDefault="001E1E9F" w:rsidP="00ED2B6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1F31FB">
              <w:rPr>
                <w:rFonts w:ascii="標楷體" w:eastAsia="標楷體" w:hAnsi="標楷體"/>
              </w:rPr>
              <w:t>.</w:t>
            </w:r>
            <w:r w:rsidRPr="001F31FB">
              <w:rPr>
                <w:rFonts w:ascii="標楷體" w:eastAsia="標楷體" w:hAnsi="標楷體" w:hint="eastAsia"/>
              </w:rPr>
              <w:t>若表件不敷使用，請自行影印填寫。</w:t>
            </w:r>
          </w:p>
          <w:p w:rsidR="001E1E9F" w:rsidRDefault="001E1E9F" w:rsidP="001E1E9F">
            <w:pPr>
              <w:snapToGrid w:val="0"/>
              <w:ind w:left="31680" w:hangingChars="100" w:firstLine="3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Pr="001F31FB">
              <w:rPr>
                <w:rFonts w:ascii="標楷體" w:eastAsia="標楷體" w:hAnsi="標楷體"/>
              </w:rPr>
              <w:t>.</w:t>
            </w:r>
            <w:r w:rsidRPr="001F31FB">
              <w:rPr>
                <w:rFonts w:ascii="標楷體" w:eastAsia="標楷體" w:hAnsi="標楷體" w:hint="eastAsia"/>
              </w:rPr>
              <w:t>因場地容納學生人數有限，</w:t>
            </w:r>
            <w:r>
              <w:rPr>
                <w:rFonts w:ascii="標楷體" w:eastAsia="標楷體" w:hAnsi="標楷體" w:hint="eastAsia"/>
              </w:rPr>
              <w:t>至多開放他校學生</w:t>
            </w: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 w:hint="eastAsia"/>
              </w:rPr>
              <w:t>人</w:t>
            </w:r>
            <w:r w:rsidRPr="001F31FB">
              <w:rPr>
                <w:rFonts w:ascii="標楷體" w:eastAsia="標楷體" w:hAnsi="標楷體" w:hint="eastAsia"/>
              </w:rPr>
              <w:t>，以傳真報名表順序決定錄取名單。</w:t>
            </w:r>
          </w:p>
          <w:p w:rsidR="001E1E9F" w:rsidRPr="006C54F1" w:rsidRDefault="001E1E9F" w:rsidP="001E1E9F">
            <w:pPr>
              <w:snapToGrid w:val="0"/>
              <w:ind w:left="31680" w:hangingChars="100" w:firstLine="3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6.</w:t>
            </w:r>
            <w:r>
              <w:rPr>
                <w:rFonts w:ascii="標楷體" w:eastAsia="標楷體" w:hAnsi="標楷體" w:hint="eastAsia"/>
              </w:rPr>
              <w:t>報名成功的同學，將在研習前用簡訊告知相關訊息，不再另行發文至各校。</w:t>
            </w:r>
          </w:p>
        </w:tc>
      </w:tr>
      <w:tr w:rsidR="001E1E9F" w:rsidRPr="00E57AFC" w:rsidTr="0088549D">
        <w:trPr>
          <w:trHeight w:val="1801"/>
          <w:jc w:val="center"/>
        </w:trPr>
        <w:tc>
          <w:tcPr>
            <w:tcW w:w="6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E1E9F" w:rsidRPr="00E57AFC" w:rsidRDefault="001E1E9F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就讀學校</w:t>
            </w:r>
          </w:p>
          <w:p w:rsidR="001E1E9F" w:rsidRPr="00E57AFC" w:rsidRDefault="001E1E9F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核章</w:t>
            </w:r>
          </w:p>
        </w:tc>
        <w:tc>
          <w:tcPr>
            <w:tcW w:w="4311" w:type="pct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E9F" w:rsidRPr="00E57AFC" w:rsidRDefault="001E1E9F" w:rsidP="0077066E">
            <w:pPr>
              <w:snapToGrid w:val="0"/>
              <w:ind w:right="960"/>
              <w:jc w:val="both"/>
              <w:rPr>
                <w:rFonts w:ascii="標楷體" w:eastAsia="標楷體" w:hAnsi="標楷體"/>
              </w:rPr>
            </w:pPr>
          </w:p>
        </w:tc>
      </w:tr>
    </w:tbl>
    <w:p w:rsidR="001E1E9F" w:rsidRDefault="001E1E9F" w:rsidP="0077066E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1E1E9F" w:rsidRPr="00B35A93" w:rsidRDefault="001E1E9F" w:rsidP="0077066E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B35A93">
        <w:rPr>
          <w:rFonts w:ascii="標楷體" w:eastAsia="標楷體" w:hAnsi="標楷體" w:hint="eastAsia"/>
          <w:sz w:val="28"/>
          <w:szCs w:val="28"/>
        </w:rPr>
        <w:t>本報名表請於</w:t>
      </w:r>
      <w:r w:rsidRPr="006D2B4E">
        <w:rPr>
          <w:rFonts w:ascii="標楷體" w:eastAsia="標楷體" w:hAnsi="標楷體"/>
          <w:sz w:val="28"/>
          <w:szCs w:val="28"/>
          <w:u w:val="single"/>
        </w:rPr>
        <w:t>10</w:t>
      </w:r>
      <w:r>
        <w:rPr>
          <w:rFonts w:ascii="標楷體" w:eastAsia="標楷體" w:hAnsi="標楷體"/>
          <w:sz w:val="28"/>
          <w:szCs w:val="28"/>
          <w:u w:val="single"/>
        </w:rPr>
        <w:t>5</w:t>
      </w:r>
      <w:r w:rsidRPr="006D2B4E">
        <w:rPr>
          <w:rFonts w:ascii="標楷體" w:eastAsia="標楷體" w:hAnsi="標楷體" w:hint="eastAsia"/>
          <w:sz w:val="28"/>
          <w:szCs w:val="28"/>
          <w:u w:val="single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>04</w:t>
      </w:r>
      <w:r w:rsidRPr="006D2B4E">
        <w:rPr>
          <w:rFonts w:ascii="標楷體" w:eastAsia="標楷體" w:hAnsi="標楷體" w:hint="eastAsia"/>
          <w:sz w:val="28"/>
          <w:szCs w:val="28"/>
          <w:u w:val="single"/>
        </w:rPr>
        <w:t>月</w:t>
      </w:r>
      <w:r>
        <w:rPr>
          <w:rFonts w:ascii="標楷體" w:eastAsia="標楷體" w:hAnsi="標楷體"/>
          <w:sz w:val="28"/>
          <w:szCs w:val="28"/>
          <w:u w:val="single"/>
        </w:rPr>
        <w:t>25</w:t>
      </w:r>
      <w:r w:rsidRPr="006D2B4E">
        <w:rPr>
          <w:rFonts w:ascii="標楷體" w:eastAsia="標楷體" w:hAnsi="標楷體" w:hint="eastAsia"/>
          <w:sz w:val="28"/>
          <w:szCs w:val="28"/>
          <w:u w:val="single"/>
        </w:rPr>
        <w:t>日（星期</w:t>
      </w:r>
      <w:r>
        <w:rPr>
          <w:rFonts w:ascii="標楷體" w:eastAsia="標楷體" w:hAnsi="標楷體" w:hint="eastAsia"/>
          <w:sz w:val="28"/>
          <w:szCs w:val="28"/>
          <w:u w:val="single"/>
        </w:rPr>
        <w:t>一</w:t>
      </w:r>
      <w:r w:rsidRPr="006D2B4E">
        <w:rPr>
          <w:rFonts w:ascii="標楷體" w:eastAsia="標楷體" w:hAnsi="標楷體" w:hint="eastAsia"/>
          <w:sz w:val="28"/>
          <w:szCs w:val="28"/>
          <w:u w:val="single"/>
        </w:rPr>
        <w:t>）</w:t>
      </w:r>
      <w:r>
        <w:rPr>
          <w:rFonts w:ascii="標楷體" w:eastAsia="標楷體" w:hAnsi="標楷體"/>
          <w:sz w:val="28"/>
          <w:szCs w:val="28"/>
          <w:u w:val="single"/>
        </w:rPr>
        <w:t>12</w:t>
      </w:r>
      <w:r>
        <w:rPr>
          <w:rFonts w:ascii="標楷體" w:eastAsia="標楷體" w:hAnsi="標楷體" w:hint="eastAsia"/>
          <w:sz w:val="28"/>
          <w:szCs w:val="28"/>
          <w:u w:val="single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>00</w:t>
      </w:r>
      <w:r w:rsidRPr="006D2B4E">
        <w:rPr>
          <w:rFonts w:ascii="標楷體" w:eastAsia="標楷體" w:hAnsi="標楷體" w:hint="eastAsia"/>
          <w:sz w:val="28"/>
          <w:szCs w:val="28"/>
          <w:u w:val="single"/>
        </w:rPr>
        <w:t>前</w:t>
      </w:r>
      <w:r w:rsidRPr="00B35A93">
        <w:rPr>
          <w:rFonts w:ascii="標楷體" w:eastAsia="標楷體" w:hAnsi="標楷體" w:hint="eastAsia"/>
          <w:sz w:val="28"/>
          <w:szCs w:val="28"/>
        </w:rPr>
        <w:t>傳真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Pr="00B35A93">
        <w:rPr>
          <w:rFonts w:ascii="標楷體" w:eastAsia="標楷體" w:hAnsi="標楷體" w:hint="eastAsia"/>
          <w:sz w:val="28"/>
          <w:szCs w:val="28"/>
        </w:rPr>
        <w:t>本校</w:t>
      </w:r>
      <w:r>
        <w:rPr>
          <w:rFonts w:ascii="標楷體" w:eastAsia="標楷體" w:hAnsi="標楷體" w:hint="eastAsia"/>
          <w:sz w:val="28"/>
          <w:szCs w:val="28"/>
        </w:rPr>
        <w:t>。傳真後請來電確認。</w:t>
      </w:r>
    </w:p>
    <w:p w:rsidR="001E1E9F" w:rsidRDefault="001E1E9F" w:rsidP="0077066E">
      <w:pPr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</w:t>
      </w:r>
      <w:r>
        <w:rPr>
          <w:rFonts w:ascii="標楷體" w:eastAsia="標楷體" w:hAnsi="標楷體"/>
          <w:sz w:val="28"/>
          <w:szCs w:val="28"/>
        </w:rPr>
        <w:t>:</w:t>
      </w:r>
      <w:r w:rsidRPr="00B35A93">
        <w:rPr>
          <w:rFonts w:ascii="標楷體" w:eastAsia="標楷體" w:hAnsi="標楷體" w:hint="eastAsia"/>
          <w:sz w:val="28"/>
          <w:szCs w:val="28"/>
        </w:rPr>
        <w:t>國立新化高級中學</w:t>
      </w: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sz w:val="28"/>
          <w:szCs w:val="28"/>
        </w:rPr>
        <w:t>臺南市</w:t>
      </w:r>
      <w:r w:rsidRPr="00B35A93">
        <w:rPr>
          <w:rFonts w:ascii="標楷體" w:eastAsia="標楷體" w:hAnsi="標楷體" w:hint="eastAsia"/>
          <w:sz w:val="28"/>
          <w:szCs w:val="28"/>
        </w:rPr>
        <w:t>新化</w:t>
      </w:r>
      <w:r>
        <w:rPr>
          <w:rFonts w:ascii="標楷體" w:eastAsia="標楷體" w:hAnsi="標楷體" w:hint="eastAsia"/>
          <w:sz w:val="28"/>
          <w:szCs w:val="28"/>
        </w:rPr>
        <w:t>區</w:t>
      </w:r>
      <w:r w:rsidRPr="00B35A93">
        <w:rPr>
          <w:rFonts w:ascii="標楷體" w:eastAsia="標楷體" w:hAnsi="標楷體" w:hint="eastAsia"/>
          <w:sz w:val="28"/>
          <w:szCs w:val="28"/>
        </w:rPr>
        <w:t>忠孝路</w:t>
      </w:r>
      <w:r w:rsidRPr="00B35A93">
        <w:rPr>
          <w:rFonts w:ascii="標楷體" w:eastAsia="標楷體" w:hAnsi="標楷體"/>
          <w:sz w:val="28"/>
          <w:szCs w:val="28"/>
        </w:rPr>
        <w:t>2</w:t>
      </w:r>
      <w:r w:rsidRPr="00B35A93">
        <w:rPr>
          <w:rFonts w:ascii="標楷體" w:eastAsia="標楷體" w:hAnsi="標楷體" w:hint="eastAsia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>)</w:t>
      </w:r>
    </w:p>
    <w:p w:rsidR="001E1E9F" w:rsidRPr="00B35A93" w:rsidRDefault="001E1E9F" w:rsidP="0077066E">
      <w:pPr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</w:t>
      </w:r>
      <w:r w:rsidRPr="00B35A93">
        <w:rPr>
          <w:rFonts w:ascii="標楷體" w:eastAsia="標楷體" w:hAnsi="標楷體" w:hint="eastAsia"/>
          <w:sz w:val="28"/>
          <w:szCs w:val="28"/>
        </w:rPr>
        <w:t>傳真：（</w:t>
      </w:r>
      <w:r w:rsidRPr="00B35A93">
        <w:rPr>
          <w:rFonts w:ascii="標楷體" w:eastAsia="標楷體" w:hAnsi="標楷體"/>
          <w:sz w:val="28"/>
          <w:szCs w:val="28"/>
        </w:rPr>
        <w:t>06</w:t>
      </w:r>
      <w:r w:rsidRPr="00B35A93">
        <w:rPr>
          <w:rFonts w:ascii="標楷體" w:eastAsia="標楷體" w:hAnsi="標楷體" w:hint="eastAsia"/>
          <w:sz w:val="28"/>
          <w:szCs w:val="28"/>
        </w:rPr>
        <w:t>）</w:t>
      </w:r>
      <w:r w:rsidRPr="00B35A93">
        <w:rPr>
          <w:rFonts w:ascii="標楷體" w:eastAsia="標楷體" w:hAnsi="標楷體"/>
          <w:sz w:val="28"/>
          <w:szCs w:val="28"/>
        </w:rPr>
        <w:t>5987487</w:t>
      </w:r>
    </w:p>
    <w:p w:rsidR="001E1E9F" w:rsidRPr="00B35A93" w:rsidRDefault="001E1E9F" w:rsidP="0077066E">
      <w:pPr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</w:t>
      </w:r>
      <w:r w:rsidRPr="00B35A93">
        <w:rPr>
          <w:rFonts w:ascii="標楷體" w:eastAsia="標楷體" w:hAnsi="標楷體" w:hint="eastAsia"/>
          <w:sz w:val="28"/>
          <w:szCs w:val="28"/>
        </w:rPr>
        <w:t>電話：（</w:t>
      </w:r>
      <w:r w:rsidRPr="00B35A93">
        <w:rPr>
          <w:rFonts w:ascii="標楷體" w:eastAsia="標楷體" w:hAnsi="標楷體"/>
          <w:sz w:val="28"/>
          <w:szCs w:val="28"/>
        </w:rPr>
        <w:t>06</w:t>
      </w:r>
      <w:r w:rsidRPr="00B35A93">
        <w:rPr>
          <w:rFonts w:ascii="標楷體" w:eastAsia="標楷體" w:hAnsi="標楷體" w:hint="eastAsia"/>
          <w:sz w:val="28"/>
          <w:szCs w:val="28"/>
        </w:rPr>
        <w:t>）</w:t>
      </w:r>
      <w:r w:rsidRPr="00B35A93">
        <w:rPr>
          <w:rFonts w:ascii="標楷體" w:eastAsia="標楷體" w:hAnsi="標楷體"/>
          <w:sz w:val="28"/>
          <w:szCs w:val="28"/>
        </w:rPr>
        <w:t>5982065</w:t>
      </w:r>
      <w:r w:rsidRPr="00B35A93">
        <w:rPr>
          <w:rFonts w:ascii="標楷體" w:eastAsia="標楷體" w:hAnsi="標楷體" w:hint="eastAsia"/>
          <w:sz w:val="28"/>
          <w:szCs w:val="28"/>
        </w:rPr>
        <w:t>轉</w:t>
      </w:r>
      <w:r>
        <w:rPr>
          <w:rFonts w:ascii="標楷體" w:eastAsia="標楷體" w:hAnsi="標楷體"/>
          <w:sz w:val="28"/>
          <w:szCs w:val="28"/>
        </w:rPr>
        <w:t>2004</w:t>
      </w:r>
    </w:p>
    <w:p w:rsidR="001E1E9F" w:rsidRPr="00731BAA" w:rsidRDefault="001E1E9F" w:rsidP="00A238E3">
      <w:pPr>
        <w:spacing w:line="240" w:lineRule="atLeast"/>
        <w:rPr>
          <w:b/>
          <w:sz w:val="26"/>
          <w:szCs w:val="26"/>
        </w:rPr>
      </w:pPr>
      <w:r w:rsidRPr="00B35A93">
        <w:rPr>
          <w:rFonts w:ascii="標楷體" w:eastAsia="標楷體" w:hAnsi="標楷體" w:hint="eastAsia"/>
          <w:sz w:val="28"/>
          <w:szCs w:val="28"/>
        </w:rPr>
        <w:t>聯絡人：教務處</w:t>
      </w:r>
      <w:r>
        <w:rPr>
          <w:rFonts w:ascii="標楷體" w:eastAsia="標楷體" w:hAnsi="標楷體" w:hint="eastAsia"/>
          <w:sz w:val="28"/>
          <w:szCs w:val="28"/>
        </w:rPr>
        <w:t>註冊組</w:t>
      </w:r>
      <w:r w:rsidRPr="00B35A93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林怡慶老師</w:t>
      </w:r>
    </w:p>
    <w:sectPr w:rsidR="001E1E9F" w:rsidRPr="00731BAA" w:rsidSect="00A238E3">
      <w:footerReference w:type="default" r:id="rId7"/>
      <w:pgSz w:w="11906" w:h="16838" w:code="9"/>
      <w:pgMar w:top="1134" w:right="851" w:bottom="1276" w:left="709" w:header="283" w:footer="28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E9F" w:rsidRDefault="001E1E9F">
      <w:r>
        <w:separator/>
      </w:r>
    </w:p>
  </w:endnote>
  <w:endnote w:type="continuationSeparator" w:id="0">
    <w:p w:rsidR="001E1E9F" w:rsidRDefault="001E1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E9F" w:rsidRPr="001C48F9" w:rsidRDefault="001E1E9F" w:rsidP="001C48F9">
    <w:pPr>
      <w:pStyle w:val="Footer"/>
      <w:wordWrap w:val="0"/>
      <w:jc w:val="right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E9F" w:rsidRDefault="001E1E9F">
      <w:r>
        <w:separator/>
      </w:r>
    </w:p>
  </w:footnote>
  <w:footnote w:type="continuationSeparator" w:id="0">
    <w:p w:rsidR="001E1E9F" w:rsidRDefault="001E1E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47.4pt;height:45.6pt;visibility:visible" o:bullet="t">
        <v:imagedata r:id="rId1" o:title=""/>
      </v:shape>
    </w:pict>
  </w:numPicBullet>
  <w:abstractNum w:abstractNumId="0">
    <w:nsid w:val="02BE5031"/>
    <w:multiLevelType w:val="hybridMultilevel"/>
    <w:tmpl w:val="67E8AB84"/>
    <w:lvl w:ilvl="0" w:tplc="68EA5D76">
      <w:start w:val="1"/>
      <w:numFmt w:val="bullet"/>
      <w:lvlText w:val=""/>
      <w:lvlPicBulletId w:val="0"/>
      <w:lvlJc w:val="left"/>
      <w:pPr>
        <w:tabs>
          <w:tab w:val="num" w:pos="710"/>
        </w:tabs>
        <w:ind w:left="710"/>
      </w:pPr>
      <w:rPr>
        <w:rFonts w:ascii="Symbol" w:hAnsi="Symbol" w:hint="default"/>
      </w:rPr>
    </w:lvl>
    <w:lvl w:ilvl="1" w:tplc="F5C05278" w:tentative="1">
      <w:start w:val="1"/>
      <w:numFmt w:val="bullet"/>
      <w:lvlText w:val=""/>
      <w:lvlJc w:val="left"/>
      <w:pPr>
        <w:tabs>
          <w:tab w:val="num" w:pos="1190"/>
        </w:tabs>
        <w:ind w:left="1190"/>
      </w:pPr>
      <w:rPr>
        <w:rFonts w:ascii="Symbol" w:hAnsi="Symbol" w:hint="default"/>
      </w:rPr>
    </w:lvl>
    <w:lvl w:ilvl="2" w:tplc="216ED210" w:tentative="1">
      <w:start w:val="1"/>
      <w:numFmt w:val="bullet"/>
      <w:lvlText w:val=""/>
      <w:lvlJc w:val="left"/>
      <w:pPr>
        <w:tabs>
          <w:tab w:val="num" w:pos="1670"/>
        </w:tabs>
        <w:ind w:left="1670"/>
      </w:pPr>
      <w:rPr>
        <w:rFonts w:ascii="Symbol" w:hAnsi="Symbol" w:hint="default"/>
      </w:rPr>
    </w:lvl>
    <w:lvl w:ilvl="3" w:tplc="4732AC8E" w:tentative="1">
      <w:start w:val="1"/>
      <w:numFmt w:val="bullet"/>
      <w:lvlText w:val=""/>
      <w:lvlJc w:val="left"/>
      <w:pPr>
        <w:tabs>
          <w:tab w:val="num" w:pos="2150"/>
        </w:tabs>
        <w:ind w:left="2150"/>
      </w:pPr>
      <w:rPr>
        <w:rFonts w:ascii="Symbol" w:hAnsi="Symbol" w:hint="default"/>
      </w:rPr>
    </w:lvl>
    <w:lvl w:ilvl="4" w:tplc="599AFDCE" w:tentative="1">
      <w:start w:val="1"/>
      <w:numFmt w:val="bullet"/>
      <w:lvlText w:val=""/>
      <w:lvlJc w:val="left"/>
      <w:pPr>
        <w:tabs>
          <w:tab w:val="num" w:pos="2630"/>
        </w:tabs>
        <w:ind w:left="2630"/>
      </w:pPr>
      <w:rPr>
        <w:rFonts w:ascii="Symbol" w:hAnsi="Symbol" w:hint="default"/>
      </w:rPr>
    </w:lvl>
    <w:lvl w:ilvl="5" w:tplc="9282F894" w:tentative="1">
      <w:start w:val="1"/>
      <w:numFmt w:val="bullet"/>
      <w:lvlText w:val=""/>
      <w:lvlJc w:val="left"/>
      <w:pPr>
        <w:tabs>
          <w:tab w:val="num" w:pos="3110"/>
        </w:tabs>
        <w:ind w:left="3110"/>
      </w:pPr>
      <w:rPr>
        <w:rFonts w:ascii="Symbol" w:hAnsi="Symbol" w:hint="default"/>
      </w:rPr>
    </w:lvl>
    <w:lvl w:ilvl="6" w:tplc="DA661F16" w:tentative="1">
      <w:start w:val="1"/>
      <w:numFmt w:val="bullet"/>
      <w:lvlText w:val=""/>
      <w:lvlJc w:val="left"/>
      <w:pPr>
        <w:tabs>
          <w:tab w:val="num" w:pos="3590"/>
        </w:tabs>
        <w:ind w:left="3590"/>
      </w:pPr>
      <w:rPr>
        <w:rFonts w:ascii="Symbol" w:hAnsi="Symbol" w:hint="default"/>
      </w:rPr>
    </w:lvl>
    <w:lvl w:ilvl="7" w:tplc="0FA0EC98" w:tentative="1">
      <w:start w:val="1"/>
      <w:numFmt w:val="bullet"/>
      <w:lvlText w:val=""/>
      <w:lvlJc w:val="left"/>
      <w:pPr>
        <w:tabs>
          <w:tab w:val="num" w:pos="4070"/>
        </w:tabs>
        <w:ind w:left="4070"/>
      </w:pPr>
      <w:rPr>
        <w:rFonts w:ascii="Symbol" w:hAnsi="Symbol" w:hint="default"/>
      </w:rPr>
    </w:lvl>
    <w:lvl w:ilvl="8" w:tplc="038201A2" w:tentative="1">
      <w:start w:val="1"/>
      <w:numFmt w:val="bullet"/>
      <w:lvlText w:val=""/>
      <w:lvlJc w:val="left"/>
      <w:pPr>
        <w:tabs>
          <w:tab w:val="num" w:pos="4550"/>
        </w:tabs>
        <w:ind w:left="4550"/>
      </w:pPr>
      <w:rPr>
        <w:rFonts w:ascii="Symbol" w:hAnsi="Symbol" w:hint="default"/>
      </w:rPr>
    </w:lvl>
  </w:abstractNum>
  <w:abstractNum w:abstractNumId="1">
    <w:nsid w:val="03E22811"/>
    <w:multiLevelType w:val="hybridMultilevel"/>
    <w:tmpl w:val="2C36589A"/>
    <w:lvl w:ilvl="0" w:tplc="04090003">
      <w:start w:val="1"/>
      <w:numFmt w:val="bullet"/>
      <w:lvlText w:val=""/>
      <w:lvlJc w:val="left"/>
      <w:pPr>
        <w:tabs>
          <w:tab w:val="num" w:pos="2039"/>
        </w:tabs>
        <w:ind w:left="2039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519"/>
        </w:tabs>
        <w:ind w:left="251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999"/>
        </w:tabs>
        <w:ind w:left="299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59"/>
        </w:tabs>
        <w:ind w:left="39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39"/>
        </w:tabs>
        <w:ind w:left="44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19"/>
        </w:tabs>
        <w:ind w:left="49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99"/>
        </w:tabs>
        <w:ind w:left="53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79"/>
        </w:tabs>
        <w:ind w:left="5879" w:hanging="480"/>
      </w:pPr>
      <w:rPr>
        <w:rFonts w:ascii="Wingdings" w:hAnsi="Wingdings" w:hint="default"/>
      </w:rPr>
    </w:lvl>
  </w:abstractNum>
  <w:abstractNum w:abstractNumId="2">
    <w:nsid w:val="065B08A3"/>
    <w:multiLevelType w:val="hybridMultilevel"/>
    <w:tmpl w:val="08DE8D72"/>
    <w:lvl w:ilvl="0" w:tplc="DBC6E4DC">
      <w:start w:val="1"/>
      <w:numFmt w:val="bullet"/>
      <w:lvlText w:val=""/>
      <w:lvlJc w:val="left"/>
      <w:pPr>
        <w:ind w:left="98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2" w:hanging="480"/>
      </w:pPr>
      <w:rPr>
        <w:rFonts w:ascii="Wingdings" w:hAnsi="Wingdings" w:hint="default"/>
      </w:rPr>
    </w:lvl>
  </w:abstractNum>
  <w:abstractNum w:abstractNumId="3">
    <w:nsid w:val="09AD560C"/>
    <w:multiLevelType w:val="hybridMultilevel"/>
    <w:tmpl w:val="53F093CC"/>
    <w:lvl w:ilvl="0" w:tplc="DBC6E4DC">
      <w:start w:val="1"/>
      <w:numFmt w:val="bullet"/>
      <w:lvlText w:val=""/>
      <w:lvlJc w:val="left"/>
      <w:pPr>
        <w:ind w:left="12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5" w:hanging="480"/>
      </w:pPr>
      <w:rPr>
        <w:rFonts w:ascii="Wingdings" w:hAnsi="Wingdings" w:hint="default"/>
      </w:rPr>
    </w:lvl>
  </w:abstractNum>
  <w:abstractNum w:abstractNumId="4">
    <w:nsid w:val="0D4831F3"/>
    <w:multiLevelType w:val="hybridMultilevel"/>
    <w:tmpl w:val="6DBAFD6A"/>
    <w:lvl w:ilvl="0" w:tplc="B26A0FC6">
      <w:start w:val="1"/>
      <w:numFmt w:val="ideographLegalTraditional"/>
      <w:lvlText w:val="%1、"/>
      <w:lvlJc w:val="left"/>
      <w:pPr>
        <w:ind w:left="1860" w:hanging="9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5">
    <w:nsid w:val="137F12CB"/>
    <w:multiLevelType w:val="hybridMultilevel"/>
    <w:tmpl w:val="559CCA8A"/>
    <w:lvl w:ilvl="0" w:tplc="4D88DDB8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  <w:rPr>
        <w:rFonts w:cs="Times New Roman"/>
      </w:rPr>
    </w:lvl>
  </w:abstractNum>
  <w:abstractNum w:abstractNumId="6">
    <w:nsid w:val="14703741"/>
    <w:multiLevelType w:val="hybridMultilevel"/>
    <w:tmpl w:val="0FAE0808"/>
    <w:lvl w:ilvl="0" w:tplc="5F20BD3C">
      <w:start w:val="1"/>
      <w:numFmt w:val="ideographLegalTraditional"/>
      <w:lvlText w:val="%1、"/>
      <w:lvlJc w:val="left"/>
      <w:pPr>
        <w:ind w:left="4123" w:hanging="720"/>
      </w:pPr>
      <w:rPr>
        <w:rFonts w:cs="Times New Roman" w:hint="default"/>
        <w:b w:val="0"/>
        <w:sz w:val="40"/>
        <w:szCs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AE73DB2"/>
    <w:multiLevelType w:val="hybridMultilevel"/>
    <w:tmpl w:val="7610ADCA"/>
    <w:lvl w:ilvl="0" w:tplc="04090001">
      <w:start w:val="1"/>
      <w:numFmt w:val="bullet"/>
      <w:lvlText w:val=""/>
      <w:lvlJc w:val="left"/>
      <w:pPr>
        <w:ind w:left="98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2" w:hanging="480"/>
      </w:pPr>
      <w:rPr>
        <w:rFonts w:ascii="Wingdings" w:hAnsi="Wingdings" w:hint="default"/>
      </w:rPr>
    </w:lvl>
  </w:abstractNum>
  <w:abstractNum w:abstractNumId="8">
    <w:nsid w:val="1B6B0CC5"/>
    <w:multiLevelType w:val="hybridMultilevel"/>
    <w:tmpl w:val="16C4B2F2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9">
    <w:nsid w:val="1B6E0058"/>
    <w:multiLevelType w:val="hybridMultilevel"/>
    <w:tmpl w:val="95E4C568"/>
    <w:lvl w:ilvl="0" w:tplc="C6F2DF54">
      <w:start w:val="1"/>
      <w:numFmt w:val="taiwaneseCountingThousand"/>
      <w:lvlText w:val="%1、"/>
      <w:lvlJc w:val="left"/>
      <w:pPr>
        <w:ind w:left="785" w:hanging="360"/>
      </w:pPr>
      <w:rPr>
        <w:rFonts w:ascii="標楷體" w:eastAsia="標楷體" w:hAnsi="標楷體" w:cs="Times New Roman"/>
      </w:rPr>
    </w:lvl>
    <w:lvl w:ilvl="1" w:tplc="D6341E1A">
      <w:start w:val="1"/>
      <w:numFmt w:val="decimal"/>
      <w:lvlText w:val="(%2)"/>
      <w:lvlJc w:val="left"/>
      <w:pPr>
        <w:ind w:left="1265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10">
    <w:nsid w:val="28B55C52"/>
    <w:multiLevelType w:val="hybridMultilevel"/>
    <w:tmpl w:val="0F0C8E7A"/>
    <w:lvl w:ilvl="0" w:tplc="31D6372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>
    <w:nsid w:val="2DB94303"/>
    <w:multiLevelType w:val="hybridMultilevel"/>
    <w:tmpl w:val="98FEF11C"/>
    <w:lvl w:ilvl="0" w:tplc="44A24EF6">
      <w:start w:val="1"/>
      <w:numFmt w:val="taiwaneseCountingThousand"/>
      <w:lvlText w:val="%1、"/>
      <w:lvlJc w:val="left"/>
      <w:pPr>
        <w:ind w:left="114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12">
    <w:nsid w:val="31A246F2"/>
    <w:multiLevelType w:val="hybridMultilevel"/>
    <w:tmpl w:val="DD92D086"/>
    <w:lvl w:ilvl="0" w:tplc="DBC6E4D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3B2624D"/>
    <w:multiLevelType w:val="hybridMultilevel"/>
    <w:tmpl w:val="FE581C2A"/>
    <w:lvl w:ilvl="0" w:tplc="DBC6E4DC">
      <w:start w:val="1"/>
      <w:numFmt w:val="bullet"/>
      <w:lvlText w:val=""/>
      <w:lvlJc w:val="left"/>
      <w:pPr>
        <w:ind w:left="90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14">
    <w:nsid w:val="36B27650"/>
    <w:multiLevelType w:val="hybridMultilevel"/>
    <w:tmpl w:val="688AD75C"/>
    <w:lvl w:ilvl="0" w:tplc="DBC6E4DC">
      <w:start w:val="1"/>
      <w:numFmt w:val="bullet"/>
      <w:lvlText w:val=""/>
      <w:lvlJc w:val="left"/>
      <w:pPr>
        <w:ind w:left="98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2" w:hanging="480"/>
      </w:pPr>
      <w:rPr>
        <w:rFonts w:ascii="Wingdings" w:hAnsi="Wingdings" w:hint="default"/>
      </w:rPr>
    </w:lvl>
  </w:abstractNum>
  <w:abstractNum w:abstractNumId="15">
    <w:nsid w:val="387A5890"/>
    <w:multiLevelType w:val="hybridMultilevel"/>
    <w:tmpl w:val="CCB4CB4A"/>
    <w:lvl w:ilvl="0" w:tplc="DBC6E4DC">
      <w:start w:val="1"/>
      <w:numFmt w:val="bullet"/>
      <w:lvlText w:val=""/>
      <w:lvlJc w:val="left"/>
      <w:pPr>
        <w:ind w:left="17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67" w:hanging="480"/>
      </w:pPr>
      <w:rPr>
        <w:rFonts w:ascii="Wingdings" w:hAnsi="Wingdings" w:hint="default"/>
      </w:rPr>
    </w:lvl>
  </w:abstractNum>
  <w:abstractNum w:abstractNumId="16">
    <w:nsid w:val="3ECE2E5F"/>
    <w:multiLevelType w:val="hybridMultilevel"/>
    <w:tmpl w:val="822AF11A"/>
    <w:lvl w:ilvl="0" w:tplc="DBC6E4DC">
      <w:start w:val="1"/>
      <w:numFmt w:val="bullet"/>
      <w:lvlText w:val=""/>
      <w:lvlJc w:val="left"/>
      <w:pPr>
        <w:ind w:left="98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2" w:hanging="480"/>
      </w:pPr>
      <w:rPr>
        <w:rFonts w:ascii="Wingdings" w:hAnsi="Wingdings" w:hint="default"/>
      </w:rPr>
    </w:lvl>
  </w:abstractNum>
  <w:abstractNum w:abstractNumId="17">
    <w:nsid w:val="3F3B7972"/>
    <w:multiLevelType w:val="hybridMultilevel"/>
    <w:tmpl w:val="DECCF044"/>
    <w:lvl w:ilvl="0" w:tplc="1FD20904">
      <w:start w:val="1"/>
      <w:numFmt w:val="ideographLegalTraditional"/>
      <w:lvlText w:val="%1、"/>
      <w:lvlJc w:val="left"/>
      <w:pPr>
        <w:ind w:left="4123" w:hanging="720"/>
      </w:pPr>
      <w:rPr>
        <w:rFonts w:cs="Times New Roman" w:hint="default"/>
        <w:b w:val="0"/>
        <w:sz w:val="40"/>
        <w:szCs w:val="40"/>
      </w:rPr>
    </w:lvl>
    <w:lvl w:ilvl="1" w:tplc="04090019" w:tentative="1">
      <w:start w:val="1"/>
      <w:numFmt w:val="ideographTraditional"/>
      <w:lvlText w:val="%2、"/>
      <w:lvlJc w:val="left"/>
      <w:pPr>
        <w:ind w:left="436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84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32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80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28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76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724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23" w:hanging="480"/>
      </w:pPr>
      <w:rPr>
        <w:rFonts w:cs="Times New Roman"/>
      </w:rPr>
    </w:lvl>
  </w:abstractNum>
  <w:abstractNum w:abstractNumId="18">
    <w:nsid w:val="414B20D1"/>
    <w:multiLevelType w:val="hybridMultilevel"/>
    <w:tmpl w:val="95E4C568"/>
    <w:lvl w:ilvl="0" w:tplc="C6F2DF54">
      <w:start w:val="1"/>
      <w:numFmt w:val="taiwaneseCountingThousand"/>
      <w:lvlText w:val="%1、"/>
      <w:lvlJc w:val="left"/>
      <w:pPr>
        <w:ind w:left="785" w:hanging="360"/>
      </w:pPr>
      <w:rPr>
        <w:rFonts w:ascii="標楷體" w:eastAsia="標楷體" w:hAnsi="標楷體" w:cs="Times New Roman"/>
      </w:rPr>
    </w:lvl>
    <w:lvl w:ilvl="1" w:tplc="D6341E1A">
      <w:start w:val="1"/>
      <w:numFmt w:val="decimal"/>
      <w:lvlText w:val="(%2)"/>
      <w:lvlJc w:val="left"/>
      <w:pPr>
        <w:ind w:left="1265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19">
    <w:nsid w:val="468E7276"/>
    <w:multiLevelType w:val="hybridMultilevel"/>
    <w:tmpl w:val="DCAC6C3C"/>
    <w:lvl w:ilvl="0" w:tplc="D8E2165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0">
    <w:nsid w:val="49F32918"/>
    <w:multiLevelType w:val="hybridMultilevel"/>
    <w:tmpl w:val="95E4C568"/>
    <w:lvl w:ilvl="0" w:tplc="C6F2DF54">
      <w:start w:val="1"/>
      <w:numFmt w:val="taiwaneseCountingThousand"/>
      <w:lvlText w:val="%1、"/>
      <w:lvlJc w:val="left"/>
      <w:pPr>
        <w:ind w:left="785" w:hanging="360"/>
      </w:pPr>
      <w:rPr>
        <w:rFonts w:ascii="標楷體" w:eastAsia="標楷體" w:hAnsi="標楷體" w:cs="Times New Roman"/>
      </w:rPr>
    </w:lvl>
    <w:lvl w:ilvl="1" w:tplc="D6341E1A">
      <w:start w:val="1"/>
      <w:numFmt w:val="decimal"/>
      <w:lvlText w:val="(%2)"/>
      <w:lvlJc w:val="left"/>
      <w:pPr>
        <w:ind w:left="1265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21">
    <w:nsid w:val="4B960944"/>
    <w:multiLevelType w:val="hybridMultilevel"/>
    <w:tmpl w:val="50F65170"/>
    <w:lvl w:ilvl="0" w:tplc="2A2A0C56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2">
    <w:nsid w:val="4CAC28F1"/>
    <w:multiLevelType w:val="hybridMultilevel"/>
    <w:tmpl w:val="B52CF37C"/>
    <w:lvl w:ilvl="0" w:tplc="04090003">
      <w:start w:val="1"/>
      <w:numFmt w:val="bullet"/>
      <w:lvlText w:val=""/>
      <w:lvlJc w:val="left"/>
      <w:pPr>
        <w:tabs>
          <w:tab w:val="num" w:pos="2023"/>
        </w:tabs>
        <w:ind w:left="202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03"/>
        </w:tabs>
        <w:ind w:left="25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983"/>
        </w:tabs>
        <w:ind w:left="29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3"/>
        </w:tabs>
        <w:ind w:left="34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43"/>
        </w:tabs>
        <w:ind w:left="39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23"/>
        </w:tabs>
        <w:ind w:left="44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03"/>
        </w:tabs>
        <w:ind w:left="49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83"/>
        </w:tabs>
        <w:ind w:left="53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63"/>
        </w:tabs>
        <w:ind w:left="5863" w:hanging="480"/>
      </w:pPr>
      <w:rPr>
        <w:rFonts w:ascii="Wingdings" w:hAnsi="Wingdings" w:hint="default"/>
      </w:rPr>
    </w:lvl>
  </w:abstractNum>
  <w:abstractNum w:abstractNumId="23">
    <w:nsid w:val="56AC4A3F"/>
    <w:multiLevelType w:val="hybridMultilevel"/>
    <w:tmpl w:val="517C6C60"/>
    <w:lvl w:ilvl="0" w:tplc="C5781598">
      <w:start w:val="2"/>
      <w:numFmt w:val="ideographLegalTraditional"/>
      <w:lvlText w:val="%1、"/>
      <w:lvlJc w:val="left"/>
      <w:pPr>
        <w:ind w:left="4123" w:hanging="720"/>
      </w:pPr>
      <w:rPr>
        <w:rFonts w:cs="Times New Roman" w:hint="default"/>
        <w:b w:val="0"/>
        <w:sz w:val="40"/>
        <w:szCs w:val="40"/>
      </w:rPr>
    </w:lvl>
    <w:lvl w:ilvl="1" w:tplc="B5169684">
      <w:start w:val="4"/>
      <w:numFmt w:val="taiwaneseCountingThousand"/>
      <w:lvlText w:val="%2、"/>
      <w:lvlJc w:val="left"/>
      <w:pPr>
        <w:ind w:left="1200" w:hanging="720"/>
      </w:pPr>
      <w:rPr>
        <w:rFonts w:cs="Times New Roman" w:hint="default"/>
        <w:sz w:val="32"/>
      </w:rPr>
    </w:lvl>
    <w:lvl w:ilvl="2" w:tplc="1466EBFE">
      <w:start w:val="1"/>
      <w:numFmt w:val="decimal"/>
      <w:lvlText w:val="%3."/>
      <w:lvlJc w:val="left"/>
      <w:pPr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5EE12B23"/>
    <w:multiLevelType w:val="hybridMultilevel"/>
    <w:tmpl w:val="ABBCE83C"/>
    <w:lvl w:ilvl="0" w:tplc="DB5E619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3A845D56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6E2F5997"/>
    <w:multiLevelType w:val="hybridMultilevel"/>
    <w:tmpl w:val="90C454F8"/>
    <w:lvl w:ilvl="0" w:tplc="04090001">
      <w:start w:val="1"/>
      <w:numFmt w:val="bullet"/>
      <w:lvlText w:val=""/>
      <w:lvlJc w:val="left"/>
      <w:pPr>
        <w:ind w:left="17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67" w:hanging="480"/>
      </w:pPr>
      <w:rPr>
        <w:rFonts w:ascii="Wingdings" w:hAnsi="Wingdings" w:hint="default"/>
      </w:rPr>
    </w:lvl>
  </w:abstractNum>
  <w:abstractNum w:abstractNumId="26">
    <w:nsid w:val="6FD45731"/>
    <w:multiLevelType w:val="hybridMultilevel"/>
    <w:tmpl w:val="7E52808E"/>
    <w:lvl w:ilvl="0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80"/>
        </w:tabs>
        <w:ind w:left="5880" w:hanging="480"/>
      </w:pPr>
      <w:rPr>
        <w:rFonts w:ascii="Wingdings" w:hAnsi="Wingdings" w:hint="default"/>
      </w:rPr>
    </w:lvl>
  </w:abstractNum>
  <w:abstractNum w:abstractNumId="27">
    <w:nsid w:val="712A1D25"/>
    <w:multiLevelType w:val="hybridMultilevel"/>
    <w:tmpl w:val="9EF8FBFC"/>
    <w:lvl w:ilvl="0" w:tplc="C17AD9D4">
      <w:numFmt w:val="bullet"/>
      <w:lvlText w:val="◎"/>
      <w:lvlJc w:val="left"/>
      <w:pPr>
        <w:ind w:left="905" w:hanging="480"/>
      </w:pPr>
      <w:rPr>
        <w:rFonts w:ascii="新細明體" w:eastAsia="新細明體" w:hAnsi="新細明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7"/>
  </w:num>
  <w:num w:numId="5">
    <w:abstractNumId w:val="25"/>
  </w:num>
  <w:num w:numId="6">
    <w:abstractNumId w:val="0"/>
  </w:num>
  <w:num w:numId="7">
    <w:abstractNumId w:val="17"/>
  </w:num>
  <w:num w:numId="8">
    <w:abstractNumId w:val="11"/>
  </w:num>
  <w:num w:numId="9">
    <w:abstractNumId w:val="3"/>
  </w:num>
  <w:num w:numId="10">
    <w:abstractNumId w:val="4"/>
  </w:num>
  <w:num w:numId="11">
    <w:abstractNumId w:val="15"/>
  </w:num>
  <w:num w:numId="12">
    <w:abstractNumId w:val="12"/>
  </w:num>
  <w:num w:numId="13">
    <w:abstractNumId w:val="2"/>
  </w:num>
  <w:num w:numId="14">
    <w:abstractNumId w:val="14"/>
  </w:num>
  <w:num w:numId="15">
    <w:abstractNumId w:val="16"/>
  </w:num>
  <w:num w:numId="16">
    <w:abstractNumId w:val="13"/>
  </w:num>
  <w:num w:numId="17">
    <w:abstractNumId w:val="18"/>
  </w:num>
  <w:num w:numId="18">
    <w:abstractNumId w:val="20"/>
  </w:num>
  <w:num w:numId="19">
    <w:abstractNumId w:val="23"/>
  </w:num>
  <w:num w:numId="20">
    <w:abstractNumId w:val="6"/>
  </w:num>
  <w:num w:numId="21">
    <w:abstractNumId w:val="5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9"/>
  </w:num>
  <w:num w:numId="25">
    <w:abstractNumId w:val="10"/>
  </w:num>
  <w:num w:numId="26">
    <w:abstractNumId w:val="21"/>
  </w:num>
  <w:num w:numId="27">
    <w:abstractNumId w:val="26"/>
  </w:num>
  <w:num w:numId="28">
    <w:abstractNumId w:val="22"/>
  </w:num>
  <w:num w:numId="2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D90"/>
    <w:rsid w:val="000001B1"/>
    <w:rsid w:val="00002173"/>
    <w:rsid w:val="00005DB0"/>
    <w:rsid w:val="0000768C"/>
    <w:rsid w:val="00010CE4"/>
    <w:rsid w:val="00011426"/>
    <w:rsid w:val="00020A52"/>
    <w:rsid w:val="00024437"/>
    <w:rsid w:val="0003168D"/>
    <w:rsid w:val="00036A0D"/>
    <w:rsid w:val="00037184"/>
    <w:rsid w:val="000439F1"/>
    <w:rsid w:val="0004600B"/>
    <w:rsid w:val="00051845"/>
    <w:rsid w:val="00051DBD"/>
    <w:rsid w:val="000661DF"/>
    <w:rsid w:val="000770AC"/>
    <w:rsid w:val="00086855"/>
    <w:rsid w:val="00087FC4"/>
    <w:rsid w:val="00087FCE"/>
    <w:rsid w:val="00092C34"/>
    <w:rsid w:val="000A10A1"/>
    <w:rsid w:val="000A2406"/>
    <w:rsid w:val="000A72E4"/>
    <w:rsid w:val="000A7D31"/>
    <w:rsid w:val="000B1575"/>
    <w:rsid w:val="000B3185"/>
    <w:rsid w:val="000B4399"/>
    <w:rsid w:val="000B57D7"/>
    <w:rsid w:val="000D5213"/>
    <w:rsid w:val="000E03AD"/>
    <w:rsid w:val="000F17A8"/>
    <w:rsid w:val="000F7240"/>
    <w:rsid w:val="001136C5"/>
    <w:rsid w:val="00116A7B"/>
    <w:rsid w:val="001170BC"/>
    <w:rsid w:val="0014129B"/>
    <w:rsid w:val="0014130C"/>
    <w:rsid w:val="00141842"/>
    <w:rsid w:val="001512CA"/>
    <w:rsid w:val="001537DC"/>
    <w:rsid w:val="001557BD"/>
    <w:rsid w:val="001618C9"/>
    <w:rsid w:val="00161BE6"/>
    <w:rsid w:val="00162803"/>
    <w:rsid w:val="00164349"/>
    <w:rsid w:val="00165583"/>
    <w:rsid w:val="001661BC"/>
    <w:rsid w:val="00166D30"/>
    <w:rsid w:val="00170082"/>
    <w:rsid w:val="001731AF"/>
    <w:rsid w:val="00181F21"/>
    <w:rsid w:val="00193601"/>
    <w:rsid w:val="001A073B"/>
    <w:rsid w:val="001A25F6"/>
    <w:rsid w:val="001A7A0A"/>
    <w:rsid w:val="001B045B"/>
    <w:rsid w:val="001B0A59"/>
    <w:rsid w:val="001C3B14"/>
    <w:rsid w:val="001C48F9"/>
    <w:rsid w:val="001E1534"/>
    <w:rsid w:val="001E1E9F"/>
    <w:rsid w:val="001E498B"/>
    <w:rsid w:val="001F12EB"/>
    <w:rsid w:val="001F266D"/>
    <w:rsid w:val="001F31FB"/>
    <w:rsid w:val="001F3BD0"/>
    <w:rsid w:val="001F4EC6"/>
    <w:rsid w:val="001F57FA"/>
    <w:rsid w:val="0020679C"/>
    <w:rsid w:val="00207426"/>
    <w:rsid w:val="002152D0"/>
    <w:rsid w:val="00222807"/>
    <w:rsid w:val="002261FA"/>
    <w:rsid w:val="002333CC"/>
    <w:rsid w:val="00240F18"/>
    <w:rsid w:val="00253A78"/>
    <w:rsid w:val="00253BA6"/>
    <w:rsid w:val="00257A4F"/>
    <w:rsid w:val="00257A56"/>
    <w:rsid w:val="00263779"/>
    <w:rsid w:val="00266683"/>
    <w:rsid w:val="00267469"/>
    <w:rsid w:val="00272E79"/>
    <w:rsid w:val="00276E8B"/>
    <w:rsid w:val="0028364E"/>
    <w:rsid w:val="00285EAF"/>
    <w:rsid w:val="00286B9F"/>
    <w:rsid w:val="0029528C"/>
    <w:rsid w:val="002A168F"/>
    <w:rsid w:val="002A1A3F"/>
    <w:rsid w:val="002A36BF"/>
    <w:rsid w:val="002A570F"/>
    <w:rsid w:val="002B05A5"/>
    <w:rsid w:val="002B3455"/>
    <w:rsid w:val="002B5D00"/>
    <w:rsid w:val="002B7C6A"/>
    <w:rsid w:val="002C0F2C"/>
    <w:rsid w:val="002C2027"/>
    <w:rsid w:val="002D16BD"/>
    <w:rsid w:val="002D1EC5"/>
    <w:rsid w:val="002E2ECB"/>
    <w:rsid w:val="002E4A52"/>
    <w:rsid w:val="002E512B"/>
    <w:rsid w:val="002F00EB"/>
    <w:rsid w:val="002F0768"/>
    <w:rsid w:val="002F0F7F"/>
    <w:rsid w:val="002F2AA1"/>
    <w:rsid w:val="002F2C22"/>
    <w:rsid w:val="002F2FEF"/>
    <w:rsid w:val="002F31C8"/>
    <w:rsid w:val="002F4936"/>
    <w:rsid w:val="002F59AA"/>
    <w:rsid w:val="002F60A5"/>
    <w:rsid w:val="003011E8"/>
    <w:rsid w:val="00305BB3"/>
    <w:rsid w:val="00307B77"/>
    <w:rsid w:val="0031032F"/>
    <w:rsid w:val="00310514"/>
    <w:rsid w:val="00314818"/>
    <w:rsid w:val="0031670D"/>
    <w:rsid w:val="00325DAC"/>
    <w:rsid w:val="00326E62"/>
    <w:rsid w:val="00332E6C"/>
    <w:rsid w:val="0033387B"/>
    <w:rsid w:val="003423E4"/>
    <w:rsid w:val="00343DF9"/>
    <w:rsid w:val="00343FF1"/>
    <w:rsid w:val="00344CF4"/>
    <w:rsid w:val="003465F3"/>
    <w:rsid w:val="00347596"/>
    <w:rsid w:val="0034772F"/>
    <w:rsid w:val="003543FE"/>
    <w:rsid w:val="00356A96"/>
    <w:rsid w:val="003611DB"/>
    <w:rsid w:val="00383274"/>
    <w:rsid w:val="00385FCF"/>
    <w:rsid w:val="00397004"/>
    <w:rsid w:val="003A2AED"/>
    <w:rsid w:val="003A456F"/>
    <w:rsid w:val="003A6B84"/>
    <w:rsid w:val="003B22AF"/>
    <w:rsid w:val="003B3986"/>
    <w:rsid w:val="003C6080"/>
    <w:rsid w:val="003D2F19"/>
    <w:rsid w:val="003E15DA"/>
    <w:rsid w:val="003E2698"/>
    <w:rsid w:val="003E4ACE"/>
    <w:rsid w:val="003E675A"/>
    <w:rsid w:val="003E7C0B"/>
    <w:rsid w:val="003F23F3"/>
    <w:rsid w:val="003F3C0B"/>
    <w:rsid w:val="003F6B84"/>
    <w:rsid w:val="00411D58"/>
    <w:rsid w:val="004137F1"/>
    <w:rsid w:val="00414F70"/>
    <w:rsid w:val="00421D07"/>
    <w:rsid w:val="0042570B"/>
    <w:rsid w:val="00426917"/>
    <w:rsid w:val="004279A0"/>
    <w:rsid w:val="00435BD4"/>
    <w:rsid w:val="004375AD"/>
    <w:rsid w:val="0044290E"/>
    <w:rsid w:val="004502EC"/>
    <w:rsid w:val="00452D7E"/>
    <w:rsid w:val="004531DD"/>
    <w:rsid w:val="00454CF5"/>
    <w:rsid w:val="0045560D"/>
    <w:rsid w:val="00456C16"/>
    <w:rsid w:val="00460BBD"/>
    <w:rsid w:val="00461976"/>
    <w:rsid w:val="004622EB"/>
    <w:rsid w:val="00464C5B"/>
    <w:rsid w:val="00471ED1"/>
    <w:rsid w:val="00472E0D"/>
    <w:rsid w:val="00480A01"/>
    <w:rsid w:val="00484E1C"/>
    <w:rsid w:val="004923E1"/>
    <w:rsid w:val="00493EAF"/>
    <w:rsid w:val="00496BA3"/>
    <w:rsid w:val="004A1C9B"/>
    <w:rsid w:val="004A52C1"/>
    <w:rsid w:val="004A53DD"/>
    <w:rsid w:val="004C41FC"/>
    <w:rsid w:val="004C6AD4"/>
    <w:rsid w:val="004D140B"/>
    <w:rsid w:val="004D47D7"/>
    <w:rsid w:val="004E2B65"/>
    <w:rsid w:val="004E56EB"/>
    <w:rsid w:val="004E5A11"/>
    <w:rsid w:val="004E60BE"/>
    <w:rsid w:val="004E7D11"/>
    <w:rsid w:val="004F47C5"/>
    <w:rsid w:val="00506AC6"/>
    <w:rsid w:val="00516690"/>
    <w:rsid w:val="00526079"/>
    <w:rsid w:val="00526DAF"/>
    <w:rsid w:val="00536B2D"/>
    <w:rsid w:val="00541B87"/>
    <w:rsid w:val="00551C6B"/>
    <w:rsid w:val="005621EB"/>
    <w:rsid w:val="0056419C"/>
    <w:rsid w:val="00571761"/>
    <w:rsid w:val="005805B3"/>
    <w:rsid w:val="005826D3"/>
    <w:rsid w:val="00584575"/>
    <w:rsid w:val="005871D3"/>
    <w:rsid w:val="00592D34"/>
    <w:rsid w:val="00594382"/>
    <w:rsid w:val="0059494B"/>
    <w:rsid w:val="00594A0F"/>
    <w:rsid w:val="00595968"/>
    <w:rsid w:val="005A58C2"/>
    <w:rsid w:val="005A73C0"/>
    <w:rsid w:val="005B2CDA"/>
    <w:rsid w:val="005B2F6A"/>
    <w:rsid w:val="005B4F27"/>
    <w:rsid w:val="005B5F76"/>
    <w:rsid w:val="005C1532"/>
    <w:rsid w:val="005D06C1"/>
    <w:rsid w:val="005D14D9"/>
    <w:rsid w:val="005D4CBA"/>
    <w:rsid w:val="005E0A9E"/>
    <w:rsid w:val="005F1669"/>
    <w:rsid w:val="005F375F"/>
    <w:rsid w:val="00601464"/>
    <w:rsid w:val="0060178C"/>
    <w:rsid w:val="006101FE"/>
    <w:rsid w:val="00620230"/>
    <w:rsid w:val="00623AB1"/>
    <w:rsid w:val="00623B23"/>
    <w:rsid w:val="0063645E"/>
    <w:rsid w:val="00645755"/>
    <w:rsid w:val="006512C8"/>
    <w:rsid w:val="006515D3"/>
    <w:rsid w:val="00651790"/>
    <w:rsid w:val="0065421C"/>
    <w:rsid w:val="00663D89"/>
    <w:rsid w:val="00666CCA"/>
    <w:rsid w:val="00670E91"/>
    <w:rsid w:val="0068193D"/>
    <w:rsid w:val="006820E2"/>
    <w:rsid w:val="00684354"/>
    <w:rsid w:val="006934FB"/>
    <w:rsid w:val="00695FF6"/>
    <w:rsid w:val="006964AE"/>
    <w:rsid w:val="006A081D"/>
    <w:rsid w:val="006A2E68"/>
    <w:rsid w:val="006A3860"/>
    <w:rsid w:val="006A7016"/>
    <w:rsid w:val="006B5AA3"/>
    <w:rsid w:val="006B6940"/>
    <w:rsid w:val="006C0E71"/>
    <w:rsid w:val="006C54F1"/>
    <w:rsid w:val="006D0E07"/>
    <w:rsid w:val="006D2B4E"/>
    <w:rsid w:val="006D5FED"/>
    <w:rsid w:val="006E3823"/>
    <w:rsid w:val="006E77B7"/>
    <w:rsid w:val="006F01B9"/>
    <w:rsid w:val="006F64E9"/>
    <w:rsid w:val="007019E7"/>
    <w:rsid w:val="00702C66"/>
    <w:rsid w:val="00712C17"/>
    <w:rsid w:val="00730974"/>
    <w:rsid w:val="00731BAA"/>
    <w:rsid w:val="007337C4"/>
    <w:rsid w:val="007363D1"/>
    <w:rsid w:val="00744B70"/>
    <w:rsid w:val="007476C0"/>
    <w:rsid w:val="00753BFA"/>
    <w:rsid w:val="00753C0B"/>
    <w:rsid w:val="00753C9C"/>
    <w:rsid w:val="007576B2"/>
    <w:rsid w:val="00761B22"/>
    <w:rsid w:val="00763882"/>
    <w:rsid w:val="00765712"/>
    <w:rsid w:val="007675EE"/>
    <w:rsid w:val="0077066E"/>
    <w:rsid w:val="00775DBE"/>
    <w:rsid w:val="00776C58"/>
    <w:rsid w:val="007877A5"/>
    <w:rsid w:val="00791227"/>
    <w:rsid w:val="007A0BD4"/>
    <w:rsid w:val="007A2239"/>
    <w:rsid w:val="007A4BE8"/>
    <w:rsid w:val="007B2549"/>
    <w:rsid w:val="007D08D4"/>
    <w:rsid w:val="007D4B2C"/>
    <w:rsid w:val="007D5326"/>
    <w:rsid w:val="007E164D"/>
    <w:rsid w:val="007F1F85"/>
    <w:rsid w:val="007F6087"/>
    <w:rsid w:val="008127BA"/>
    <w:rsid w:val="00820031"/>
    <w:rsid w:val="00820131"/>
    <w:rsid w:val="00821095"/>
    <w:rsid w:val="00833818"/>
    <w:rsid w:val="00834C77"/>
    <w:rsid w:val="00835867"/>
    <w:rsid w:val="0084104A"/>
    <w:rsid w:val="0085665D"/>
    <w:rsid w:val="00860C2E"/>
    <w:rsid w:val="0086300F"/>
    <w:rsid w:val="00866AAD"/>
    <w:rsid w:val="008675C2"/>
    <w:rsid w:val="00871353"/>
    <w:rsid w:val="0087446C"/>
    <w:rsid w:val="0088549D"/>
    <w:rsid w:val="00886F3D"/>
    <w:rsid w:val="00892A49"/>
    <w:rsid w:val="0089391F"/>
    <w:rsid w:val="00894BEC"/>
    <w:rsid w:val="00897216"/>
    <w:rsid w:val="008A2C2E"/>
    <w:rsid w:val="008B2726"/>
    <w:rsid w:val="008C01CA"/>
    <w:rsid w:val="008C1363"/>
    <w:rsid w:val="008C1743"/>
    <w:rsid w:val="008C3BD6"/>
    <w:rsid w:val="008D13DF"/>
    <w:rsid w:val="008D3223"/>
    <w:rsid w:val="008D4658"/>
    <w:rsid w:val="008D7658"/>
    <w:rsid w:val="008E145B"/>
    <w:rsid w:val="008F2213"/>
    <w:rsid w:val="0090068A"/>
    <w:rsid w:val="009050BF"/>
    <w:rsid w:val="009115C4"/>
    <w:rsid w:val="00917EE6"/>
    <w:rsid w:val="00925420"/>
    <w:rsid w:val="00931A27"/>
    <w:rsid w:val="00934DA8"/>
    <w:rsid w:val="0093705C"/>
    <w:rsid w:val="009420C2"/>
    <w:rsid w:val="009463B0"/>
    <w:rsid w:val="00946D90"/>
    <w:rsid w:val="009612BF"/>
    <w:rsid w:val="00963AE5"/>
    <w:rsid w:val="00982596"/>
    <w:rsid w:val="00986F25"/>
    <w:rsid w:val="00994169"/>
    <w:rsid w:val="00996072"/>
    <w:rsid w:val="00997992"/>
    <w:rsid w:val="009A5442"/>
    <w:rsid w:val="009A6F1E"/>
    <w:rsid w:val="009A7AF7"/>
    <w:rsid w:val="009B3DF7"/>
    <w:rsid w:val="009C040E"/>
    <w:rsid w:val="009C6ADC"/>
    <w:rsid w:val="009D1B83"/>
    <w:rsid w:val="009D2B9C"/>
    <w:rsid w:val="009D3867"/>
    <w:rsid w:val="009D79E3"/>
    <w:rsid w:val="009E72C2"/>
    <w:rsid w:val="009F085D"/>
    <w:rsid w:val="009F0AF8"/>
    <w:rsid w:val="009F11A2"/>
    <w:rsid w:val="009F2509"/>
    <w:rsid w:val="00A00B21"/>
    <w:rsid w:val="00A01F18"/>
    <w:rsid w:val="00A06007"/>
    <w:rsid w:val="00A0785E"/>
    <w:rsid w:val="00A11705"/>
    <w:rsid w:val="00A12AC3"/>
    <w:rsid w:val="00A21D1E"/>
    <w:rsid w:val="00A238E3"/>
    <w:rsid w:val="00A34955"/>
    <w:rsid w:val="00A356E8"/>
    <w:rsid w:val="00A35747"/>
    <w:rsid w:val="00A619A2"/>
    <w:rsid w:val="00A62F07"/>
    <w:rsid w:val="00A651E3"/>
    <w:rsid w:val="00A660FF"/>
    <w:rsid w:val="00A76CD2"/>
    <w:rsid w:val="00A90EF9"/>
    <w:rsid w:val="00A91EC4"/>
    <w:rsid w:val="00A92DA2"/>
    <w:rsid w:val="00AB2ACF"/>
    <w:rsid w:val="00AB6AB5"/>
    <w:rsid w:val="00AC1344"/>
    <w:rsid w:val="00AC1932"/>
    <w:rsid w:val="00AD5DA5"/>
    <w:rsid w:val="00AF4343"/>
    <w:rsid w:val="00B020F2"/>
    <w:rsid w:val="00B03183"/>
    <w:rsid w:val="00B0371E"/>
    <w:rsid w:val="00B03BEC"/>
    <w:rsid w:val="00B04DF3"/>
    <w:rsid w:val="00B15442"/>
    <w:rsid w:val="00B21E80"/>
    <w:rsid w:val="00B26BB5"/>
    <w:rsid w:val="00B31688"/>
    <w:rsid w:val="00B35A93"/>
    <w:rsid w:val="00B419E3"/>
    <w:rsid w:val="00B45B78"/>
    <w:rsid w:val="00B503F0"/>
    <w:rsid w:val="00B71F59"/>
    <w:rsid w:val="00B813C0"/>
    <w:rsid w:val="00B8466C"/>
    <w:rsid w:val="00B91334"/>
    <w:rsid w:val="00BA146F"/>
    <w:rsid w:val="00BA5409"/>
    <w:rsid w:val="00BA69C2"/>
    <w:rsid w:val="00BA7DCF"/>
    <w:rsid w:val="00BB196A"/>
    <w:rsid w:val="00BB2714"/>
    <w:rsid w:val="00BB4473"/>
    <w:rsid w:val="00BB60E0"/>
    <w:rsid w:val="00BC372D"/>
    <w:rsid w:val="00BC6B84"/>
    <w:rsid w:val="00BD2B77"/>
    <w:rsid w:val="00BD2E3E"/>
    <w:rsid w:val="00BE4890"/>
    <w:rsid w:val="00BE6A07"/>
    <w:rsid w:val="00BF1BDC"/>
    <w:rsid w:val="00BF3D88"/>
    <w:rsid w:val="00C007F3"/>
    <w:rsid w:val="00C12305"/>
    <w:rsid w:val="00C1474A"/>
    <w:rsid w:val="00C14F10"/>
    <w:rsid w:val="00C25C38"/>
    <w:rsid w:val="00C419FE"/>
    <w:rsid w:val="00C43959"/>
    <w:rsid w:val="00C45EBF"/>
    <w:rsid w:val="00C536E5"/>
    <w:rsid w:val="00C554F2"/>
    <w:rsid w:val="00C63AF9"/>
    <w:rsid w:val="00C71D6E"/>
    <w:rsid w:val="00C75C73"/>
    <w:rsid w:val="00C84494"/>
    <w:rsid w:val="00C86181"/>
    <w:rsid w:val="00C90170"/>
    <w:rsid w:val="00C94718"/>
    <w:rsid w:val="00C94A91"/>
    <w:rsid w:val="00C96BF9"/>
    <w:rsid w:val="00C975A5"/>
    <w:rsid w:val="00CB2B6F"/>
    <w:rsid w:val="00CB6733"/>
    <w:rsid w:val="00CB6F79"/>
    <w:rsid w:val="00CC2D7B"/>
    <w:rsid w:val="00CD3AA0"/>
    <w:rsid w:val="00CE24AC"/>
    <w:rsid w:val="00CE4FB0"/>
    <w:rsid w:val="00CF0C14"/>
    <w:rsid w:val="00D0177E"/>
    <w:rsid w:val="00D02C2A"/>
    <w:rsid w:val="00D17FA1"/>
    <w:rsid w:val="00D23B92"/>
    <w:rsid w:val="00D31D35"/>
    <w:rsid w:val="00D3543D"/>
    <w:rsid w:val="00D450EE"/>
    <w:rsid w:val="00D46505"/>
    <w:rsid w:val="00D505B1"/>
    <w:rsid w:val="00D5145E"/>
    <w:rsid w:val="00D5582A"/>
    <w:rsid w:val="00D55F48"/>
    <w:rsid w:val="00D56B1D"/>
    <w:rsid w:val="00D5768F"/>
    <w:rsid w:val="00D6338F"/>
    <w:rsid w:val="00D709D1"/>
    <w:rsid w:val="00D7522C"/>
    <w:rsid w:val="00D90509"/>
    <w:rsid w:val="00D92948"/>
    <w:rsid w:val="00D931EA"/>
    <w:rsid w:val="00D97E78"/>
    <w:rsid w:val="00DA7391"/>
    <w:rsid w:val="00DB6772"/>
    <w:rsid w:val="00DB77A6"/>
    <w:rsid w:val="00DD005E"/>
    <w:rsid w:val="00DD3A6E"/>
    <w:rsid w:val="00DF0D94"/>
    <w:rsid w:val="00DF4C1B"/>
    <w:rsid w:val="00E31936"/>
    <w:rsid w:val="00E33AEE"/>
    <w:rsid w:val="00E33EB2"/>
    <w:rsid w:val="00E352D7"/>
    <w:rsid w:val="00E353F3"/>
    <w:rsid w:val="00E4345A"/>
    <w:rsid w:val="00E4764F"/>
    <w:rsid w:val="00E532C7"/>
    <w:rsid w:val="00E55F12"/>
    <w:rsid w:val="00E574B3"/>
    <w:rsid w:val="00E57AFC"/>
    <w:rsid w:val="00E627C9"/>
    <w:rsid w:val="00E64511"/>
    <w:rsid w:val="00E65DA6"/>
    <w:rsid w:val="00E72519"/>
    <w:rsid w:val="00E823B0"/>
    <w:rsid w:val="00E8290E"/>
    <w:rsid w:val="00E86AF4"/>
    <w:rsid w:val="00E87480"/>
    <w:rsid w:val="00E87AD9"/>
    <w:rsid w:val="00E91B4D"/>
    <w:rsid w:val="00E94AA4"/>
    <w:rsid w:val="00E94E52"/>
    <w:rsid w:val="00EA0E8F"/>
    <w:rsid w:val="00EA783A"/>
    <w:rsid w:val="00EB1D75"/>
    <w:rsid w:val="00EB3A25"/>
    <w:rsid w:val="00EC261E"/>
    <w:rsid w:val="00EC4752"/>
    <w:rsid w:val="00ED03DC"/>
    <w:rsid w:val="00ED2513"/>
    <w:rsid w:val="00ED2B6C"/>
    <w:rsid w:val="00EF134F"/>
    <w:rsid w:val="00EF44FC"/>
    <w:rsid w:val="00F03B30"/>
    <w:rsid w:val="00F03BC7"/>
    <w:rsid w:val="00F04DCE"/>
    <w:rsid w:val="00F1097C"/>
    <w:rsid w:val="00F10BEC"/>
    <w:rsid w:val="00F1547D"/>
    <w:rsid w:val="00F1621F"/>
    <w:rsid w:val="00F16BBF"/>
    <w:rsid w:val="00F26234"/>
    <w:rsid w:val="00F26E61"/>
    <w:rsid w:val="00F345A7"/>
    <w:rsid w:val="00F353AA"/>
    <w:rsid w:val="00F35A39"/>
    <w:rsid w:val="00F36AAD"/>
    <w:rsid w:val="00F40CA6"/>
    <w:rsid w:val="00F50B75"/>
    <w:rsid w:val="00F52960"/>
    <w:rsid w:val="00F55804"/>
    <w:rsid w:val="00F57ABC"/>
    <w:rsid w:val="00F606F4"/>
    <w:rsid w:val="00F67B2C"/>
    <w:rsid w:val="00F8467E"/>
    <w:rsid w:val="00F87162"/>
    <w:rsid w:val="00F92714"/>
    <w:rsid w:val="00F959B6"/>
    <w:rsid w:val="00FA17C1"/>
    <w:rsid w:val="00FA3066"/>
    <w:rsid w:val="00FA6226"/>
    <w:rsid w:val="00FB5EFD"/>
    <w:rsid w:val="00FC0167"/>
    <w:rsid w:val="00FC0FB0"/>
    <w:rsid w:val="00FC1F6C"/>
    <w:rsid w:val="00FC4931"/>
    <w:rsid w:val="00FC5F4D"/>
    <w:rsid w:val="00FD2D32"/>
    <w:rsid w:val="00FE3A4B"/>
    <w:rsid w:val="00FE43F1"/>
    <w:rsid w:val="00FF0087"/>
    <w:rsid w:val="00FF0ACB"/>
    <w:rsid w:val="00FF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5A7"/>
    <w:pPr>
      <w:widowControl w:val="0"/>
    </w:pPr>
    <w:rPr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11E8"/>
    <w:pPr>
      <w:keepNext/>
      <w:spacing w:before="120" w:afterLines="50"/>
      <w:jc w:val="center"/>
      <w:outlineLvl w:val="2"/>
    </w:pPr>
    <w:rPr>
      <w:rFonts w:eastAsia="標楷體"/>
      <w:bCs/>
      <w:color w:val="000000"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3011E8"/>
    <w:rPr>
      <w:rFonts w:eastAsia="標楷體" w:cs="Times New Roman"/>
      <w:bCs/>
      <w:color w:val="000000"/>
      <w:kern w:val="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D5582A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rsid w:val="0099434C"/>
    <w:rPr>
      <w:szCs w:val="24"/>
    </w:rPr>
  </w:style>
  <w:style w:type="table" w:styleId="TableGrid">
    <w:name w:val="Table Grid"/>
    <w:basedOn w:val="TableNormal"/>
    <w:uiPriority w:val="99"/>
    <w:rsid w:val="00D5582A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D5582A"/>
    <w:pPr>
      <w:ind w:leftChars="600" w:left="2040" w:hangingChars="250" w:hanging="600"/>
    </w:pPr>
    <w:rPr>
      <w:rFonts w:eastAsia="華康細圓體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434C"/>
    <w:rPr>
      <w:szCs w:val="24"/>
    </w:rPr>
  </w:style>
  <w:style w:type="paragraph" w:styleId="Footer">
    <w:name w:val="footer"/>
    <w:basedOn w:val="Normal"/>
    <w:link w:val="FooterChar"/>
    <w:uiPriority w:val="99"/>
    <w:rsid w:val="00D5582A"/>
    <w:pPr>
      <w:tabs>
        <w:tab w:val="center" w:pos="4153"/>
        <w:tab w:val="right" w:pos="8306"/>
      </w:tabs>
      <w:snapToGrid w:val="0"/>
    </w:pPr>
    <w:rPr>
      <w:rFonts w:eastAsia="華康細圓體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C2D7B"/>
    <w:rPr>
      <w:rFonts w:eastAsia="華康細圓體" w:cs="Times New Roman"/>
      <w:kern w:val="2"/>
    </w:rPr>
  </w:style>
  <w:style w:type="character" w:styleId="PageNumber">
    <w:name w:val="page number"/>
    <w:basedOn w:val="DefaultParagraphFont"/>
    <w:uiPriority w:val="99"/>
    <w:rsid w:val="00D5582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20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20230"/>
    <w:rPr>
      <w:rFonts w:cs="Times New Roman"/>
      <w:kern w:val="2"/>
    </w:rPr>
  </w:style>
  <w:style w:type="paragraph" w:styleId="ListParagraph">
    <w:name w:val="List Paragraph"/>
    <w:basedOn w:val="Normal"/>
    <w:uiPriority w:val="99"/>
    <w:qFormat/>
    <w:rsid w:val="00D97E78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rsid w:val="00385FCF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85FCF"/>
    <w:rPr>
      <w:rFonts w:ascii="Cambria" w:eastAsia="新細明體" w:hAnsi="Cambria" w:cs="Times New Roman"/>
      <w:kern w:val="2"/>
      <w:sz w:val="18"/>
      <w:szCs w:val="18"/>
    </w:rPr>
  </w:style>
  <w:style w:type="paragraph" w:styleId="NoSpacing">
    <w:name w:val="No Spacing"/>
    <w:link w:val="NoSpacingChar"/>
    <w:uiPriority w:val="99"/>
    <w:qFormat/>
    <w:rsid w:val="00A356E8"/>
    <w:rPr>
      <w:rFonts w:ascii="Calibri" w:hAnsi="Calibri"/>
      <w:kern w:val="0"/>
      <w:sz w:val="22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A356E8"/>
    <w:rPr>
      <w:rFonts w:ascii="Calibri" w:eastAsia="新細明體" w:hAnsi="Calibri" w:cs="Times New Roman"/>
      <w:sz w:val="22"/>
      <w:szCs w:val="22"/>
      <w:lang w:val="en-US" w:eastAsia="zh-TW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90</Words>
  <Characters>518</Characters>
  <Application>Microsoft Office Outlook</Application>
  <DocSecurity>0</DocSecurity>
  <Lines>0</Lines>
  <Paragraphs>0</Paragraphs>
  <ScaleCrop>false</ScaleCrop>
  <Company>passport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國立新化高級中學</dc:title>
  <dc:subject>by World Passport 世界護照</dc:subject>
  <dc:creator>passport</dc:creator>
  <cp:keywords/>
  <dc:description/>
  <cp:lastModifiedBy>user</cp:lastModifiedBy>
  <cp:revision>2</cp:revision>
  <cp:lastPrinted>2016-03-08T09:42:00Z</cp:lastPrinted>
  <dcterms:created xsi:type="dcterms:W3CDTF">2016-03-11T00:52:00Z</dcterms:created>
  <dcterms:modified xsi:type="dcterms:W3CDTF">2016-03-11T00:52:00Z</dcterms:modified>
</cp:coreProperties>
</file>