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1A" w:rsidRPr="00BB462C" w:rsidRDefault="00F5141A" w:rsidP="0068077B">
      <w:pPr>
        <w:pStyle w:val="3"/>
        <w:numPr>
          <w:ilvl w:val="0"/>
          <w:numId w:val="0"/>
        </w:numPr>
        <w:adjustRightInd w:val="0"/>
        <w:spacing w:afterLines="0" w:line="276" w:lineRule="auto"/>
        <w:ind w:left="1"/>
        <w:jc w:val="center"/>
        <w:rPr>
          <w:b/>
          <w:sz w:val="36"/>
        </w:rPr>
      </w:pPr>
      <w:bookmarkStart w:id="0" w:name="_GoBack"/>
      <w:bookmarkEnd w:id="0"/>
      <w:r w:rsidRPr="00BB462C">
        <w:rPr>
          <w:b/>
          <w:sz w:val="36"/>
        </w:rPr>
        <w:t>2015-2016</w:t>
      </w:r>
      <w:r w:rsidRPr="00BB462C">
        <w:rPr>
          <w:rFonts w:hint="eastAsia"/>
          <w:b/>
          <w:sz w:val="36"/>
        </w:rPr>
        <w:t>翫味客家美食整合推廣計畫</w:t>
      </w:r>
    </w:p>
    <w:p w:rsidR="00F5141A" w:rsidRPr="00BB462C" w:rsidRDefault="00F5141A" w:rsidP="0068077B">
      <w:pPr>
        <w:pStyle w:val="3"/>
        <w:numPr>
          <w:ilvl w:val="0"/>
          <w:numId w:val="0"/>
        </w:numPr>
        <w:adjustRightInd w:val="0"/>
        <w:spacing w:afterLines="0" w:line="276" w:lineRule="auto"/>
        <w:ind w:left="1"/>
        <w:jc w:val="center"/>
        <w:rPr>
          <w:b/>
          <w:sz w:val="36"/>
        </w:rPr>
      </w:pPr>
      <w:r w:rsidRPr="00BB462C">
        <w:rPr>
          <w:rFonts w:hint="eastAsia"/>
          <w:b/>
          <w:sz w:val="36"/>
        </w:rPr>
        <w:t>廚藝無止盡成長營</w:t>
      </w:r>
      <w:r w:rsidRPr="00BB462C">
        <w:rPr>
          <w:b/>
          <w:sz w:val="36"/>
        </w:rPr>
        <w:t xml:space="preserve"> </w:t>
      </w:r>
      <w:r w:rsidRPr="00BB462C">
        <w:rPr>
          <w:rFonts w:hint="eastAsia"/>
          <w:b/>
          <w:sz w:val="36"/>
        </w:rPr>
        <w:t>報名簡章</w:t>
      </w:r>
    </w:p>
    <w:p w:rsidR="00F5141A" w:rsidRPr="00BB462C" w:rsidRDefault="00F5141A" w:rsidP="00187171">
      <w:pPr>
        <w:tabs>
          <w:tab w:val="left" w:pos="709"/>
        </w:tabs>
        <w:adjustRightInd w:val="0"/>
        <w:snapToGrid w:val="0"/>
        <w:spacing w:line="276" w:lineRule="auto"/>
        <w:ind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以研習營的型式來認識客家食材及料理，並且從小建立食品安全</w:t>
      </w:r>
      <w:r w:rsidRPr="00BB462C">
        <w:rPr>
          <w:rFonts w:ascii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廚德等概念，透過兩大主題「好米團圓研習營」</w:t>
      </w:r>
      <w:r w:rsidRPr="00BB462C">
        <w:rPr>
          <w:rFonts w:ascii="標楷體" w:eastAsia="標楷體" w:hAnsi="標楷體" w:cs="標楷體"/>
          <w:sz w:val="28"/>
          <w:szCs w:val="28"/>
        </w:rPr>
        <w:t>(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粄類</w:t>
      </w:r>
      <w:r w:rsidRPr="00BB462C">
        <w:rPr>
          <w:rFonts w:ascii="標楷體" w:eastAsia="標楷體" w:hAnsi="標楷體" w:cs="標楷體"/>
          <w:sz w:val="28"/>
          <w:szCs w:val="28"/>
        </w:rPr>
        <w:t xml:space="preserve">)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及「福桔醃漬研習營」</w:t>
      </w:r>
      <w:r w:rsidRPr="00BB462C">
        <w:rPr>
          <w:rFonts w:ascii="標楷體" w:eastAsia="標楷體" w:hAnsi="標楷體" w:cs="標楷體"/>
          <w:sz w:val="28"/>
          <w:szCs w:val="28"/>
        </w:rPr>
        <w:t>(</w:t>
      </w:r>
      <w:r w:rsidRPr="00BB462C">
        <w:rPr>
          <w:rFonts w:ascii="標楷體" w:eastAsia="標楷體" w:hAnsi="標楷體" w:cs="標楷體" w:hint="eastAsia"/>
          <w:sz w:val="28"/>
          <w:szCs w:val="28"/>
        </w:rPr>
        <w:t>醃製類</w:t>
      </w:r>
      <w:r w:rsidRPr="00BB462C">
        <w:rPr>
          <w:rFonts w:ascii="標楷體" w:eastAsia="標楷體" w:hAnsi="標楷體" w:cs="標楷體"/>
          <w:sz w:val="28"/>
          <w:szCs w:val="28"/>
        </w:rPr>
        <w:t>)</w:t>
      </w:r>
      <w:r w:rsidRPr="00BB462C">
        <w:rPr>
          <w:rFonts w:ascii="標楷體" w:eastAsia="標楷體" w:hAnsi="標楷體" w:cs="標楷體" w:hint="eastAsia"/>
          <w:sz w:val="28"/>
          <w:szCs w:val="28"/>
        </w:rPr>
        <w:t>，由做中學方式，增進國中小學生對客家美食的了解，變身為客廚小當家</w:t>
      </w:r>
      <w:r w:rsidRPr="00BB462C">
        <w:rPr>
          <w:rFonts w:ascii="新細明體" w:hAnsi="新細明體" w:cs="標楷體" w:hint="eastAsia"/>
          <w:sz w:val="28"/>
          <w:szCs w:val="28"/>
        </w:rPr>
        <w:t>！</w:t>
      </w:r>
    </w:p>
    <w:p w:rsidR="00F5141A" w:rsidRPr="00BB462C" w:rsidRDefault="00F5141A" w:rsidP="002C5CEF">
      <w:pPr>
        <w:pStyle w:val="ListParagraph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主辦單位：客家委員會</w:t>
      </w:r>
    </w:p>
    <w:p w:rsidR="00F5141A" w:rsidRPr="00BB462C" w:rsidRDefault="00F5141A" w:rsidP="002C5CEF">
      <w:pPr>
        <w:pStyle w:val="ListParagraph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承辦單位：弘光科技大學</w:t>
      </w:r>
    </w:p>
    <w:p w:rsidR="00F5141A" w:rsidRPr="00BB462C" w:rsidRDefault="00F5141A" w:rsidP="002C5CEF">
      <w:pPr>
        <w:pStyle w:val="ListParagraph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活動對象：</w:t>
      </w:r>
    </w:p>
    <w:p w:rsidR="00F5141A" w:rsidRPr="00BB462C" w:rsidRDefault="00F5141A" w:rsidP="00C41EA4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</w:t>
      </w:r>
      <w:r w:rsidRPr="00BB462C">
        <w:t xml:space="preserve"> </w:t>
      </w:r>
      <w:r w:rsidRPr="00BB462C">
        <w:rPr>
          <w:rFonts w:hint="eastAsia"/>
        </w:rPr>
        <w:t>好米團圓</w:t>
      </w:r>
      <w:r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：國小五年級至六年級在校學生。</w:t>
      </w:r>
    </w:p>
    <w:p w:rsidR="00F5141A" w:rsidRPr="00BB462C" w:rsidRDefault="00F5141A" w:rsidP="002C5CEF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</w:t>
      </w:r>
      <w:r w:rsidRPr="00BB462C">
        <w:t xml:space="preserve"> </w:t>
      </w:r>
      <w:r w:rsidRPr="00BB462C">
        <w:rPr>
          <w:rFonts w:hint="eastAsia"/>
        </w:rPr>
        <w:t>福桔醃漬</w:t>
      </w:r>
      <w:r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：國中在校學生。</w:t>
      </w:r>
    </w:p>
    <w:p w:rsidR="00F5141A" w:rsidRPr="00BB462C" w:rsidRDefault="00F5141A" w:rsidP="00351D73">
      <w:pPr>
        <w:pStyle w:val="ListParagraph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活動梯次</w:t>
      </w:r>
      <w:r w:rsidRPr="00BB462C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276"/>
        <w:gridCol w:w="2693"/>
        <w:gridCol w:w="3827"/>
        <w:gridCol w:w="851"/>
      </w:tblGrid>
      <w:tr w:rsidR="00F5141A" w:rsidRPr="00193508" w:rsidTr="00193508">
        <w:tc>
          <w:tcPr>
            <w:tcW w:w="9781" w:type="dxa"/>
            <w:gridSpan w:val="5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b/>
                <w:szCs w:val="28"/>
              </w:rPr>
            </w:pPr>
            <w:r w:rsidRPr="00193508">
              <w:rPr>
                <w:rFonts w:hint="eastAsia"/>
                <w:b/>
              </w:rPr>
              <w:t>客廚小當家</w:t>
            </w:r>
            <w:r w:rsidRPr="00193508">
              <w:rPr>
                <w:b/>
              </w:rPr>
              <w:t>-</w:t>
            </w:r>
            <w:r w:rsidRPr="00193508">
              <w:rPr>
                <w:rFonts w:hint="eastAsia"/>
                <w:b/>
              </w:rPr>
              <w:t>好米團圓研習營</w:t>
            </w:r>
          </w:p>
        </w:tc>
      </w:tr>
      <w:tr w:rsidR="00F5141A" w:rsidRPr="00193508" w:rsidTr="00193508">
        <w:tc>
          <w:tcPr>
            <w:tcW w:w="1134" w:type="dxa"/>
            <w:shd w:val="pct12" w:color="auto" w:fill="auto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5141A" w:rsidRPr="00193508" w:rsidTr="00193508">
        <w:tc>
          <w:tcPr>
            <w:tcW w:w="1134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第</w:t>
            </w:r>
            <w:r w:rsidRPr="00193508">
              <w:rPr>
                <w:rFonts w:ascii="標楷體" w:hAnsi="標楷體"/>
                <w:szCs w:val="28"/>
              </w:rPr>
              <w:t>1</w:t>
            </w:r>
            <w:r w:rsidRPr="00193508">
              <w:rPr>
                <w:rFonts w:ascii="標楷體" w:hAnsi="標楷體" w:hint="eastAsia"/>
                <w:szCs w:val="28"/>
              </w:rPr>
              <w:t>梯</w:t>
            </w:r>
          </w:p>
        </w:tc>
        <w:tc>
          <w:tcPr>
            <w:tcW w:w="1276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臺中場</w:t>
            </w:r>
          </w:p>
        </w:tc>
        <w:tc>
          <w:tcPr>
            <w:tcW w:w="2693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105</w:t>
            </w:r>
            <w:r w:rsidRPr="00193508">
              <w:rPr>
                <w:rFonts w:ascii="標楷體" w:hAnsi="標楷體" w:hint="eastAsia"/>
                <w:szCs w:val="28"/>
              </w:rPr>
              <w:t>年</w:t>
            </w:r>
            <w:r w:rsidRPr="00193508">
              <w:rPr>
                <w:rFonts w:ascii="標楷體" w:hAnsi="標楷體"/>
                <w:szCs w:val="28"/>
              </w:rPr>
              <w:t>4</w:t>
            </w:r>
            <w:r w:rsidRPr="00193508">
              <w:rPr>
                <w:rFonts w:ascii="標楷體" w:hAnsi="標楷體" w:hint="eastAsia"/>
                <w:szCs w:val="28"/>
              </w:rPr>
              <w:t>月</w:t>
            </w:r>
            <w:r w:rsidRPr="00193508">
              <w:rPr>
                <w:rFonts w:ascii="標楷體" w:hAnsi="標楷體"/>
                <w:szCs w:val="28"/>
              </w:rPr>
              <w:t>16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六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827" w:type="dxa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弘學苑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臺中市南屯區大墩十二街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292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F5141A" w:rsidRPr="00193508" w:rsidTr="00193508">
        <w:tc>
          <w:tcPr>
            <w:tcW w:w="1134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第</w:t>
            </w:r>
            <w:r w:rsidRPr="00193508">
              <w:rPr>
                <w:rFonts w:ascii="標楷體" w:hAnsi="標楷體"/>
                <w:szCs w:val="28"/>
              </w:rPr>
              <w:t>2</w:t>
            </w:r>
            <w:r w:rsidRPr="00193508">
              <w:rPr>
                <w:rFonts w:ascii="標楷體" w:hAnsi="標楷體" w:hint="eastAsia"/>
                <w:szCs w:val="28"/>
              </w:rPr>
              <w:t>梯</w:t>
            </w:r>
          </w:p>
        </w:tc>
        <w:tc>
          <w:tcPr>
            <w:tcW w:w="1276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臺北場</w:t>
            </w:r>
          </w:p>
        </w:tc>
        <w:tc>
          <w:tcPr>
            <w:tcW w:w="2693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105</w:t>
            </w:r>
            <w:r w:rsidRPr="00193508">
              <w:rPr>
                <w:rFonts w:ascii="標楷體" w:hAnsi="標楷體" w:hint="eastAsia"/>
                <w:szCs w:val="28"/>
              </w:rPr>
              <w:t>年</w:t>
            </w:r>
            <w:r w:rsidRPr="00193508">
              <w:rPr>
                <w:rFonts w:ascii="標楷體" w:hAnsi="標楷體"/>
                <w:szCs w:val="28"/>
              </w:rPr>
              <w:t>4</w:t>
            </w:r>
            <w:r w:rsidRPr="00193508">
              <w:rPr>
                <w:rFonts w:ascii="標楷體" w:hAnsi="標楷體" w:hint="eastAsia"/>
                <w:szCs w:val="28"/>
              </w:rPr>
              <w:t>月</w:t>
            </w:r>
            <w:r w:rsidRPr="00193508">
              <w:rPr>
                <w:rFonts w:ascii="標楷體" w:hAnsi="標楷體"/>
                <w:szCs w:val="28"/>
              </w:rPr>
              <w:t>24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827" w:type="dxa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sz w:val="28"/>
                <w:szCs w:val="28"/>
              </w:rPr>
              <w:t>Yamicook(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臺北市長安東路二段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246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樓之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1)</w:t>
            </w:r>
          </w:p>
        </w:tc>
        <w:tc>
          <w:tcPr>
            <w:tcW w:w="851" w:type="dxa"/>
            <w:vAlign w:val="center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F5141A" w:rsidRPr="00193508" w:rsidTr="00193508">
        <w:tc>
          <w:tcPr>
            <w:tcW w:w="1134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第</w:t>
            </w:r>
            <w:r w:rsidRPr="00193508">
              <w:rPr>
                <w:rFonts w:ascii="標楷體" w:hAnsi="標楷體"/>
                <w:szCs w:val="28"/>
              </w:rPr>
              <w:t>3</w:t>
            </w:r>
            <w:r w:rsidRPr="00193508">
              <w:rPr>
                <w:rFonts w:ascii="標楷體" w:hAnsi="標楷體" w:hint="eastAsia"/>
                <w:szCs w:val="28"/>
              </w:rPr>
              <w:t>梯</w:t>
            </w:r>
          </w:p>
        </w:tc>
        <w:tc>
          <w:tcPr>
            <w:tcW w:w="1276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臺南場</w:t>
            </w:r>
          </w:p>
        </w:tc>
        <w:tc>
          <w:tcPr>
            <w:tcW w:w="2693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105</w:t>
            </w:r>
            <w:r w:rsidRPr="00193508">
              <w:rPr>
                <w:rFonts w:ascii="標楷體" w:hAnsi="標楷體" w:hint="eastAsia"/>
                <w:szCs w:val="28"/>
              </w:rPr>
              <w:t>年</w:t>
            </w:r>
            <w:r w:rsidRPr="00193508">
              <w:rPr>
                <w:rFonts w:ascii="標楷體" w:hAnsi="標楷體"/>
                <w:szCs w:val="28"/>
              </w:rPr>
              <w:t>4</w:t>
            </w:r>
            <w:r w:rsidRPr="00193508">
              <w:rPr>
                <w:rFonts w:ascii="標楷體" w:hAnsi="標楷體" w:hint="eastAsia"/>
                <w:szCs w:val="28"/>
              </w:rPr>
              <w:t>月</w:t>
            </w:r>
            <w:r w:rsidRPr="00193508">
              <w:rPr>
                <w:rFonts w:ascii="標楷體" w:hAnsi="標楷體"/>
                <w:szCs w:val="28"/>
              </w:rPr>
              <w:t>30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六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827" w:type="dxa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/>
                <w:b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嚼嚼生活研究室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臺南市永康區文化路</w:t>
            </w:r>
            <w:r w:rsidRPr="00193508">
              <w:rPr>
                <w:rFonts w:ascii="標楷體" w:hAnsi="標楷體"/>
                <w:szCs w:val="28"/>
              </w:rPr>
              <w:t>42</w:t>
            </w:r>
            <w:r w:rsidRPr="00193508">
              <w:rPr>
                <w:rFonts w:ascii="標楷體" w:hAnsi="標楷體" w:hint="eastAsia"/>
                <w:szCs w:val="28"/>
              </w:rPr>
              <w:t>號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15</w:t>
            </w:r>
            <w:r w:rsidRPr="00193508">
              <w:rPr>
                <w:rFonts w:ascii="標楷體" w:hAnsi="標楷體" w:hint="eastAsia"/>
                <w:szCs w:val="28"/>
              </w:rPr>
              <w:t>人</w:t>
            </w:r>
          </w:p>
        </w:tc>
      </w:tr>
      <w:tr w:rsidR="00F5141A" w:rsidRPr="00193508" w:rsidTr="00193508">
        <w:tc>
          <w:tcPr>
            <w:tcW w:w="1134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第</w:t>
            </w:r>
            <w:r w:rsidRPr="00193508">
              <w:rPr>
                <w:rFonts w:ascii="標楷體" w:hAnsi="標楷體"/>
                <w:szCs w:val="28"/>
              </w:rPr>
              <w:t>4</w:t>
            </w:r>
            <w:r w:rsidRPr="00193508">
              <w:rPr>
                <w:rFonts w:ascii="標楷體" w:hAnsi="標楷體" w:hint="eastAsia"/>
                <w:szCs w:val="28"/>
              </w:rPr>
              <w:t>梯</w:t>
            </w:r>
          </w:p>
        </w:tc>
        <w:tc>
          <w:tcPr>
            <w:tcW w:w="1276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105</w:t>
            </w:r>
            <w:r w:rsidRPr="00193508">
              <w:rPr>
                <w:rFonts w:ascii="標楷體" w:hAnsi="標楷體" w:hint="eastAsia"/>
                <w:szCs w:val="28"/>
              </w:rPr>
              <w:t>年</w:t>
            </w:r>
            <w:r w:rsidRPr="00193508">
              <w:rPr>
                <w:rFonts w:ascii="標楷體" w:hAnsi="標楷體"/>
                <w:szCs w:val="28"/>
              </w:rPr>
              <w:t>5</w:t>
            </w:r>
            <w:r w:rsidRPr="00193508">
              <w:rPr>
                <w:rFonts w:ascii="標楷體" w:hAnsi="標楷體" w:hint="eastAsia"/>
                <w:szCs w:val="28"/>
              </w:rPr>
              <w:t>月</w:t>
            </w:r>
            <w:r w:rsidRPr="00193508">
              <w:rPr>
                <w:rFonts w:ascii="標楷體" w:hAnsi="標楷體"/>
                <w:szCs w:val="28"/>
              </w:rPr>
              <w:t>15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F5141A" w:rsidRPr="00193508" w:rsidRDefault="00F5141A" w:rsidP="003E46C7">
            <w:r w:rsidRPr="00193508">
              <w:rPr>
                <w:rFonts w:ascii="標楷體" w:eastAsia="標楷體" w:hAnsi="標楷體"/>
                <w:sz w:val="28"/>
                <w:szCs w:val="28"/>
              </w:rPr>
              <w:t>LACOOK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樂料理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高雄市前鎮區復興四路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F5141A" w:rsidRPr="00193508" w:rsidRDefault="00F5141A" w:rsidP="00193508">
            <w:pPr>
              <w:jc w:val="center"/>
              <w:rPr>
                <w:sz w:val="28"/>
                <w:szCs w:val="28"/>
              </w:rPr>
            </w:pPr>
            <w:r w:rsidRPr="00193508">
              <w:rPr>
                <w:rFonts w:ascii="標楷體" w:hAnsi="標楷體"/>
                <w:sz w:val="28"/>
                <w:szCs w:val="28"/>
              </w:rPr>
              <w:t>15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F5141A" w:rsidRPr="00193508" w:rsidTr="00193508">
        <w:tc>
          <w:tcPr>
            <w:tcW w:w="1134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第</w:t>
            </w:r>
            <w:r w:rsidRPr="00193508">
              <w:rPr>
                <w:rFonts w:ascii="標楷體" w:hAnsi="標楷體"/>
                <w:szCs w:val="28"/>
              </w:rPr>
              <w:t>5</w:t>
            </w:r>
            <w:r w:rsidRPr="00193508">
              <w:rPr>
                <w:rFonts w:ascii="標楷體" w:hAnsi="標楷體" w:hint="eastAsia"/>
                <w:szCs w:val="28"/>
              </w:rPr>
              <w:t>梯</w:t>
            </w:r>
          </w:p>
        </w:tc>
        <w:tc>
          <w:tcPr>
            <w:tcW w:w="1276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新北場</w:t>
            </w:r>
          </w:p>
        </w:tc>
        <w:tc>
          <w:tcPr>
            <w:tcW w:w="2693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105</w:t>
            </w:r>
            <w:r w:rsidRPr="00193508">
              <w:rPr>
                <w:rFonts w:ascii="標楷體" w:hAnsi="標楷體" w:hint="eastAsia"/>
                <w:szCs w:val="28"/>
              </w:rPr>
              <w:t>年</w:t>
            </w:r>
            <w:r w:rsidRPr="00193508">
              <w:rPr>
                <w:rFonts w:ascii="標楷體" w:hAnsi="標楷體"/>
                <w:szCs w:val="28"/>
              </w:rPr>
              <w:t>5</w:t>
            </w:r>
            <w:r w:rsidRPr="00193508">
              <w:rPr>
                <w:rFonts w:ascii="標楷體" w:hAnsi="標楷體" w:hint="eastAsia"/>
                <w:szCs w:val="28"/>
              </w:rPr>
              <w:t>月</w:t>
            </w:r>
            <w:r w:rsidRPr="00193508">
              <w:rPr>
                <w:rFonts w:ascii="標楷體" w:hAnsi="標楷體"/>
                <w:szCs w:val="28"/>
              </w:rPr>
              <w:t>21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六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F5141A" w:rsidRPr="00193508" w:rsidRDefault="00F5141A" w:rsidP="00193508">
            <w:pPr>
              <w:pStyle w:val="Heading2"/>
              <w:shd w:val="clear" w:color="auto" w:fill="FFFFFF"/>
              <w:adjustRightInd w:val="0"/>
              <w:snapToGrid w:val="0"/>
              <w:spacing w:line="240" w:lineRule="auto"/>
            </w:pPr>
            <w:r w:rsidRPr="00193508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永老師烹飪教室永和館</w:t>
            </w:r>
            <w:r w:rsidRPr="00193508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新北市永和區永和路二段</w:t>
            </w:r>
            <w:r w:rsidRPr="00193508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t>201</w:t>
            </w:r>
            <w:r w:rsidRPr="00193508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號</w:t>
            </w:r>
            <w:r w:rsidRPr="00193508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F5141A" w:rsidRPr="00193508" w:rsidRDefault="00F5141A" w:rsidP="00193508">
            <w:pPr>
              <w:pStyle w:val="Heading2"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193508">
              <w:rPr>
                <w:rFonts w:ascii="標楷體" w:hAnsi="標楷體"/>
                <w:b w:val="0"/>
                <w:sz w:val="28"/>
                <w:szCs w:val="28"/>
              </w:rPr>
              <w:t>15</w:t>
            </w:r>
            <w:r w:rsidRPr="001935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人</w:t>
            </w:r>
          </w:p>
        </w:tc>
      </w:tr>
      <w:tr w:rsidR="00F5141A" w:rsidRPr="00193508" w:rsidTr="00193508">
        <w:tc>
          <w:tcPr>
            <w:tcW w:w="1134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第</w:t>
            </w:r>
            <w:r w:rsidRPr="00193508">
              <w:rPr>
                <w:rFonts w:ascii="標楷體" w:hAnsi="標楷體"/>
                <w:szCs w:val="28"/>
              </w:rPr>
              <w:t>6</w:t>
            </w:r>
            <w:r w:rsidRPr="00193508">
              <w:rPr>
                <w:rFonts w:ascii="標楷體" w:hAnsi="標楷體" w:hint="eastAsia"/>
                <w:szCs w:val="28"/>
              </w:rPr>
              <w:t>梯</w:t>
            </w:r>
          </w:p>
        </w:tc>
        <w:tc>
          <w:tcPr>
            <w:tcW w:w="1276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桃園場</w:t>
            </w:r>
          </w:p>
        </w:tc>
        <w:tc>
          <w:tcPr>
            <w:tcW w:w="2693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105</w:t>
            </w:r>
            <w:r w:rsidRPr="00193508">
              <w:rPr>
                <w:rFonts w:ascii="標楷體" w:hAnsi="標楷體" w:hint="eastAsia"/>
                <w:szCs w:val="28"/>
              </w:rPr>
              <w:t>年</w:t>
            </w:r>
            <w:r w:rsidRPr="00193508">
              <w:rPr>
                <w:rFonts w:ascii="標楷體" w:hAnsi="標楷體"/>
                <w:szCs w:val="28"/>
              </w:rPr>
              <w:t>8</w:t>
            </w:r>
            <w:r w:rsidRPr="00193508">
              <w:rPr>
                <w:rFonts w:ascii="標楷體" w:hAnsi="標楷體" w:hint="eastAsia"/>
                <w:szCs w:val="28"/>
              </w:rPr>
              <w:t>月</w:t>
            </w:r>
            <w:r w:rsidRPr="00193508">
              <w:rPr>
                <w:rFonts w:ascii="標楷體" w:hAnsi="標楷體"/>
                <w:szCs w:val="28"/>
              </w:rPr>
              <w:t>20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六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F5141A" w:rsidRPr="00193508" w:rsidRDefault="00F5141A" w:rsidP="00673528"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富春手作料理私廚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Creviv260(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桃園市中壢區明德路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260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F5141A" w:rsidRPr="00193508" w:rsidRDefault="00F5141A" w:rsidP="00193508">
            <w:pPr>
              <w:jc w:val="center"/>
            </w:pPr>
            <w:r w:rsidRPr="00193508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F5141A" w:rsidRPr="00193508" w:rsidTr="00193508">
        <w:tc>
          <w:tcPr>
            <w:tcW w:w="9781" w:type="dxa"/>
            <w:gridSpan w:val="5"/>
          </w:tcPr>
          <w:p w:rsidR="00F5141A" w:rsidRPr="00193508" w:rsidRDefault="00F5141A" w:rsidP="00193508">
            <w:pPr>
              <w:pStyle w:val="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193508">
              <w:rPr>
                <w:rFonts w:hint="eastAsia"/>
                <w:b/>
              </w:rPr>
              <w:t>客廚小當家</w:t>
            </w:r>
            <w:r w:rsidRPr="00193508">
              <w:rPr>
                <w:b/>
              </w:rPr>
              <w:t>-</w:t>
            </w:r>
            <w:r w:rsidRPr="00193508">
              <w:rPr>
                <w:rFonts w:hint="eastAsia"/>
                <w:b/>
              </w:rPr>
              <w:t>福桔醃漬</w:t>
            </w:r>
            <w:r w:rsidRPr="00193508">
              <w:rPr>
                <w:rFonts w:ascii="Times New Roman" w:hAnsi="Times New Roman" w:hint="eastAsia"/>
                <w:b/>
                <w:szCs w:val="32"/>
              </w:rPr>
              <w:t>研習營</w:t>
            </w:r>
          </w:p>
        </w:tc>
      </w:tr>
      <w:tr w:rsidR="00F5141A" w:rsidRPr="00193508" w:rsidTr="00193508">
        <w:tc>
          <w:tcPr>
            <w:tcW w:w="1134" w:type="dxa"/>
            <w:shd w:val="pct12" w:color="auto" w:fill="auto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5141A" w:rsidRPr="00193508" w:rsidTr="00193508">
        <w:tc>
          <w:tcPr>
            <w:tcW w:w="1134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第</w:t>
            </w:r>
            <w:r w:rsidRPr="00193508">
              <w:rPr>
                <w:rFonts w:ascii="標楷體" w:hAnsi="標楷體"/>
                <w:szCs w:val="28"/>
              </w:rPr>
              <w:t>7</w:t>
            </w:r>
            <w:r w:rsidRPr="00193508">
              <w:rPr>
                <w:rFonts w:ascii="標楷體" w:hAnsi="標楷體" w:hint="eastAsia"/>
                <w:szCs w:val="28"/>
              </w:rPr>
              <w:t>梯</w:t>
            </w:r>
          </w:p>
        </w:tc>
        <w:tc>
          <w:tcPr>
            <w:tcW w:w="1276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臺中場</w:t>
            </w:r>
          </w:p>
        </w:tc>
        <w:tc>
          <w:tcPr>
            <w:tcW w:w="2693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105</w:t>
            </w:r>
            <w:r w:rsidRPr="00193508">
              <w:rPr>
                <w:rFonts w:ascii="標楷體" w:hAnsi="標楷體" w:hint="eastAsia"/>
                <w:szCs w:val="28"/>
              </w:rPr>
              <w:t>年</w:t>
            </w:r>
            <w:r w:rsidRPr="00193508">
              <w:rPr>
                <w:rFonts w:ascii="標楷體" w:hAnsi="標楷體"/>
                <w:szCs w:val="28"/>
              </w:rPr>
              <w:t>7</w:t>
            </w:r>
            <w:r w:rsidRPr="00193508">
              <w:rPr>
                <w:rFonts w:ascii="標楷體" w:hAnsi="標楷體" w:hint="eastAsia"/>
                <w:szCs w:val="28"/>
              </w:rPr>
              <w:t>月</w:t>
            </w:r>
            <w:r w:rsidRPr="00193508">
              <w:rPr>
                <w:rFonts w:ascii="標楷體" w:hAnsi="標楷體"/>
                <w:szCs w:val="28"/>
              </w:rPr>
              <w:t>10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827" w:type="dxa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弘學苑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臺中市南屯區大墩十二街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292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F5141A" w:rsidRPr="00193508" w:rsidTr="00193508">
        <w:tc>
          <w:tcPr>
            <w:tcW w:w="1134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第</w:t>
            </w:r>
            <w:r w:rsidRPr="00193508">
              <w:rPr>
                <w:rFonts w:ascii="標楷體" w:hAnsi="標楷體"/>
                <w:szCs w:val="28"/>
              </w:rPr>
              <w:t>8</w:t>
            </w:r>
            <w:r w:rsidRPr="00193508">
              <w:rPr>
                <w:rFonts w:ascii="標楷體" w:hAnsi="標楷體" w:hint="eastAsia"/>
                <w:szCs w:val="28"/>
              </w:rPr>
              <w:t>梯</w:t>
            </w:r>
          </w:p>
        </w:tc>
        <w:tc>
          <w:tcPr>
            <w:tcW w:w="1276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臺北場</w:t>
            </w:r>
          </w:p>
        </w:tc>
        <w:tc>
          <w:tcPr>
            <w:tcW w:w="2693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105</w:t>
            </w:r>
            <w:r w:rsidRPr="00193508">
              <w:rPr>
                <w:rFonts w:ascii="標楷體" w:hAnsi="標楷體" w:hint="eastAsia"/>
                <w:szCs w:val="28"/>
              </w:rPr>
              <w:t>年</w:t>
            </w:r>
            <w:r w:rsidRPr="00193508">
              <w:rPr>
                <w:rFonts w:ascii="標楷體" w:hAnsi="標楷體"/>
                <w:szCs w:val="28"/>
              </w:rPr>
              <w:t>7</w:t>
            </w:r>
            <w:r w:rsidRPr="00193508">
              <w:rPr>
                <w:rFonts w:ascii="標楷體" w:hAnsi="標楷體" w:hint="eastAsia"/>
                <w:szCs w:val="28"/>
              </w:rPr>
              <w:t>月</w:t>
            </w:r>
            <w:r w:rsidRPr="00193508">
              <w:rPr>
                <w:rFonts w:ascii="標楷體" w:hAnsi="標楷體"/>
                <w:szCs w:val="28"/>
              </w:rPr>
              <w:t>17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827" w:type="dxa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sz w:val="28"/>
                <w:szCs w:val="28"/>
              </w:rPr>
              <w:t>Yamicook(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臺北市長安東路二段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246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樓之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1)</w:t>
            </w:r>
          </w:p>
        </w:tc>
        <w:tc>
          <w:tcPr>
            <w:tcW w:w="851" w:type="dxa"/>
            <w:vAlign w:val="center"/>
          </w:tcPr>
          <w:p w:rsidR="00F5141A" w:rsidRPr="00193508" w:rsidRDefault="00F5141A" w:rsidP="0019350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F5141A" w:rsidRPr="00193508" w:rsidTr="00193508">
        <w:tc>
          <w:tcPr>
            <w:tcW w:w="1134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第</w:t>
            </w:r>
            <w:r w:rsidRPr="00193508">
              <w:rPr>
                <w:rFonts w:ascii="標楷體" w:hAnsi="標楷體"/>
                <w:szCs w:val="28"/>
              </w:rPr>
              <w:t>9</w:t>
            </w:r>
            <w:r w:rsidRPr="00193508">
              <w:rPr>
                <w:rFonts w:ascii="標楷體" w:hAnsi="標楷體" w:hint="eastAsia"/>
                <w:szCs w:val="28"/>
              </w:rPr>
              <w:t>梯</w:t>
            </w:r>
          </w:p>
        </w:tc>
        <w:tc>
          <w:tcPr>
            <w:tcW w:w="1276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新北場</w:t>
            </w:r>
          </w:p>
        </w:tc>
        <w:tc>
          <w:tcPr>
            <w:tcW w:w="2693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105</w:t>
            </w:r>
            <w:r w:rsidRPr="00193508">
              <w:rPr>
                <w:rFonts w:ascii="標楷體" w:hAnsi="標楷體" w:hint="eastAsia"/>
                <w:szCs w:val="28"/>
              </w:rPr>
              <w:t>年</w:t>
            </w:r>
            <w:r w:rsidRPr="00193508">
              <w:rPr>
                <w:rFonts w:ascii="標楷體" w:hAnsi="標楷體"/>
                <w:szCs w:val="28"/>
              </w:rPr>
              <w:t>7</w:t>
            </w:r>
            <w:r w:rsidRPr="00193508">
              <w:rPr>
                <w:rFonts w:ascii="標楷體" w:hAnsi="標楷體" w:hint="eastAsia"/>
                <w:szCs w:val="28"/>
              </w:rPr>
              <w:t>月</w:t>
            </w:r>
            <w:r w:rsidRPr="00193508">
              <w:rPr>
                <w:rFonts w:ascii="標楷體" w:hAnsi="標楷體"/>
                <w:szCs w:val="28"/>
              </w:rPr>
              <w:t>23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六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827" w:type="dxa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rPr>
                <w:rFonts w:ascii="標楷體"/>
                <w:b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永老師烹飪教室永和館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新北市永和區永和路二段</w:t>
            </w:r>
            <w:r w:rsidRPr="00193508">
              <w:rPr>
                <w:rFonts w:ascii="標楷體" w:hAnsi="標楷體"/>
                <w:szCs w:val="28"/>
              </w:rPr>
              <w:t>201</w:t>
            </w:r>
            <w:r w:rsidRPr="00193508">
              <w:rPr>
                <w:rFonts w:ascii="標楷體" w:hAnsi="標楷體" w:hint="eastAsia"/>
                <w:szCs w:val="28"/>
              </w:rPr>
              <w:t>號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15</w:t>
            </w:r>
            <w:r w:rsidRPr="00193508">
              <w:rPr>
                <w:rFonts w:ascii="標楷體" w:hAnsi="標楷體" w:hint="eastAsia"/>
                <w:szCs w:val="28"/>
              </w:rPr>
              <w:t>人</w:t>
            </w:r>
          </w:p>
        </w:tc>
      </w:tr>
      <w:tr w:rsidR="00F5141A" w:rsidRPr="00193508" w:rsidTr="00193508">
        <w:tc>
          <w:tcPr>
            <w:tcW w:w="1134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第</w:t>
            </w:r>
            <w:r w:rsidRPr="00193508">
              <w:rPr>
                <w:rFonts w:ascii="標楷體" w:hAnsi="標楷體"/>
                <w:szCs w:val="28"/>
              </w:rPr>
              <w:t>10</w:t>
            </w:r>
            <w:r w:rsidRPr="00193508">
              <w:rPr>
                <w:rFonts w:ascii="標楷體" w:hAnsi="標楷體" w:hint="eastAsia"/>
                <w:szCs w:val="28"/>
              </w:rPr>
              <w:t>梯</w:t>
            </w:r>
          </w:p>
        </w:tc>
        <w:tc>
          <w:tcPr>
            <w:tcW w:w="1276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105</w:t>
            </w:r>
            <w:r w:rsidRPr="00193508">
              <w:rPr>
                <w:rFonts w:ascii="標楷體" w:hAnsi="標楷體" w:hint="eastAsia"/>
                <w:szCs w:val="28"/>
              </w:rPr>
              <w:t>年</w:t>
            </w:r>
            <w:r w:rsidRPr="00193508">
              <w:rPr>
                <w:rFonts w:ascii="標楷體" w:hAnsi="標楷體"/>
                <w:szCs w:val="28"/>
              </w:rPr>
              <w:t>8</w:t>
            </w:r>
            <w:r w:rsidRPr="00193508">
              <w:rPr>
                <w:rFonts w:ascii="標楷體" w:hAnsi="標楷體" w:hint="eastAsia"/>
                <w:szCs w:val="28"/>
              </w:rPr>
              <w:t>月</w:t>
            </w:r>
            <w:r w:rsidRPr="00193508">
              <w:rPr>
                <w:rFonts w:ascii="標楷體" w:hAnsi="標楷體"/>
                <w:szCs w:val="28"/>
              </w:rPr>
              <w:t>13</w:t>
            </w:r>
            <w:r w:rsidRPr="00193508">
              <w:rPr>
                <w:rFonts w:ascii="標楷體" w:hAnsi="標楷體" w:hint="eastAsia"/>
                <w:szCs w:val="28"/>
              </w:rPr>
              <w:t>日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六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LACOOK</w:t>
            </w:r>
            <w:r w:rsidRPr="00193508">
              <w:rPr>
                <w:rFonts w:ascii="標楷體" w:hAnsi="標楷體" w:hint="eastAsia"/>
                <w:szCs w:val="28"/>
              </w:rPr>
              <w:t>樂料理</w:t>
            </w:r>
            <w:r w:rsidRPr="00193508">
              <w:rPr>
                <w:rFonts w:ascii="標楷體" w:hAnsi="標楷體"/>
                <w:szCs w:val="28"/>
              </w:rPr>
              <w:t>(</w:t>
            </w:r>
            <w:r w:rsidRPr="00193508">
              <w:rPr>
                <w:rFonts w:ascii="標楷體" w:hAnsi="標楷體" w:hint="eastAsia"/>
                <w:szCs w:val="28"/>
              </w:rPr>
              <w:t>高雄市前鎮區復興四路</w:t>
            </w:r>
            <w:r w:rsidRPr="00193508">
              <w:rPr>
                <w:rFonts w:ascii="標楷體" w:hAnsi="標楷體"/>
                <w:szCs w:val="28"/>
              </w:rPr>
              <w:t>18</w:t>
            </w:r>
            <w:r w:rsidRPr="00193508">
              <w:rPr>
                <w:rFonts w:ascii="標楷體" w:hAnsi="標楷體" w:hint="eastAsia"/>
                <w:szCs w:val="28"/>
              </w:rPr>
              <w:t>號</w:t>
            </w:r>
            <w:r w:rsidRPr="00193508"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F5141A" w:rsidRPr="00193508" w:rsidRDefault="00F5141A" w:rsidP="00193508">
            <w:pPr>
              <w:pStyle w:val="31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/>
                <w:szCs w:val="28"/>
              </w:rPr>
            </w:pPr>
            <w:r w:rsidRPr="00193508">
              <w:rPr>
                <w:rFonts w:ascii="標楷體" w:hAnsi="標楷體"/>
                <w:szCs w:val="28"/>
              </w:rPr>
              <w:t>15</w:t>
            </w:r>
            <w:r w:rsidRPr="00193508">
              <w:rPr>
                <w:rFonts w:ascii="標楷體" w:hAnsi="標楷體" w:hint="eastAsia"/>
                <w:szCs w:val="28"/>
              </w:rPr>
              <w:t>人</w:t>
            </w:r>
          </w:p>
        </w:tc>
      </w:tr>
    </w:tbl>
    <w:p w:rsidR="00F5141A" w:rsidRPr="00BB462C" w:rsidRDefault="00F5141A" w:rsidP="00370524">
      <w:pPr>
        <w:pStyle w:val="ListParagraph"/>
        <w:numPr>
          <w:ilvl w:val="0"/>
          <w:numId w:val="7"/>
        </w:numPr>
        <w:tabs>
          <w:tab w:val="left" w:pos="567"/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報名時間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 xml:space="preserve">: 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即日起開放報名，額滿為止。</w:t>
      </w:r>
    </w:p>
    <w:p w:rsidR="00F5141A" w:rsidRPr="00BB462C" w:rsidRDefault="00F5141A" w:rsidP="00A41004">
      <w:pPr>
        <w:pStyle w:val="ListParagraph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7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報名方式：</w:t>
      </w:r>
    </w:p>
    <w:p w:rsidR="00F5141A" w:rsidRPr="00BB462C" w:rsidRDefault="00F5141A" w:rsidP="00E03921">
      <w:pPr>
        <w:pStyle w:val="31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採個人報名之方式，請上網</w:t>
      </w:r>
      <w:r w:rsidRPr="00BB462C">
        <w:t>http://goo.gl/forms/AWjwLVFaM6</w:t>
      </w:r>
      <w:r w:rsidRPr="00BB462C">
        <w:rPr>
          <w:rFonts w:hint="eastAsia"/>
        </w:rPr>
        <w:t>填妥報名資料，並將證件照片及家長同意書傳真至</w:t>
      </w:r>
      <w:r w:rsidRPr="00BB462C">
        <w:t>04-2631-8652</w:t>
      </w:r>
      <w:r w:rsidRPr="00BB462C">
        <w:rPr>
          <w:rFonts w:hint="eastAsia"/>
        </w:rPr>
        <w:t>或</w:t>
      </w:r>
      <w:r w:rsidRPr="00BB462C">
        <w:t>Email</w:t>
      </w:r>
      <w:r w:rsidRPr="00BB462C">
        <w:rPr>
          <w:rFonts w:hint="eastAsia"/>
        </w:rPr>
        <w:t>至</w:t>
      </w:r>
      <w:r w:rsidRPr="00BB462C">
        <w:t>hkcont1234@gmail.com</w:t>
      </w:r>
      <w:r w:rsidRPr="00BB462C">
        <w:rPr>
          <w:rFonts w:hint="eastAsia"/>
        </w:rPr>
        <w:t>，收到報名確認信後，方完成報名手續，活動當日請攜帶報名確認信報到。</w:t>
      </w:r>
    </w:p>
    <w:p w:rsidR="00F5141A" w:rsidRPr="00BB462C" w:rsidRDefault="00F5141A" w:rsidP="00E03921">
      <w:pPr>
        <w:pStyle w:val="31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確定錄取後，每位學員須找一道有該梯次指定食材的食譜（可自行創作或現成食譜），於開課當天帶來，讓大家一起激盪出小廚的獨門菜色！</w:t>
      </w:r>
    </w:p>
    <w:p w:rsidR="00F5141A" w:rsidRPr="00BB462C" w:rsidRDefault="00F5141A" w:rsidP="00370524">
      <w:pPr>
        <w:pStyle w:val="ListParagraph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活動費用：活動全程免費。</w:t>
      </w:r>
    </w:p>
    <w:p w:rsidR="00F5141A" w:rsidRPr="00BB462C" w:rsidRDefault="00F5141A" w:rsidP="00370524">
      <w:pPr>
        <w:pStyle w:val="ListParagraph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活動流程</w:t>
      </w:r>
    </w:p>
    <w:p w:rsidR="00F5141A" w:rsidRPr="00BB462C" w:rsidRDefault="00F5141A" w:rsidP="00F8149F">
      <w:pPr>
        <w:pStyle w:val="31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b/>
        </w:rPr>
      </w:pPr>
      <w:r w:rsidRPr="00BB462C">
        <w:rPr>
          <w:rFonts w:hint="eastAsia"/>
          <w:b/>
        </w:rPr>
        <w:t>客廚小當家</w:t>
      </w:r>
      <w:r w:rsidRPr="00BB462C">
        <w:rPr>
          <w:b/>
        </w:rPr>
        <w:t xml:space="preserve"> </w:t>
      </w:r>
      <w:r w:rsidRPr="00BB462C">
        <w:rPr>
          <w:rFonts w:hint="eastAsia"/>
          <w:b/>
        </w:rPr>
        <w:t>好米團圓研習營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2922"/>
        <w:gridCol w:w="5387"/>
      </w:tblGrid>
      <w:tr w:rsidR="00F5141A" w:rsidRPr="00193508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08:00-08:15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朋友，恁早</w:t>
            </w:r>
          </w:p>
        </w:tc>
        <w:tc>
          <w:tcPr>
            <w:tcW w:w="5387" w:type="dxa"/>
          </w:tcPr>
          <w:p w:rsidR="00F5141A" w:rsidRPr="00193508" w:rsidRDefault="00F5141A" w:rsidP="008E3E7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F5141A" w:rsidRPr="00193508" w:rsidTr="007D3E72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08:30-09:30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認識客家食材及製作我們的客家菜單</w:t>
            </w:r>
          </w:p>
        </w:tc>
        <w:tc>
          <w:tcPr>
            <w:tcW w:w="5387" w:type="dxa"/>
          </w:tcPr>
          <w:p w:rsidR="00F5141A" w:rsidRPr="00193508" w:rsidRDefault="00F5141A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客家傳統及在地食材大解析，指定主題「粄條」、「粄圓」，分組討論決定兩道菜單。</w:t>
            </w:r>
          </w:p>
        </w:tc>
      </w:tr>
      <w:tr w:rsidR="00F5141A" w:rsidRPr="00193508" w:rsidTr="007D3E72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09:30-11:30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F5141A" w:rsidRPr="00193508" w:rsidRDefault="00F5141A" w:rsidP="006D144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前進市場，認識各項食材</w:t>
            </w:r>
            <w:r w:rsidRPr="00193508">
              <w:rPr>
                <w:rFonts w:ascii="標楷體" w:eastAsia="標楷體" w:hAnsi="標楷體"/>
                <w:sz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</w:rPr>
              <w:t>乾貨</w:t>
            </w:r>
            <w:r w:rsidRPr="00193508">
              <w:rPr>
                <w:rFonts w:ascii="新細明體" w:hAnsi="新細明體" w:hint="eastAsia"/>
                <w:sz w:val="28"/>
              </w:rPr>
              <w:t>、</w:t>
            </w:r>
            <w:r w:rsidRPr="00193508">
              <w:rPr>
                <w:rFonts w:ascii="標楷體" w:eastAsia="標楷體" w:hAnsi="標楷體" w:hint="eastAsia"/>
                <w:sz w:val="28"/>
              </w:rPr>
              <w:t>鮮貨等</w:t>
            </w:r>
            <w:r w:rsidRPr="00193508">
              <w:rPr>
                <w:rFonts w:ascii="標楷體" w:eastAsia="標楷體" w:hAnsi="標楷體"/>
                <w:sz w:val="28"/>
              </w:rPr>
              <w:t>)</w:t>
            </w:r>
            <w:r w:rsidRPr="00193508">
              <w:rPr>
                <w:rFonts w:ascii="新細明體" w:hAnsi="新細明體" w:hint="eastAsia"/>
                <w:sz w:val="28"/>
              </w:rPr>
              <w:t>、</w:t>
            </w:r>
            <w:r w:rsidRPr="00193508">
              <w:rPr>
                <w:rFonts w:ascii="標楷體" w:eastAsia="標楷體" w:hAnsi="標楷體" w:hint="eastAsia"/>
                <w:sz w:val="28"/>
              </w:rPr>
              <w:t>分辨食材品質，採買所需食材。</w:t>
            </w:r>
          </w:p>
        </w:tc>
      </w:tr>
      <w:tr w:rsidR="00F5141A" w:rsidRPr="00193508" w:rsidTr="007D3E72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喀美食及午休</w:t>
            </w:r>
          </w:p>
        </w:tc>
        <w:tc>
          <w:tcPr>
            <w:tcW w:w="5387" w:type="dxa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F5141A" w:rsidRPr="00193508" w:rsidTr="007D3E72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13:30-14:30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大廚</w:t>
            </w:r>
            <w:r w:rsidRPr="00193508">
              <w:rPr>
                <w:rFonts w:ascii="標楷體" w:eastAsia="標楷體" w:hAnsi="標楷體"/>
                <w:sz w:val="28"/>
              </w:rPr>
              <w:t>Live show</w:t>
            </w:r>
          </w:p>
        </w:tc>
        <w:tc>
          <w:tcPr>
            <w:tcW w:w="5387" w:type="dxa"/>
          </w:tcPr>
          <w:p w:rsidR="00F5141A" w:rsidRPr="00193508" w:rsidRDefault="00F5141A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大廚示範客家「粄」料理。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14:30-16:30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F5141A" w:rsidRPr="00193508" w:rsidTr="00A82633">
        <w:trPr>
          <w:trHeight w:val="223"/>
        </w:trPr>
        <w:tc>
          <w:tcPr>
            <w:tcW w:w="1756" w:type="dxa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16:30~17:30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客家美食伸展臺</w:t>
            </w:r>
          </w:p>
        </w:tc>
        <w:tc>
          <w:tcPr>
            <w:tcW w:w="5387" w:type="dxa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小廚展示豐富的學習成果囉</w:t>
            </w:r>
            <w:r w:rsidRPr="00193508">
              <w:rPr>
                <w:rFonts w:ascii="新細明體" w:hAnsi="新細明體" w:hint="eastAsia"/>
                <w:sz w:val="28"/>
              </w:rPr>
              <w:t>！</w:t>
            </w:r>
            <w:r w:rsidRPr="00193508">
              <w:rPr>
                <w:rFonts w:ascii="標楷體" w:eastAsia="標楷體" w:hAnsi="標楷體" w:hint="eastAsia"/>
                <w:sz w:val="28"/>
              </w:rPr>
              <w:t>票選</w:t>
            </w:r>
            <w:r w:rsidRPr="00193508">
              <w:rPr>
                <w:rFonts w:ascii="新細明體" w:hAnsi="新細明體" w:hint="eastAsia"/>
                <w:sz w:val="28"/>
              </w:rPr>
              <w:t>「</w:t>
            </w:r>
            <w:r w:rsidRPr="00193508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F5141A" w:rsidRPr="00193508" w:rsidTr="00A82633">
        <w:trPr>
          <w:trHeight w:val="70"/>
        </w:trPr>
        <w:tc>
          <w:tcPr>
            <w:tcW w:w="1756" w:type="dxa"/>
            <w:shd w:val="clear" w:color="auto" w:fill="FFFFFF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17:30</w:t>
            </w:r>
          </w:p>
        </w:tc>
        <w:tc>
          <w:tcPr>
            <w:tcW w:w="2922" w:type="dxa"/>
            <w:shd w:val="clear" w:color="auto" w:fill="FFFFFF"/>
            <w:vAlign w:val="center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  <w:shd w:val="clear" w:color="auto" w:fill="FFFFFF"/>
          </w:tcPr>
          <w:p w:rsidR="00F5141A" w:rsidRPr="00193508" w:rsidRDefault="00F5141A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F5141A" w:rsidRPr="00BB462C" w:rsidRDefault="00F5141A" w:rsidP="00C41EA4">
      <w:pPr>
        <w:pStyle w:val="31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rFonts w:ascii="標楷體"/>
          <w:b/>
          <w:szCs w:val="28"/>
        </w:rPr>
      </w:pPr>
      <w:r w:rsidRPr="00BB462C">
        <w:rPr>
          <w:rFonts w:hint="eastAsia"/>
          <w:b/>
        </w:rPr>
        <w:t>客廚小當家</w:t>
      </w:r>
      <w:r w:rsidRPr="00BB462C">
        <w:rPr>
          <w:b/>
        </w:rPr>
        <w:t xml:space="preserve"> </w:t>
      </w:r>
      <w:r w:rsidRPr="00BB462C">
        <w:rPr>
          <w:rFonts w:hint="eastAsia"/>
          <w:b/>
        </w:rPr>
        <w:t>福桔醃漬研習營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2922"/>
        <w:gridCol w:w="5387"/>
      </w:tblGrid>
      <w:tr w:rsidR="00F5141A" w:rsidRPr="00193508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08:00-08:15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朋友，恁早</w:t>
            </w:r>
          </w:p>
        </w:tc>
        <w:tc>
          <w:tcPr>
            <w:tcW w:w="5387" w:type="dxa"/>
          </w:tcPr>
          <w:p w:rsidR="00F5141A" w:rsidRPr="00193508" w:rsidRDefault="00F5141A" w:rsidP="00BF2B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08:30-09:30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認識客家食材及製作我們的客家菜單</w:t>
            </w:r>
          </w:p>
        </w:tc>
        <w:tc>
          <w:tcPr>
            <w:tcW w:w="5387" w:type="dxa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客家傳統及在地食材大解析，指定主題「福菜」</w:t>
            </w:r>
            <w:r w:rsidRPr="00193508">
              <w:rPr>
                <w:rFonts w:ascii="新細明體" w:hAnsi="新細明體" w:hint="eastAsia"/>
                <w:sz w:val="28"/>
              </w:rPr>
              <w:t>、</w:t>
            </w:r>
            <w:r w:rsidRPr="00193508">
              <w:rPr>
                <w:rFonts w:ascii="標楷體" w:eastAsia="標楷體" w:hAnsi="標楷體" w:hint="eastAsia"/>
                <w:sz w:val="28"/>
              </w:rPr>
              <w:t>「桔醬」，分組討論決定兩道菜單。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09:30-11:30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F5141A" w:rsidRPr="00193508" w:rsidRDefault="00F5141A" w:rsidP="004B7C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前進市場，認識各項食材</w:t>
            </w:r>
            <w:r w:rsidRPr="00193508">
              <w:rPr>
                <w:rFonts w:ascii="標楷體" w:eastAsia="標楷體" w:hAnsi="標楷體"/>
                <w:sz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</w:rPr>
              <w:t>乾貨</w:t>
            </w:r>
            <w:r w:rsidRPr="00193508">
              <w:rPr>
                <w:rFonts w:ascii="新細明體" w:hAnsi="新細明體" w:hint="eastAsia"/>
                <w:sz w:val="28"/>
              </w:rPr>
              <w:t>、</w:t>
            </w:r>
            <w:r w:rsidRPr="00193508">
              <w:rPr>
                <w:rFonts w:ascii="標楷體" w:eastAsia="標楷體" w:hAnsi="標楷體" w:hint="eastAsia"/>
                <w:sz w:val="28"/>
              </w:rPr>
              <w:t>鮮貨等</w:t>
            </w:r>
            <w:r w:rsidRPr="00193508">
              <w:rPr>
                <w:rFonts w:ascii="標楷體" w:eastAsia="標楷體" w:hAnsi="標楷體"/>
                <w:sz w:val="28"/>
              </w:rPr>
              <w:t>)</w:t>
            </w:r>
            <w:r w:rsidRPr="00193508">
              <w:rPr>
                <w:rFonts w:ascii="新細明體" w:hAnsi="新細明體" w:hint="eastAsia"/>
                <w:sz w:val="28"/>
              </w:rPr>
              <w:t>、</w:t>
            </w:r>
            <w:r w:rsidRPr="00193508">
              <w:rPr>
                <w:rFonts w:ascii="標楷體" w:eastAsia="標楷體" w:hAnsi="標楷體" w:hint="eastAsia"/>
                <w:sz w:val="28"/>
              </w:rPr>
              <w:t>分辨食材品質，採買所需食材。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喀美食及午休</w:t>
            </w:r>
          </w:p>
        </w:tc>
        <w:tc>
          <w:tcPr>
            <w:tcW w:w="5387" w:type="dxa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13:30-14:30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大廚</w:t>
            </w:r>
            <w:r w:rsidRPr="00193508">
              <w:rPr>
                <w:rFonts w:ascii="標楷體" w:eastAsia="標楷體" w:hAnsi="標楷體"/>
                <w:sz w:val="28"/>
              </w:rPr>
              <w:t>Live show</w:t>
            </w:r>
          </w:p>
        </w:tc>
        <w:tc>
          <w:tcPr>
            <w:tcW w:w="5387" w:type="dxa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大廚示範客家「福菜」</w:t>
            </w:r>
            <w:r w:rsidRPr="00193508">
              <w:rPr>
                <w:rFonts w:ascii="新細明體" w:hAnsi="新細明體" w:hint="eastAsia"/>
                <w:sz w:val="28"/>
              </w:rPr>
              <w:t>、</w:t>
            </w:r>
            <w:r w:rsidRPr="00193508">
              <w:rPr>
                <w:rFonts w:ascii="標楷體" w:eastAsia="標楷體" w:hAnsi="標楷體" w:hint="eastAsia"/>
                <w:sz w:val="28"/>
              </w:rPr>
              <w:t>「桔醬」料理。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14:30-16:30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F5141A" w:rsidRPr="00193508" w:rsidTr="00A82633">
        <w:trPr>
          <w:trHeight w:val="25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16:30~17:30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客家美食伸展臺</w:t>
            </w:r>
          </w:p>
        </w:tc>
        <w:tc>
          <w:tcPr>
            <w:tcW w:w="5387" w:type="dxa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小廚展示豐富的學習成果囉</w:t>
            </w:r>
            <w:r w:rsidRPr="00193508">
              <w:rPr>
                <w:rFonts w:ascii="新細明體" w:hAnsi="新細明體" w:hint="eastAsia"/>
                <w:sz w:val="28"/>
              </w:rPr>
              <w:t>！</w:t>
            </w:r>
            <w:r w:rsidRPr="00193508">
              <w:rPr>
                <w:rFonts w:ascii="標楷體" w:eastAsia="標楷體" w:hAnsi="標楷體" w:hint="eastAsia"/>
                <w:sz w:val="28"/>
              </w:rPr>
              <w:t>票選</w:t>
            </w:r>
            <w:r w:rsidRPr="00193508">
              <w:rPr>
                <w:rFonts w:ascii="新細明體" w:hAnsi="新細明體" w:hint="eastAsia"/>
                <w:sz w:val="28"/>
              </w:rPr>
              <w:t>「</w:t>
            </w:r>
            <w:r w:rsidRPr="00193508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F5141A" w:rsidRPr="00193508" w:rsidTr="00A82633">
        <w:trPr>
          <w:trHeight w:val="223"/>
        </w:trPr>
        <w:tc>
          <w:tcPr>
            <w:tcW w:w="1756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/>
                <w:sz w:val="28"/>
              </w:rPr>
              <w:t>17:30</w:t>
            </w:r>
          </w:p>
        </w:tc>
        <w:tc>
          <w:tcPr>
            <w:tcW w:w="2922" w:type="dxa"/>
            <w:vAlign w:val="center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193508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</w:tcPr>
          <w:p w:rsidR="00F5141A" w:rsidRPr="00193508" w:rsidRDefault="00F5141A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F5141A" w:rsidRPr="00BB462C" w:rsidRDefault="00F5141A" w:rsidP="006253CE">
      <w:pPr>
        <w:pStyle w:val="ListParagraph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相關活動訊息請上網查詢</w:t>
      </w:r>
    </w:p>
    <w:p w:rsidR="00F5141A" w:rsidRPr="00BB462C" w:rsidRDefault="00F5141A" w:rsidP="006253CE">
      <w:pPr>
        <w:pStyle w:val="ListParagraph"/>
        <w:tabs>
          <w:tab w:val="left" w:pos="709"/>
        </w:tabs>
        <w:adjustRightInd w:val="0"/>
        <w:snapToGrid w:val="0"/>
        <w:spacing w:line="440" w:lineRule="exact"/>
        <w:ind w:leftChars="0" w:left="1" w:right="-19" w:firstLineChars="252" w:firstLine="70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FB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粉絲頁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[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翫味客家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Tasty HAKKA]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：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www.facebook.tw/</w:t>
      </w:r>
      <w:r w:rsidRPr="00BB462C">
        <w:t xml:space="preserve"> 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tastyhakka</w:t>
      </w:r>
    </w:p>
    <w:p w:rsidR="00F5141A" w:rsidRPr="00BB462C" w:rsidRDefault="00F5141A" w:rsidP="006253CE">
      <w:pPr>
        <w:pStyle w:val="ListParagraph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活動聯絡小組</w:t>
      </w:r>
    </w:p>
    <w:p w:rsidR="00F5141A" w:rsidRPr="00BB462C" w:rsidRDefault="00F5141A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弘光科技大學推廣教育中心</w:t>
      </w:r>
      <w:r w:rsidRPr="00BB462C">
        <w:rPr>
          <w:rFonts w:ascii="標楷體" w:eastAsia="標楷體" w:hAnsi="標楷體"/>
          <w:sz w:val="28"/>
          <w:szCs w:val="28"/>
        </w:rPr>
        <w:t xml:space="preserve"> </w:t>
      </w:r>
      <w:r w:rsidRPr="00BB462C">
        <w:rPr>
          <w:rFonts w:ascii="標楷體" w:eastAsia="標楷體" w:hAnsi="標楷體" w:hint="eastAsia"/>
          <w:sz w:val="28"/>
          <w:szCs w:val="28"/>
        </w:rPr>
        <w:t>「翫味客家」</w:t>
      </w:r>
      <w:r w:rsidRPr="00BB462C">
        <w:rPr>
          <w:rFonts w:ascii="標楷體" w:eastAsia="標楷體" w:hAnsi="標楷體"/>
          <w:sz w:val="28"/>
          <w:szCs w:val="28"/>
        </w:rPr>
        <w:t xml:space="preserve"> </w:t>
      </w:r>
      <w:r w:rsidRPr="00BB462C">
        <w:rPr>
          <w:rFonts w:ascii="標楷體" w:eastAsia="標楷體" w:hAnsi="標楷體" w:hint="eastAsia"/>
          <w:sz w:val="28"/>
          <w:szCs w:val="28"/>
        </w:rPr>
        <w:t>活動小組</w:t>
      </w:r>
      <w:r w:rsidRPr="00BB462C">
        <w:rPr>
          <w:rFonts w:ascii="標楷體" w:eastAsia="標楷體" w:hAnsi="標楷體"/>
          <w:sz w:val="28"/>
          <w:szCs w:val="28"/>
        </w:rPr>
        <w:t xml:space="preserve"> </w:t>
      </w:r>
    </w:p>
    <w:p w:rsidR="00F5141A" w:rsidRPr="00BB462C" w:rsidRDefault="00F5141A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聯絡電話：</w:t>
      </w:r>
      <w:r w:rsidRPr="00BB462C">
        <w:rPr>
          <w:rFonts w:ascii="標楷體" w:eastAsia="標楷體" w:hAnsi="標楷體"/>
          <w:sz w:val="28"/>
          <w:szCs w:val="28"/>
        </w:rPr>
        <w:t>04-</w:t>
      </w:r>
      <w:r w:rsidRPr="00BB462C">
        <w:rPr>
          <w:rFonts w:ascii="標楷體" w:eastAsia="標楷體" w:hAnsi="標楷體" w:cs="Arial Unicode MS"/>
          <w:sz w:val="28"/>
          <w:szCs w:val="28"/>
        </w:rPr>
        <w:t>2631-8652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分機</w:t>
      </w:r>
      <w:r w:rsidRPr="00BB462C">
        <w:rPr>
          <w:rFonts w:ascii="標楷體" w:eastAsia="標楷體" w:hAnsi="標楷體" w:cs="Arial Unicode MS"/>
          <w:sz w:val="28"/>
          <w:szCs w:val="28"/>
        </w:rPr>
        <w:t>6152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至</w:t>
      </w:r>
      <w:r w:rsidRPr="00BB462C">
        <w:rPr>
          <w:rFonts w:ascii="標楷體" w:eastAsia="標楷體" w:hAnsi="標楷體" w:cs="Arial Unicode MS"/>
          <w:sz w:val="28"/>
          <w:szCs w:val="28"/>
        </w:rPr>
        <w:t>6155</w:t>
      </w:r>
      <w:r w:rsidRPr="00BB462C">
        <w:rPr>
          <w:rFonts w:ascii="標楷體" w:eastAsia="標楷體" w:hAnsi="標楷體"/>
          <w:sz w:val="28"/>
          <w:szCs w:val="28"/>
        </w:rPr>
        <w:t xml:space="preserve"> </w:t>
      </w:r>
    </w:p>
    <w:p w:rsidR="00F5141A" w:rsidRPr="00BB462C" w:rsidRDefault="00F5141A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洽詢時間：週一至週五</w:t>
      </w:r>
      <w:r w:rsidRPr="00BB462C">
        <w:rPr>
          <w:rFonts w:ascii="標楷體" w:eastAsia="標楷體" w:hAnsi="標楷體"/>
          <w:sz w:val="28"/>
          <w:szCs w:val="28"/>
        </w:rPr>
        <w:t xml:space="preserve"> 9:00-12:00</w:t>
      </w:r>
      <w:r w:rsidRPr="00BB462C">
        <w:rPr>
          <w:rFonts w:ascii="標楷體" w:eastAsia="標楷體" w:hAnsi="標楷體" w:hint="eastAsia"/>
          <w:sz w:val="28"/>
          <w:szCs w:val="28"/>
        </w:rPr>
        <w:t>、</w:t>
      </w:r>
      <w:r w:rsidRPr="00BB462C">
        <w:rPr>
          <w:rFonts w:ascii="標楷體" w:eastAsia="標楷體" w:hAnsi="標楷體"/>
          <w:sz w:val="28"/>
          <w:szCs w:val="28"/>
        </w:rPr>
        <w:t>13:30-18:00</w:t>
      </w:r>
    </w:p>
    <w:p w:rsidR="00F5141A" w:rsidRPr="00BB462C" w:rsidRDefault="00F5141A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  <w:u w:val="single"/>
        </w:rPr>
      </w:pPr>
      <w:r w:rsidRPr="00BB462C">
        <w:rPr>
          <w:rFonts w:ascii="標楷體" w:eastAsia="標楷體" w:hAnsi="標楷體" w:hint="eastAsia"/>
          <w:sz w:val="28"/>
          <w:szCs w:val="28"/>
        </w:rPr>
        <w:t>電子信箱：</w:t>
      </w:r>
      <w:r w:rsidRPr="00BB462C">
        <w:rPr>
          <w:rFonts w:ascii="標楷體" w:eastAsia="標楷體" w:hAnsi="標楷體" w:cs="Arial Unicode MS"/>
          <w:sz w:val="28"/>
          <w:szCs w:val="28"/>
        </w:rPr>
        <w:t xml:space="preserve">hkcont1234@gmail.com </w:t>
      </w:r>
    </w:p>
    <w:p w:rsidR="00F5141A" w:rsidRPr="00BB462C" w:rsidRDefault="00F5141A" w:rsidP="006253CE">
      <w:pPr>
        <w:pStyle w:val="ListParagraph"/>
        <w:tabs>
          <w:tab w:val="left" w:pos="709"/>
        </w:tabs>
        <w:adjustRightInd w:val="0"/>
        <w:snapToGrid w:val="0"/>
        <w:spacing w:line="440" w:lineRule="exact"/>
        <w:ind w:leftChars="0" w:left="583" w:right="-19" w:firstLineChars="45" w:firstLine="12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地址：臺中市沙鹿區臺灣大道六段</w:t>
      </w:r>
      <w:r w:rsidRPr="00BB462C">
        <w:rPr>
          <w:rFonts w:ascii="標楷體" w:eastAsia="標楷體" w:hAnsi="標楷體"/>
          <w:sz w:val="28"/>
          <w:szCs w:val="28"/>
        </w:rPr>
        <w:t>1018</w:t>
      </w:r>
      <w:r w:rsidRPr="00BB462C">
        <w:rPr>
          <w:rFonts w:ascii="標楷體" w:eastAsia="標楷體" w:hAnsi="標楷體" w:hint="eastAsia"/>
          <w:sz w:val="28"/>
          <w:szCs w:val="28"/>
        </w:rPr>
        <w:t>號</w:t>
      </w:r>
    </w:p>
    <w:p w:rsidR="00F5141A" w:rsidRPr="00BB462C" w:rsidRDefault="00F5141A" w:rsidP="00EB352F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/>
          <w:sz w:val="28"/>
          <w:szCs w:val="28"/>
        </w:rPr>
        <w:br w:type="page"/>
      </w:r>
    </w:p>
    <w:p w:rsidR="00F5141A" w:rsidRPr="00BB462C" w:rsidRDefault="00F5141A" w:rsidP="00EB352F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6"/>
          <w:szCs w:val="28"/>
        </w:rPr>
      </w:pPr>
      <w:r w:rsidRPr="00BB462C">
        <w:rPr>
          <w:rFonts w:ascii="標楷體" w:eastAsia="標楷體" w:hAnsi="標楷體"/>
          <w:b/>
          <w:sz w:val="36"/>
          <w:szCs w:val="28"/>
        </w:rPr>
        <w:t>2015-2016</w:t>
      </w:r>
      <w:r w:rsidRPr="00BB462C">
        <w:rPr>
          <w:rFonts w:ascii="標楷體" w:eastAsia="標楷體" w:hAnsi="標楷體" w:hint="eastAsia"/>
          <w:b/>
          <w:sz w:val="36"/>
          <w:szCs w:val="28"/>
        </w:rPr>
        <w:t>翫味客家美食整合推廣計畫</w:t>
      </w:r>
    </w:p>
    <w:p w:rsidR="00F5141A" w:rsidRPr="00BB462C" w:rsidRDefault="00F5141A" w:rsidP="002C5CEF">
      <w:pPr>
        <w:adjustRightInd w:val="0"/>
        <w:snapToGrid w:val="0"/>
        <w:spacing w:line="276" w:lineRule="auto"/>
        <w:ind w:left="1" w:right="-23"/>
        <w:jc w:val="center"/>
        <w:rPr>
          <w:rFonts w:ascii="標楷體" w:eastAsia="標楷體" w:hAnsi="標楷體" w:cs="標楷體"/>
          <w:b/>
          <w:position w:val="-2"/>
          <w:sz w:val="36"/>
          <w:szCs w:val="28"/>
        </w:rPr>
      </w:pPr>
      <w:r w:rsidRPr="00BB462C">
        <w:rPr>
          <w:rFonts w:ascii="標楷體" w:eastAsia="標楷體" w:hAnsi="標楷體" w:cs="標楷體" w:hint="eastAsia"/>
          <w:b/>
          <w:spacing w:val="1"/>
          <w:position w:val="-2"/>
          <w:sz w:val="36"/>
          <w:szCs w:val="28"/>
        </w:rPr>
        <w:t>廚藝無止盡成長營</w:t>
      </w:r>
      <w:r w:rsidRPr="00BB462C">
        <w:rPr>
          <w:rFonts w:ascii="標楷體" w:eastAsia="標楷體" w:hAnsi="標楷體" w:cs="標楷體" w:hint="eastAsia"/>
          <w:b/>
          <w:position w:val="-2"/>
          <w:sz w:val="36"/>
          <w:szCs w:val="28"/>
        </w:rPr>
        <w:t>報名表</w:t>
      </w:r>
      <w:r w:rsidRPr="00BB462C">
        <w:rPr>
          <w:rFonts w:ascii="標楷體" w:eastAsia="標楷體" w:hAnsi="標楷體" w:cs="標楷體"/>
          <w:b/>
          <w:position w:val="-2"/>
          <w:sz w:val="36"/>
          <w:szCs w:val="28"/>
          <w:u w:val="single"/>
        </w:rPr>
        <w:t>(</w:t>
      </w:r>
      <w:r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請線上報名</w:t>
      </w:r>
      <w:r w:rsidRPr="00BB462C">
        <w:rPr>
          <w:rFonts w:ascii="標楷體" w:eastAsia="標楷體" w:hAnsi="標楷體" w:cs="標楷體"/>
          <w:b/>
          <w:position w:val="-2"/>
          <w:sz w:val="36"/>
          <w:szCs w:val="28"/>
          <w:u w:val="single"/>
        </w:rPr>
        <w:t>)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402"/>
        <w:gridCol w:w="2108"/>
        <w:gridCol w:w="18"/>
        <w:gridCol w:w="3402"/>
      </w:tblGrid>
      <w:tr w:rsidR="00F5141A" w:rsidRPr="00193508" w:rsidTr="006A5480">
        <w:trPr>
          <w:trHeight w:val="5755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報名梯次</w:t>
            </w:r>
          </w:p>
          <w:p w:rsidR="00F5141A" w:rsidRPr="00193508" w:rsidRDefault="00F5141A" w:rsidP="006A5480">
            <w:pPr>
              <w:tabs>
                <w:tab w:val="left" w:pos="1168"/>
                <w:tab w:val="left" w:pos="1418"/>
              </w:tabs>
              <w:adjustRightInd w:val="0"/>
              <w:snapToGrid w:val="0"/>
              <w:spacing w:line="276" w:lineRule="auto"/>
              <w:ind w:right="-108"/>
              <w:rPr>
                <w:rFonts w:ascii="標楷體" w:eastAsia="標楷體" w:hAnsi="標楷體"/>
                <w:noProof/>
                <w:szCs w:val="28"/>
              </w:rPr>
            </w:pPr>
            <w:r w:rsidRPr="00193508">
              <w:rPr>
                <w:rFonts w:ascii="標楷體" w:eastAsia="標楷體" w:hAnsi="標楷體" w:hint="eastAsia"/>
                <w:b/>
                <w:noProof/>
                <w:szCs w:val="28"/>
              </w:rPr>
              <w:t>（請勾選）</w:t>
            </w:r>
          </w:p>
        </w:tc>
        <w:tc>
          <w:tcPr>
            <w:tcW w:w="8930" w:type="dxa"/>
            <w:gridSpan w:val="4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sz w:val="28"/>
                <w:szCs w:val="28"/>
              </w:rPr>
              <w:t>客廚小當家</w:t>
            </w:r>
            <w:r w:rsidRPr="00BB462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B462C">
              <w:rPr>
                <w:rFonts w:ascii="標楷體" w:eastAsia="標楷體" w:hAnsi="標楷體" w:hint="eastAsia"/>
                <w:b/>
                <w:sz w:val="28"/>
                <w:szCs w:val="28"/>
              </w:rPr>
              <w:t>好米團圓研習營</w:t>
            </w:r>
          </w:p>
          <w:p w:rsidR="00F5141A" w:rsidRPr="00BB462C" w:rsidRDefault="00F5141A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BB462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梯：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臺中場</w:t>
            </w:r>
          </w:p>
          <w:p w:rsidR="00F5141A" w:rsidRPr="00BB462C" w:rsidRDefault="00F5141A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BB462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梯：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</w:p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BB462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梯：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臺南場</w:t>
            </w:r>
          </w:p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BB462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梯：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高雄場</w:t>
            </w:r>
          </w:p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BB462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梯：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新北場</w:t>
            </w:r>
          </w:p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BB462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梯：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桃園場</w:t>
            </w:r>
          </w:p>
          <w:p w:rsidR="00F5141A" w:rsidRPr="00BB462C" w:rsidRDefault="00F5141A" w:rsidP="000D64B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</w:rPr>
              <w:t>確定錄取後，每位學員須找一道有指定食材「粄條」、「粄圓」的食譜（可自行創作或現成食譜），於開課當天帶來，讓大家一起激盪出小廚的獨門菜色！</w:t>
            </w:r>
          </w:p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sz w:val="28"/>
                <w:szCs w:val="28"/>
              </w:rPr>
              <w:t>客廚小當家</w:t>
            </w:r>
            <w:r w:rsidRPr="00BB462C">
              <w:rPr>
                <w:rFonts w:eastAsia="標楷體" w:cs="Calibri"/>
                <w:b/>
                <w:sz w:val="28"/>
                <w:szCs w:val="28"/>
              </w:rPr>
              <w:t xml:space="preserve"> </w:t>
            </w:r>
            <w:r w:rsidRPr="00BB462C">
              <w:rPr>
                <w:rFonts w:ascii="標楷體" w:eastAsia="標楷體" w:hAnsi="標楷體" w:hint="eastAsia"/>
                <w:b/>
                <w:sz w:val="28"/>
                <w:szCs w:val="28"/>
              </w:rPr>
              <w:t>福桔醃漬研習營</w:t>
            </w:r>
          </w:p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BB462C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梯：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臺中場</w:t>
            </w:r>
          </w:p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BB462C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梯：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</w:p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BB462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梯：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新北場</w:t>
            </w:r>
          </w:p>
          <w:p w:rsidR="00F5141A" w:rsidRPr="00193508" w:rsidRDefault="00F5141A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□第</w:t>
            </w:r>
            <w:r w:rsidRPr="00BB462C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梯：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9350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高雄場</w:t>
            </w: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F5141A" w:rsidRPr="00BB462C" w:rsidRDefault="00F5141A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</w:rPr>
              <w:t>確定錄取後，每位學員須找一道有指定食材「福菜」、「桔醬」的食譜（可自行創作或現成食譜），於開課當天帶來，讓大家一起激盪出小廚的獨門菜色！</w:t>
            </w:r>
          </w:p>
        </w:tc>
      </w:tr>
      <w:tr w:rsidR="00F5141A" w:rsidRPr="00193508" w:rsidTr="00970FA7">
        <w:trPr>
          <w:trHeight w:val="83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thinThickSmallGap" w:sz="12" w:space="0" w:color="auto"/>
            </w:tcBorders>
            <w:vAlign w:val="center"/>
          </w:tcPr>
          <w:p w:rsidR="00F5141A" w:rsidRPr="00193508" w:rsidRDefault="00F5141A" w:rsidP="00970FA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綽號</w:t>
            </w: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>/</w:t>
            </w: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暱稱</w:t>
            </w:r>
          </w:p>
        </w:tc>
        <w:tc>
          <w:tcPr>
            <w:tcW w:w="340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F5141A" w:rsidRPr="00193508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性別</w:t>
            </w:r>
          </w:p>
        </w:tc>
        <w:tc>
          <w:tcPr>
            <w:tcW w:w="3402" w:type="dxa"/>
            <w:vAlign w:val="center"/>
          </w:tcPr>
          <w:p w:rsidR="00F5141A" w:rsidRPr="00193508" w:rsidRDefault="00F5141A" w:rsidP="00673528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□男</w:t>
            </w: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    </w:t>
            </w: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身高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vAlign w:val="center"/>
          </w:tcPr>
          <w:p w:rsidR="00F5141A" w:rsidRPr="00193508" w:rsidRDefault="00F5141A" w:rsidP="00970FA7">
            <w:pPr>
              <w:adjustRightInd w:val="0"/>
              <w:snapToGrid w:val="0"/>
              <w:spacing w:line="276" w:lineRule="auto"/>
              <w:ind w:firstLineChars="800" w:firstLine="2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>cm</w:t>
            </w:r>
          </w:p>
        </w:tc>
      </w:tr>
      <w:tr w:rsidR="00F5141A" w:rsidRPr="00193508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vAlign w:val="center"/>
          </w:tcPr>
          <w:p w:rsidR="00F5141A" w:rsidRPr="00193508" w:rsidRDefault="00F5141A" w:rsidP="00970FA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F5141A" w:rsidRPr="00193508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</w:t>
            </w:r>
          </w:p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字號</w:t>
            </w:r>
          </w:p>
        </w:tc>
        <w:tc>
          <w:tcPr>
            <w:tcW w:w="3402" w:type="dxa"/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0"/>
                <w:szCs w:val="28"/>
              </w:rPr>
            </w:pPr>
          </w:p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noProof/>
                <w:sz w:val="22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noProof/>
                <w:sz w:val="22"/>
                <w:szCs w:val="28"/>
              </w:rPr>
              <w:t>僅作為本活動意外險使用</w:t>
            </w:r>
            <w:r w:rsidRPr="00193508">
              <w:rPr>
                <w:rFonts w:ascii="標楷體" w:eastAsia="標楷體" w:hAnsi="標楷體"/>
                <w:noProof/>
                <w:sz w:val="22"/>
                <w:szCs w:val="28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F5141A" w:rsidRPr="00193508" w:rsidRDefault="00F5141A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出生年月日</w:t>
            </w:r>
          </w:p>
          <w:p w:rsidR="00F5141A" w:rsidRPr="00193508" w:rsidRDefault="00F5141A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西元年</w:t>
            </w: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ind w:rightChars="-45" w:right="-10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     </w:t>
            </w: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</w:t>
            </w: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    </w:t>
            </w: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月</w:t>
            </w: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    </w:t>
            </w: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日</w:t>
            </w:r>
          </w:p>
        </w:tc>
      </w:tr>
      <w:tr w:rsidR="00F5141A" w:rsidRPr="00193508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市話</w:t>
            </w: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>)                  (</w:t>
            </w: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手機</w:t>
            </w:r>
            <w:r w:rsidRPr="00193508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)                                                                 </w:t>
            </w:r>
          </w:p>
        </w:tc>
      </w:tr>
      <w:tr w:rsidR="00F5141A" w:rsidRPr="00193508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LINE ID</w:t>
            </w:r>
          </w:p>
        </w:tc>
        <w:tc>
          <w:tcPr>
            <w:tcW w:w="3402" w:type="dxa"/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飲食狀況</w:t>
            </w:r>
          </w:p>
        </w:tc>
        <w:tc>
          <w:tcPr>
            <w:tcW w:w="342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　　□素</w:t>
            </w:r>
          </w:p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其他＿＿＿＿＿＿＿＿</w:t>
            </w:r>
          </w:p>
        </w:tc>
      </w:tr>
      <w:tr w:rsidR="00F5141A" w:rsidRPr="00193508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F5141A" w:rsidRPr="00193508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電子郵件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/>
                <w:noProof/>
                <w:sz w:val="22"/>
                <w:szCs w:val="28"/>
              </w:rPr>
              <w:t>(</w:t>
            </w:r>
            <w:r w:rsidRPr="00193508">
              <w:rPr>
                <w:rFonts w:ascii="標楷體" w:eastAsia="標楷體" w:hAnsi="標楷體" w:hint="eastAsia"/>
                <w:noProof/>
                <w:sz w:val="22"/>
                <w:szCs w:val="28"/>
              </w:rPr>
              <w:t>錄取通知及活動訊息皆以此</w:t>
            </w:r>
            <w:r w:rsidRPr="00193508">
              <w:rPr>
                <w:rFonts w:ascii="標楷體" w:eastAsia="標楷體" w:hAnsi="標楷體"/>
                <w:noProof/>
                <w:sz w:val="22"/>
                <w:szCs w:val="28"/>
              </w:rPr>
              <w:t>E-MAIL</w:t>
            </w:r>
            <w:r w:rsidRPr="00193508">
              <w:rPr>
                <w:rFonts w:ascii="標楷體" w:eastAsia="標楷體" w:hAnsi="標楷體" w:hint="eastAsia"/>
                <w:noProof/>
                <w:sz w:val="22"/>
                <w:szCs w:val="28"/>
              </w:rPr>
              <w:t>通知</w:t>
            </w:r>
            <w:r w:rsidRPr="00193508">
              <w:rPr>
                <w:rFonts w:ascii="標楷體" w:eastAsia="標楷體" w:hAnsi="標楷體"/>
                <w:noProof/>
                <w:sz w:val="22"/>
                <w:szCs w:val="28"/>
              </w:rPr>
              <w:t>)</w:t>
            </w:r>
          </w:p>
        </w:tc>
      </w:tr>
      <w:tr w:rsidR="00F5141A" w:rsidRPr="00193508" w:rsidTr="00760B64">
        <w:trPr>
          <w:trHeight w:val="646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F5141A" w:rsidRPr="00193508" w:rsidRDefault="00F5141A" w:rsidP="000A064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緊急聯絡姓名</w:t>
            </w:r>
          </w:p>
        </w:tc>
        <w:tc>
          <w:tcPr>
            <w:tcW w:w="3402" w:type="dxa"/>
            <w:vMerge w:val="restart"/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ind w:right="33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與學員關係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F5141A" w:rsidRPr="00193508" w:rsidTr="00760B64">
        <w:trPr>
          <w:trHeight w:val="646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5141A" w:rsidRPr="00193508" w:rsidRDefault="00F5141A" w:rsidP="000A0646">
            <w:pPr>
              <w:adjustRightInd w:val="0"/>
              <w:snapToGrid w:val="0"/>
              <w:spacing w:line="276" w:lineRule="auto"/>
              <w:ind w:right="136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聯絡手機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F5141A" w:rsidRPr="00193508" w:rsidTr="006A5480">
        <w:trPr>
          <w:trHeight w:val="3678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</w:t>
            </w:r>
          </w:p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健保卡</w:t>
            </w:r>
          </w:p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影本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ind w:rightChars="-120" w:right="-28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noProof/>
                <w:sz w:val="28"/>
                <w:szCs w:val="28"/>
              </w:rPr>
              <w:t>正面</w:t>
            </w:r>
          </w:p>
        </w:tc>
      </w:tr>
      <w:tr w:rsidR="00F5141A" w:rsidRPr="00193508" w:rsidTr="006A5480">
        <w:trPr>
          <w:trHeight w:val="3957"/>
        </w:trPr>
        <w:tc>
          <w:tcPr>
            <w:tcW w:w="138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F5141A" w:rsidRPr="00193508" w:rsidRDefault="00F5141A" w:rsidP="006A5480">
            <w:pPr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9350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注意事項</w:t>
            </w:r>
          </w:p>
        </w:tc>
        <w:tc>
          <w:tcPr>
            <w:tcW w:w="8930" w:type="dxa"/>
            <w:gridSpan w:val="4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5141A" w:rsidRPr="00BB462C" w:rsidRDefault="00F5141A" w:rsidP="006A5480">
            <w:pPr>
              <w:adjustRightInd w:val="0"/>
              <w:snapToGrid w:val="0"/>
              <w:spacing w:line="276" w:lineRule="auto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備註：</w:t>
            </w:r>
          </w:p>
          <w:p w:rsidR="00F5141A" w:rsidRPr="00BB462C" w:rsidRDefault="00F5141A" w:rsidP="006A5480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完成報名者，將視為同意簡章所有規範。</w:t>
            </w:r>
          </w:p>
          <w:p w:rsidR="00F5141A" w:rsidRPr="00BB462C" w:rsidRDefault="00F5141A" w:rsidP="006A5480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以上資料僅作活動前置聯</w:t>
            </w:r>
            <w:r w:rsidRPr="00BB462C">
              <w:rPr>
                <w:rFonts w:ascii="標楷體" w:eastAsia="標楷體" w:hAnsi="標楷體" w:cs="標楷體" w:hint="eastAsia"/>
                <w:spacing w:val="1"/>
                <w:sz w:val="28"/>
                <w:szCs w:val="28"/>
              </w:rPr>
              <w:t>繫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使</w:t>
            </w:r>
            <w:r w:rsidRPr="00BB462C">
              <w:rPr>
                <w:rFonts w:ascii="標楷體" w:eastAsia="標楷體" w:hAnsi="標楷體" w:cs="標楷體" w:hint="eastAsia"/>
                <w:spacing w:val="-50"/>
                <w:sz w:val="28"/>
                <w:szCs w:val="28"/>
              </w:rPr>
              <w:t>用，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主辦單位及受理報名人員對個人資料將善盡保密之職責。</w:t>
            </w:r>
          </w:p>
          <w:p w:rsidR="00F5141A" w:rsidRPr="00BB462C" w:rsidRDefault="00F5141A" w:rsidP="006A5480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請自備水</w:t>
            </w:r>
            <w:r w:rsidRPr="00BB462C">
              <w:rPr>
                <w:rFonts w:ascii="標楷體" w:eastAsia="標楷體" w:hAnsi="標楷體" w:cs="標楷體" w:hint="eastAsia"/>
                <w:spacing w:val="2"/>
                <w:position w:val="-1"/>
                <w:sz w:val="28"/>
                <w:szCs w:val="28"/>
              </w:rPr>
              <w:t>壺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、筷</w:t>
            </w:r>
            <w:r w:rsidRPr="00BB462C">
              <w:rPr>
                <w:rFonts w:ascii="標楷體" w:eastAsia="標楷體" w:hAnsi="標楷體" w:cs="標楷體" w:hint="eastAsia"/>
                <w:spacing w:val="3"/>
                <w:position w:val="-1"/>
                <w:sz w:val="28"/>
                <w:szCs w:val="28"/>
              </w:rPr>
              <w:t>子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、雨具或其他個人所需藥品或物品。</w:t>
            </w:r>
          </w:p>
          <w:p w:rsidR="00F5141A" w:rsidRPr="00BB462C" w:rsidRDefault="00F5141A" w:rsidP="006A5480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報名者請擇一梯次參</w:t>
            </w:r>
            <w:r w:rsidRPr="00BB462C">
              <w:rPr>
                <w:rFonts w:ascii="標楷體" w:eastAsia="標楷體" w:hAnsi="標楷體" w:cs="標楷體" w:hint="eastAsia"/>
                <w:spacing w:val="-24"/>
                <w:sz w:val="28"/>
                <w:szCs w:val="28"/>
              </w:rPr>
              <w:t>加，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報名完成後不能隨</w:t>
            </w:r>
            <w:r w:rsidRPr="00BB462C">
              <w:rPr>
                <w:rFonts w:ascii="標楷體" w:eastAsia="標楷體" w:hAnsi="標楷體" w:cs="標楷體" w:hint="eastAsia"/>
                <w:spacing w:val="-2"/>
                <w:sz w:val="28"/>
                <w:szCs w:val="28"/>
              </w:rPr>
              <w:t>意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變更梯</w:t>
            </w:r>
            <w:r w:rsidRPr="00BB462C">
              <w:rPr>
                <w:rFonts w:ascii="標楷體" w:eastAsia="標楷體" w:hAnsi="標楷體" w:cs="標楷體" w:hint="eastAsia"/>
                <w:spacing w:val="-24"/>
                <w:sz w:val="28"/>
                <w:szCs w:val="28"/>
              </w:rPr>
              <w:t>次，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活動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BB462C">
              <w:rPr>
                <w:rFonts w:ascii="標楷體" w:eastAsia="標楷體" w:hAnsi="標楷體" w:cs="標楷體" w:hint="eastAsia"/>
                <w:spacing w:val="1"/>
                <w:sz w:val="28"/>
                <w:szCs w:val="28"/>
              </w:rPr>
              <w:t>天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前主辦單位會以電話再次確認，無法聯繫確認者視同未報名完成，由候補者遞補之。</w:t>
            </w:r>
          </w:p>
          <w:p w:rsidR="00F5141A" w:rsidRPr="00BB462C" w:rsidRDefault="00F5141A" w:rsidP="006A5480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參加學員請附</w:t>
            </w:r>
            <w:r w:rsidRPr="00BB462C">
              <w:rPr>
                <w:rFonts w:ascii="標楷體" w:eastAsia="標楷體" w:hAnsi="標楷體" w:cs="標楷體" w:hint="eastAsia"/>
                <w:spacing w:val="2"/>
                <w:position w:val="-1"/>
                <w:sz w:val="28"/>
                <w:szCs w:val="28"/>
              </w:rPr>
              <w:t>上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家長同意</w:t>
            </w:r>
            <w:r w:rsidRPr="00BB462C">
              <w:rPr>
                <w:rFonts w:ascii="標楷體" w:eastAsia="標楷體" w:hAnsi="標楷體" w:cs="標楷體" w:hint="eastAsia"/>
                <w:spacing w:val="1"/>
                <w:position w:val="-1"/>
                <w:sz w:val="28"/>
                <w:szCs w:val="28"/>
              </w:rPr>
              <w:t>書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。</w:t>
            </w:r>
          </w:p>
        </w:tc>
      </w:tr>
    </w:tbl>
    <w:p w:rsidR="00F5141A" w:rsidRPr="00BB462C" w:rsidRDefault="00F5141A" w:rsidP="00EB352F">
      <w:pPr>
        <w:adjustRightInd w:val="0"/>
        <w:snapToGrid w:val="0"/>
        <w:spacing w:line="276" w:lineRule="auto"/>
        <w:rPr>
          <w:sz w:val="28"/>
          <w:szCs w:val="28"/>
        </w:rPr>
        <w:sectPr w:rsidR="00F5141A" w:rsidRPr="00BB462C" w:rsidSect="00B10111">
          <w:footerReference w:type="default" r:id="rId7"/>
          <w:pgSz w:w="11920" w:h="16840"/>
          <w:pgMar w:top="1134" w:right="1134" w:bottom="1134" w:left="1134" w:header="720" w:footer="720" w:gutter="0"/>
          <w:cols w:space="720"/>
          <w:docGrid w:linePitch="326"/>
        </w:sectPr>
      </w:pPr>
    </w:p>
    <w:p w:rsidR="00F5141A" w:rsidRPr="00BB462C" w:rsidRDefault="00F5141A" w:rsidP="00EB352F">
      <w:pPr>
        <w:tabs>
          <w:tab w:val="left" w:pos="2520"/>
        </w:tabs>
        <w:adjustRightInd w:val="0"/>
        <w:snapToGrid w:val="0"/>
        <w:spacing w:line="276" w:lineRule="auto"/>
        <w:ind w:right="-20"/>
        <w:rPr>
          <w:rFonts w:ascii="標楷體" w:eastAsia="標楷體" w:hAnsi="標楷體" w:cs="標楷體"/>
          <w:sz w:val="28"/>
          <w:szCs w:val="28"/>
        </w:rPr>
        <w:sectPr w:rsidR="00F5141A" w:rsidRPr="00BB462C">
          <w:type w:val="continuous"/>
          <w:pgSz w:w="11920" w:h="16840"/>
          <w:pgMar w:top="1140" w:right="960" w:bottom="280" w:left="1200" w:header="720" w:footer="720" w:gutter="0"/>
          <w:cols w:num="2" w:space="720" w:equalWidth="0">
            <w:col w:w="3556" w:space="1080"/>
            <w:col w:w="5124"/>
          </w:cols>
        </w:sectPr>
      </w:pPr>
    </w:p>
    <w:p w:rsidR="00F5141A" w:rsidRPr="00BB462C" w:rsidRDefault="00F5141A" w:rsidP="005E6AF1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2"/>
          <w:szCs w:val="28"/>
        </w:rPr>
      </w:pP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  <w:u w:val="single"/>
        </w:rPr>
        <w:t>未滿</w:t>
      </w:r>
      <w:r w:rsidRPr="00BB462C">
        <w:rPr>
          <w:rFonts w:ascii="標楷體" w:eastAsia="標楷體" w:hAnsi="標楷體" w:cs="標楷體"/>
          <w:b/>
          <w:spacing w:val="-70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  <w:u w:val="single"/>
        </w:rPr>
        <w:t>1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8</w:t>
      </w:r>
      <w:r w:rsidRPr="00BB462C">
        <w:rPr>
          <w:rFonts w:ascii="標楷體" w:eastAsia="標楷體" w:hAnsi="標楷體" w:cs="標楷體"/>
          <w:b/>
          <w:spacing w:val="-72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  <w:u w:val="single"/>
        </w:rPr>
        <w:t>歲學員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</w:rPr>
        <w:t>參加</w:t>
      </w:r>
      <w:r w:rsidRPr="00BB462C">
        <w:rPr>
          <w:rFonts w:ascii="標楷體" w:eastAsia="標楷體" w:hAnsi="標楷體"/>
          <w:b/>
          <w:sz w:val="32"/>
          <w:szCs w:val="28"/>
        </w:rPr>
        <w:t>2015-2016</w:t>
      </w:r>
      <w:r w:rsidRPr="00BB462C">
        <w:rPr>
          <w:rFonts w:ascii="標楷體" w:eastAsia="標楷體" w:hAnsi="標楷體" w:hint="eastAsia"/>
          <w:b/>
          <w:sz w:val="32"/>
          <w:szCs w:val="28"/>
        </w:rPr>
        <w:t>翫味客家美食整合推廣計畫</w:t>
      </w:r>
    </w:p>
    <w:p w:rsidR="00F5141A" w:rsidRPr="00BB462C" w:rsidRDefault="00F5141A" w:rsidP="00812972">
      <w:pPr>
        <w:adjustRightInd w:val="0"/>
        <w:snapToGrid w:val="0"/>
        <w:spacing w:afterLines="50" w:line="276" w:lineRule="auto"/>
        <w:ind w:right="-23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BB462C">
        <w:rPr>
          <w:rFonts w:ascii="標楷體" w:eastAsia="標楷體" w:hAnsi="標楷體" w:cs="標楷體" w:hint="eastAsia"/>
          <w:b/>
          <w:spacing w:val="1"/>
          <w:position w:val="-2"/>
          <w:sz w:val="32"/>
          <w:szCs w:val="28"/>
        </w:rPr>
        <w:t>「</w:t>
      </w:r>
      <w:r w:rsidRPr="00BB462C">
        <w:rPr>
          <w:rFonts w:ascii="標楷體" w:eastAsia="標楷體" w:hAnsi="標楷體" w:cs="標楷體" w:hint="eastAsia"/>
          <w:b/>
          <w:spacing w:val="-3"/>
          <w:position w:val="-2"/>
          <w:sz w:val="32"/>
          <w:szCs w:val="28"/>
        </w:rPr>
        <w:t>廚藝無止盡成長營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</w:rPr>
        <w:t>」</w:t>
      </w:r>
      <w:r w:rsidRPr="00BB462C">
        <w:rPr>
          <w:rFonts w:ascii="標楷體" w:eastAsia="標楷體" w:hAnsi="標楷體" w:cs="標楷體" w:hint="eastAsia"/>
          <w:b/>
          <w:spacing w:val="-3"/>
          <w:position w:val="-2"/>
          <w:sz w:val="32"/>
          <w:szCs w:val="28"/>
        </w:rPr>
        <w:t>家長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</w:rPr>
        <w:t>同意書</w:t>
      </w:r>
    </w:p>
    <w:p w:rsidR="00F5141A" w:rsidRPr="00BB462C" w:rsidRDefault="00F5141A" w:rsidP="005E6AF1">
      <w:pPr>
        <w:adjustRightInd w:val="0"/>
        <w:snapToGrid w:val="0"/>
        <w:spacing w:line="276" w:lineRule="auto"/>
        <w:ind w:left="103" w:right="-21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親愛的家長，您好：</w:t>
      </w:r>
    </w:p>
    <w:p w:rsidR="00F5141A" w:rsidRPr="00BB462C" w:rsidRDefault="00F5141A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 xml:space="preserve">　　為了保障您未成年子女的權益，請務必詳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細</w:t>
      </w:r>
      <w:r w:rsidRPr="00BB462C">
        <w:rPr>
          <w:rFonts w:ascii="標楷體" w:eastAsia="標楷體" w:hAnsi="標楷體" w:cs="標楷體" w:hint="eastAsia"/>
          <w:sz w:val="28"/>
          <w:szCs w:val="28"/>
        </w:rPr>
        <w:t>閱讀本同意書之各項內容。</w:t>
      </w:r>
    </w:p>
    <w:p w:rsidR="00F5141A" w:rsidRPr="00BB462C" w:rsidRDefault="00F5141A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1.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弘光科技大學（以下簡稱本校）為辦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理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客家委員會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「廚藝無止盡成長營」活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動之業務需</w:t>
      </w:r>
      <w:r w:rsidRPr="00BB462C">
        <w:rPr>
          <w:rFonts w:ascii="標楷體" w:eastAsia="標楷體" w:hAnsi="標楷體" w:cs="標楷體" w:hint="eastAsia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取得您子女提供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個人資</w:t>
      </w:r>
      <w:r w:rsidRPr="00BB462C">
        <w:rPr>
          <w:rFonts w:ascii="標楷體" w:eastAsia="標楷體" w:hAnsi="標楷體" w:cs="標楷體" w:hint="eastAsia"/>
          <w:spacing w:val="-19"/>
          <w:sz w:val="28"/>
          <w:szCs w:val="28"/>
        </w:rPr>
        <w:t>料，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在個人資料保護法及相關法令之規定</w:t>
      </w:r>
      <w:r w:rsidRPr="00BB462C">
        <w:rPr>
          <w:rFonts w:ascii="標楷體" w:eastAsia="標楷體" w:hAnsi="標楷體" w:cs="標楷體" w:hint="eastAsia"/>
          <w:spacing w:val="-19"/>
          <w:sz w:val="28"/>
          <w:szCs w:val="28"/>
        </w:rPr>
        <w:t>下</w:t>
      </w:r>
      <w:r w:rsidRPr="00BB462C">
        <w:rPr>
          <w:rFonts w:ascii="標楷體" w:eastAsia="標楷體" w:hAnsi="標楷體" w:cs="標楷體" w:hint="eastAsia"/>
          <w:spacing w:val="-18"/>
          <w:sz w:val="28"/>
          <w:szCs w:val="28"/>
        </w:rPr>
        <w:t>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本校將依法處理及利用您子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的個人資料。</w:t>
      </w:r>
    </w:p>
    <w:p w:rsidR="00F5141A" w:rsidRPr="00BB462C" w:rsidRDefault="00F5141A" w:rsidP="005E6AF1">
      <w:pPr>
        <w:adjustRightInd w:val="0"/>
        <w:snapToGrid w:val="0"/>
        <w:spacing w:line="276" w:lineRule="auto"/>
        <w:ind w:left="387" w:right="42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2.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您所提供以下的個人資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料</w:t>
      </w:r>
      <w:r w:rsidRPr="00BB462C">
        <w:rPr>
          <w:rFonts w:ascii="標楷體" w:eastAsia="標楷體" w:hAnsi="標楷體" w:cs="標楷體"/>
          <w:sz w:val="28"/>
          <w:szCs w:val="28"/>
        </w:rPr>
        <w:t>: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姓名、聯絡方式</w:t>
      </w:r>
      <w:r w:rsidRPr="00BB462C">
        <w:rPr>
          <w:rFonts w:ascii="標楷體" w:eastAsia="標楷體" w:hAnsi="標楷體" w:cs="標楷體"/>
          <w:sz w:val="28"/>
          <w:szCs w:val="28"/>
        </w:rPr>
        <w:t>(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包括但不限於電話號碼或聯絡地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址</w:t>
      </w:r>
      <w:r w:rsidRPr="00BB462C">
        <w:rPr>
          <w:rFonts w:ascii="標楷體" w:eastAsia="標楷體" w:hAnsi="標楷體" w:cs="標楷體"/>
          <w:sz w:val="28"/>
          <w:szCs w:val="28"/>
        </w:rPr>
        <w:t>)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及其他得</w:t>
      </w:r>
      <w:r w:rsidRPr="00BB462C">
        <w:rPr>
          <w:rFonts w:ascii="標楷體" w:eastAsia="標楷體" w:hAnsi="標楷體" w:cs="標楷體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以直接或間接識別您子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個人之資料皆受本校保全維護，並僅限於公務使用。</w:t>
      </w:r>
    </w:p>
    <w:p w:rsidR="00F5141A" w:rsidRPr="00BB462C" w:rsidRDefault="00F5141A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3.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同意本校以您所提供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子女個人資料確認您子女的身</w:t>
      </w:r>
      <w:r w:rsidRPr="00BB462C">
        <w:rPr>
          <w:rFonts w:ascii="標楷體" w:eastAsia="標楷體" w:hAnsi="標楷體" w:cs="標楷體" w:hint="eastAsia"/>
          <w:spacing w:val="-29"/>
          <w:sz w:val="28"/>
          <w:szCs w:val="28"/>
        </w:rPr>
        <w:t>份、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與您進</w:t>
      </w:r>
      <w:r w:rsidRPr="00BB462C">
        <w:rPr>
          <w:rFonts w:ascii="標楷體" w:eastAsia="標楷體" w:hAnsi="標楷體" w:cs="標楷體" w:hint="eastAsia"/>
          <w:spacing w:val="-2"/>
          <w:sz w:val="28"/>
          <w:szCs w:val="28"/>
        </w:rPr>
        <w:t>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聯</w:t>
      </w:r>
      <w:r w:rsidRPr="00BB462C">
        <w:rPr>
          <w:rFonts w:ascii="標楷體" w:eastAsia="標楷體" w:hAnsi="標楷體" w:cs="標楷體" w:hint="eastAsia"/>
          <w:spacing w:val="-29"/>
          <w:sz w:val="28"/>
          <w:szCs w:val="28"/>
        </w:rPr>
        <w:t>絡、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提供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您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本校之相關業務資訊，以及其他隱私權保護政策規範之使用方式。</w:t>
      </w:r>
    </w:p>
    <w:p w:rsidR="00F5141A" w:rsidRPr="00BB462C" w:rsidRDefault="00F5141A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4.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您可依個人資料保護法第</w:t>
      </w:r>
      <w:r w:rsidRPr="00BB462C">
        <w:rPr>
          <w:rFonts w:ascii="標楷體" w:eastAsia="標楷體" w:hAnsi="標楷體" w:cs="標楷體"/>
          <w:spacing w:val="-59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3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條規</w:t>
      </w:r>
      <w:r w:rsidRPr="00BB462C">
        <w:rPr>
          <w:rFonts w:ascii="標楷體" w:eastAsia="標楷體" w:hAnsi="標楷體" w:cs="標楷體" w:hint="eastAsia"/>
          <w:spacing w:val="-60"/>
          <w:sz w:val="28"/>
          <w:szCs w:val="28"/>
        </w:rPr>
        <w:t>定，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就您的子女個人資料向本校</w:t>
      </w:r>
      <w:r w:rsidRPr="00BB462C">
        <w:rPr>
          <w:rFonts w:ascii="標楷體" w:eastAsia="標楷體" w:hAnsi="標楷體" w:cs="標楷體"/>
          <w:sz w:val="28"/>
          <w:szCs w:val="28"/>
        </w:rPr>
        <w:t>(1)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查詢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或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請求閱覽</w:t>
      </w:r>
      <w:r w:rsidRPr="00BB462C">
        <w:rPr>
          <w:rFonts w:ascii="標楷體" w:eastAsia="標楷體" w:hAnsi="標楷體" w:cs="標楷體"/>
          <w:sz w:val="28"/>
          <w:szCs w:val="28"/>
        </w:rPr>
        <w:t>(2)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請求製給複製本</w:t>
      </w:r>
      <w:r w:rsidRPr="00BB462C">
        <w:rPr>
          <w:rFonts w:ascii="標楷體" w:eastAsia="標楷體" w:hAnsi="標楷體" w:cs="標楷體"/>
          <w:sz w:val="28"/>
          <w:szCs w:val="28"/>
        </w:rPr>
        <w:t>(3)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請求補充或更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正</w:t>
      </w:r>
      <w:r w:rsidRPr="00BB462C">
        <w:rPr>
          <w:rFonts w:ascii="標楷體" w:eastAsia="標楷體" w:hAnsi="標楷體" w:cs="標楷體"/>
          <w:sz w:val="28"/>
          <w:szCs w:val="28"/>
        </w:rPr>
        <w:t>(4)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請求停止蒐</w:t>
      </w:r>
      <w:r w:rsidRPr="00BB462C">
        <w:rPr>
          <w:rFonts w:ascii="標楷體" w:eastAsia="標楷體" w:hAnsi="標楷體" w:cs="標楷體" w:hint="eastAsia"/>
          <w:spacing w:val="-29"/>
          <w:sz w:val="28"/>
          <w:szCs w:val="28"/>
        </w:rPr>
        <w:t>集、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處理或利</w:t>
      </w:r>
      <w:r w:rsidRPr="00BB462C">
        <w:rPr>
          <w:rFonts w:ascii="標楷體" w:eastAsia="標楷體" w:hAnsi="標楷體" w:cs="標楷體" w:hint="eastAsia"/>
          <w:spacing w:val="-2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z w:val="28"/>
          <w:szCs w:val="28"/>
        </w:rPr>
        <w:t>(5)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請求刪</w:t>
      </w:r>
      <w:r w:rsidRPr="00BB462C">
        <w:rPr>
          <w:rFonts w:ascii="標楷體" w:eastAsia="標楷體" w:hAnsi="標楷體" w:cs="標楷體" w:hint="eastAsia"/>
          <w:spacing w:val="-29"/>
          <w:sz w:val="28"/>
          <w:szCs w:val="28"/>
        </w:rPr>
        <w:t>除。</w:t>
      </w:r>
      <w:r w:rsidRPr="00BB462C">
        <w:rPr>
          <w:rFonts w:ascii="標楷體" w:eastAsia="標楷體" w:hAnsi="標楷體" w:cs="標楷體" w:hint="eastAsia"/>
          <w:sz w:val="28"/>
          <w:szCs w:val="28"/>
        </w:rPr>
        <w:t>但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z w:val="28"/>
          <w:szCs w:val="28"/>
        </w:rPr>
        <w:t>(1)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妨害國家安全、外交及軍事機密、整體經濟利益或其他國家重大利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益</w:t>
      </w:r>
      <w:r w:rsidRPr="00BB462C">
        <w:rPr>
          <w:rFonts w:ascii="標楷體" w:eastAsia="標楷體" w:hAnsi="標楷體" w:cs="標楷體"/>
          <w:sz w:val="28"/>
          <w:szCs w:val="28"/>
        </w:rPr>
        <w:t>(2)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妨害公務機關執行法定職務</w:t>
      </w:r>
      <w:r w:rsidRPr="00BB462C">
        <w:rPr>
          <w:rFonts w:ascii="標楷體" w:eastAsia="標楷體" w:hAnsi="標楷體" w:cs="標楷體"/>
          <w:sz w:val="28"/>
          <w:szCs w:val="28"/>
        </w:rPr>
        <w:t>(3)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妨害本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會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或第三人之重大利益，本校得拒絕之。</w:t>
      </w:r>
    </w:p>
    <w:p w:rsidR="00F5141A" w:rsidRPr="00BB462C" w:rsidRDefault="00F5141A" w:rsidP="005E6AF1">
      <w:pPr>
        <w:adjustRightInd w:val="0"/>
        <w:snapToGrid w:val="0"/>
        <w:spacing w:line="276" w:lineRule="auto"/>
        <w:ind w:left="387" w:right="3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5.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個人資料蒐集之特定目的消失或期限屆滿</w:t>
      </w:r>
      <w:r w:rsidRPr="00BB462C">
        <w:rPr>
          <w:rFonts w:ascii="標楷體" w:eastAsia="標楷體" w:hAnsi="標楷體" w:cs="標楷體" w:hint="eastAsia"/>
          <w:spacing w:val="-19"/>
          <w:sz w:val="28"/>
          <w:szCs w:val="28"/>
        </w:rPr>
        <w:t>時，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本校將主動或依當事人之請</w:t>
      </w:r>
      <w:r w:rsidRPr="00BB462C">
        <w:rPr>
          <w:rFonts w:ascii="標楷體" w:eastAsia="標楷體" w:hAnsi="標楷體" w:cs="標楷體" w:hint="eastAsia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刪</w:t>
      </w:r>
      <w:r w:rsidRPr="00BB462C">
        <w:rPr>
          <w:rFonts w:ascii="標楷體" w:eastAsia="標楷體" w:hAnsi="標楷體" w:cs="標楷體" w:hint="eastAsia"/>
          <w:spacing w:val="-19"/>
          <w:sz w:val="28"/>
          <w:szCs w:val="28"/>
        </w:rPr>
        <w:t>除、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停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止處理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或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利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用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該個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人資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料。但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因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執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行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職務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或業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務所必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須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或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經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當事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人書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面同意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者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 w:hint="eastAsia"/>
          <w:spacing w:val="5"/>
          <w:sz w:val="28"/>
          <w:szCs w:val="28"/>
        </w:rPr>
        <w:t>不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在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此限。</w:t>
      </w:r>
    </w:p>
    <w:p w:rsidR="00F5141A" w:rsidRPr="00BB462C" w:rsidRDefault="00F5141A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6.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本校如違反個人資料保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護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法規定或因天</w:t>
      </w:r>
      <w:r w:rsidRPr="00BB462C">
        <w:rPr>
          <w:rFonts w:ascii="標楷體" w:eastAsia="標楷體" w:hAnsi="標楷體" w:cs="標楷體" w:hint="eastAsia"/>
          <w:spacing w:val="-29"/>
          <w:sz w:val="28"/>
          <w:szCs w:val="28"/>
        </w:rPr>
        <w:t>災</w:t>
      </w:r>
      <w:r w:rsidRPr="00BB462C">
        <w:rPr>
          <w:rFonts w:ascii="標楷體" w:eastAsia="標楷體" w:hAnsi="標楷體" w:cs="標楷體" w:hint="eastAsia"/>
          <w:spacing w:val="-31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事變或其他不可抗力所致</w:t>
      </w:r>
      <w:r w:rsidRPr="00BB462C">
        <w:rPr>
          <w:rFonts w:ascii="標楷體" w:eastAsia="標楷體" w:hAnsi="標楷體" w:cs="標楷體" w:hint="eastAsia"/>
          <w:spacing w:val="-28"/>
          <w:sz w:val="28"/>
          <w:szCs w:val="28"/>
        </w:rPr>
        <w:t>者</w:t>
      </w:r>
      <w:r w:rsidRPr="00BB462C">
        <w:rPr>
          <w:rFonts w:ascii="標楷體" w:eastAsia="標楷體" w:hAnsi="標楷體" w:cs="標楷體" w:hint="eastAsia"/>
          <w:spacing w:val="-29"/>
          <w:sz w:val="28"/>
          <w:szCs w:val="28"/>
        </w:rPr>
        <w:t>，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致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您的子女個人資料被竊</w:t>
      </w:r>
      <w:r w:rsidRPr="00BB462C">
        <w:rPr>
          <w:rFonts w:ascii="標楷體" w:eastAsia="標楷體" w:hAnsi="標楷體" w:cs="標楷體" w:hint="eastAsia"/>
          <w:spacing w:val="-12"/>
          <w:sz w:val="28"/>
          <w:szCs w:val="28"/>
        </w:rPr>
        <w:t>取、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洩</w:t>
      </w:r>
      <w:r w:rsidRPr="00BB462C">
        <w:rPr>
          <w:rFonts w:ascii="標楷體" w:eastAsia="標楷體" w:hAnsi="標楷體" w:cs="標楷體" w:hint="eastAsia"/>
          <w:spacing w:val="-12"/>
          <w:sz w:val="28"/>
          <w:szCs w:val="28"/>
        </w:rPr>
        <w:t>漏、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竄</w:t>
      </w:r>
      <w:r w:rsidRPr="00BB462C">
        <w:rPr>
          <w:rFonts w:ascii="標楷體" w:eastAsia="標楷體" w:hAnsi="標楷體" w:cs="標楷體" w:hint="eastAsia"/>
          <w:spacing w:val="-12"/>
          <w:sz w:val="28"/>
          <w:szCs w:val="28"/>
        </w:rPr>
        <w:t>改、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遭其他侵害</w:t>
      </w:r>
      <w:r w:rsidRPr="00BB462C">
        <w:rPr>
          <w:rFonts w:ascii="標楷體" w:eastAsia="標楷體" w:hAnsi="標楷體" w:cs="標楷體" w:hint="eastAsia"/>
          <w:spacing w:val="-12"/>
          <w:sz w:val="28"/>
          <w:szCs w:val="28"/>
        </w:rPr>
        <w:t>者，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應查明</w:t>
      </w:r>
      <w:r w:rsidRPr="00BB462C">
        <w:rPr>
          <w:rFonts w:ascii="標楷體" w:eastAsia="標楷體" w:hAnsi="標楷體" w:cs="標楷體" w:hint="eastAsia"/>
          <w:spacing w:val="-12"/>
          <w:sz w:val="28"/>
          <w:szCs w:val="28"/>
        </w:rPr>
        <w:t>後，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於電話或信函或電子郵件或網站公告等方法中，擇其適當方式通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知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您。</w:t>
      </w:r>
    </w:p>
    <w:p w:rsidR="00F5141A" w:rsidRPr="00BB462C" w:rsidRDefault="00F5141A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7.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本活動為呈現本活動推廣成果，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將於活動進行中攝、錄影，將依據宣傳需求自由修飾、使用、公開展示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您子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的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肖像及聲音。</w:t>
      </w:r>
    </w:p>
    <w:p w:rsidR="00F5141A" w:rsidRPr="00BB462C" w:rsidRDefault="00F5141A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8.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您瞭解此一同意符合個人資料保護法</w:t>
      </w:r>
      <w:r w:rsidRPr="00BB462C">
        <w:rPr>
          <w:rFonts w:ascii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肖像權及相關法規之要</w:t>
      </w:r>
      <w:r w:rsidRPr="00BB462C">
        <w:rPr>
          <w:rFonts w:ascii="標楷體" w:eastAsia="標楷體" w:hAnsi="標楷體" w:cs="標楷體" w:hint="eastAsia"/>
          <w:spacing w:val="-29"/>
          <w:sz w:val="28"/>
          <w:szCs w:val="28"/>
        </w:rPr>
        <w:t>求，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具有書面</w:t>
      </w:r>
      <w:r w:rsidRPr="00BB462C">
        <w:rPr>
          <w:rFonts w:ascii="標楷體" w:eastAsia="標楷體" w:hAnsi="標楷體" w:cs="標楷體" w:hint="eastAsia"/>
          <w:spacing w:val="-2"/>
          <w:sz w:val="28"/>
          <w:szCs w:val="28"/>
        </w:rPr>
        <w:t>同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意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本校蒐</w:t>
      </w:r>
      <w:r w:rsidRPr="00BB462C">
        <w:rPr>
          <w:rFonts w:ascii="標楷體" w:eastAsia="標楷體" w:hAnsi="標楷體" w:cs="標楷體" w:hint="eastAsia"/>
          <w:spacing w:val="-29"/>
          <w:sz w:val="28"/>
          <w:szCs w:val="28"/>
        </w:rPr>
        <w:t>集、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處理及利用您的子女個人資料之效</w:t>
      </w:r>
      <w:r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果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5141A" w:rsidRPr="00BB462C" w:rsidRDefault="00F5141A" w:rsidP="005E6AF1">
      <w:pPr>
        <w:adjustRightInd w:val="0"/>
        <w:snapToGrid w:val="0"/>
        <w:spacing w:line="276" w:lineRule="auto"/>
        <w:ind w:left="103" w:right="4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當</w:t>
      </w:r>
      <w:r w:rsidRPr="00BB462C">
        <w:rPr>
          <w:rFonts w:ascii="標楷體" w:eastAsia="標楷體" w:hAnsi="標楷體" w:cs="標楷體" w:hint="eastAsia"/>
          <w:spacing w:val="-2"/>
          <w:sz w:val="28"/>
          <w:szCs w:val="28"/>
        </w:rPr>
        <w:t>您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  <w:u w:val="single"/>
        </w:rPr>
        <w:t>親</w:t>
      </w:r>
      <w:r w:rsidRPr="00BB462C">
        <w:rPr>
          <w:rFonts w:ascii="標楷體" w:eastAsia="標楷體" w:hAnsi="標楷體" w:cs="標楷體" w:hint="eastAsia"/>
          <w:sz w:val="28"/>
          <w:szCs w:val="28"/>
          <w:u w:val="single"/>
        </w:rPr>
        <w:t>自簽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  <w:u w:val="single"/>
        </w:rPr>
        <w:t>章</w:t>
      </w:r>
      <w:r w:rsidRPr="00BB462C">
        <w:rPr>
          <w:rFonts w:ascii="標楷體" w:eastAsia="標楷體" w:hAnsi="標楷體" w:cs="標楷體" w:hint="eastAsia"/>
          <w:spacing w:val="-2"/>
          <w:sz w:val="28"/>
          <w:szCs w:val="28"/>
        </w:rPr>
        <w:t>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成</w:t>
      </w:r>
      <w:r w:rsidRPr="00BB462C">
        <w:rPr>
          <w:rFonts w:ascii="標楷體" w:eastAsia="標楷體" w:hAnsi="標楷體" w:cs="標楷體" w:hint="eastAsia"/>
          <w:spacing w:val="-2"/>
          <w:sz w:val="28"/>
          <w:szCs w:val="28"/>
        </w:rPr>
        <w:t>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，即視為您已詳閱並了解本同意書的內容，且同意遵守所有事項</w:t>
      </w:r>
      <w:r w:rsidRPr="00BB462C">
        <w:rPr>
          <w:rFonts w:ascii="標楷體" w:eastAsia="標楷體" w:hAnsi="標楷體" w:cs="標楷體" w:hint="eastAsia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謝</w:t>
      </w:r>
      <w:r w:rsidRPr="00BB462C">
        <w:rPr>
          <w:rFonts w:ascii="標楷體" w:eastAsia="標楷體" w:hAnsi="標楷體" w:cs="標楷體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謝。</w:t>
      </w:r>
    </w:p>
    <w:p w:rsidR="00F5141A" w:rsidRPr="00BB462C" w:rsidRDefault="00F5141A" w:rsidP="00EC0C5E">
      <w:pPr>
        <w:adjustRightInd w:val="0"/>
        <w:snapToGrid w:val="0"/>
        <w:ind w:left="102" w:right="45"/>
        <w:rPr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此致　　弘光科技大學</w:t>
      </w:r>
    </w:p>
    <w:p w:rsidR="00F5141A" w:rsidRPr="00BB462C" w:rsidRDefault="00F5141A" w:rsidP="00EC0C5E">
      <w:pPr>
        <w:adjustRightInd w:val="0"/>
        <w:snapToGrid w:val="0"/>
        <w:ind w:left="103" w:right="76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本人同意以上所有說明，並同意子女參加本次活動。</w:t>
      </w:r>
    </w:p>
    <w:p w:rsidR="00F5141A" w:rsidRPr="00BB462C" w:rsidRDefault="00F5141A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F5141A" w:rsidRPr="00BB462C" w:rsidRDefault="00F5141A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學員簽名：</w:t>
      </w:r>
    </w:p>
    <w:p w:rsidR="00F5141A" w:rsidRPr="00BB462C" w:rsidRDefault="00F5141A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F5141A" w:rsidRPr="00BB462C" w:rsidRDefault="00F5141A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家長簽名：</w:t>
      </w:r>
      <w:r w:rsidRPr="00BB462C"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Pr="00BB462C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B462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日期：</w:t>
      </w:r>
      <w:r w:rsidRPr="00BB462C">
        <w:rPr>
          <w:rFonts w:ascii="標楷體" w:eastAsia="標楷體" w:hAnsi="標楷體" w:cs="標楷體"/>
          <w:sz w:val="28"/>
          <w:szCs w:val="28"/>
        </w:rPr>
        <w:t xml:space="preserve"> </w:t>
      </w:r>
    </w:p>
    <w:sectPr w:rsidR="00F5141A" w:rsidRPr="00BB462C" w:rsidSect="00EC0C5E">
      <w:pgSz w:w="11906" w:h="16838"/>
      <w:pgMar w:top="1134" w:right="1134" w:bottom="1134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1A" w:rsidRDefault="00F5141A">
      <w:r>
        <w:separator/>
      </w:r>
    </w:p>
  </w:endnote>
  <w:endnote w:type="continuationSeparator" w:id="0">
    <w:p w:rsidR="00F5141A" w:rsidRDefault="00F5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1A" w:rsidRDefault="00F5141A">
    <w:pPr>
      <w:pStyle w:val="Footer"/>
      <w:jc w:val="center"/>
    </w:pPr>
    <w:fldSimple w:instr="PAGE   \* MERGEFORMAT">
      <w:r w:rsidRPr="00812972">
        <w:rPr>
          <w:noProof/>
          <w:lang w:val="zh-TW"/>
        </w:rPr>
        <w:t>1</w:t>
      </w:r>
    </w:fldSimple>
  </w:p>
  <w:p w:rsidR="00F5141A" w:rsidRDefault="00F514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1A" w:rsidRDefault="00F5141A">
      <w:r>
        <w:separator/>
      </w:r>
    </w:p>
  </w:footnote>
  <w:footnote w:type="continuationSeparator" w:id="0">
    <w:p w:rsidR="00F5141A" w:rsidRDefault="00F51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64E"/>
    <w:multiLevelType w:val="hybridMultilevel"/>
    <w:tmpl w:val="D42402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49AA5AB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4859C7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7D70F6"/>
    <w:multiLevelType w:val="hybridMultilevel"/>
    <w:tmpl w:val="C840E1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3">
    <w:nsid w:val="11F17DD2"/>
    <w:multiLevelType w:val="hybridMultilevel"/>
    <w:tmpl w:val="C08C5508"/>
    <w:lvl w:ilvl="0" w:tplc="4668602A">
      <w:start w:val="1"/>
      <w:numFmt w:val="taiwaneseCountingThousand"/>
      <w:lvlText w:val="（%1）"/>
      <w:lvlJc w:val="left"/>
      <w:pPr>
        <w:ind w:left="144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1CE680">
      <w:start w:val="1"/>
      <w:numFmt w:val="decimal"/>
      <w:lvlText w:val="%3."/>
      <w:lvlJc w:val="left"/>
      <w:pPr>
        <w:ind w:left="2280" w:hanging="360"/>
      </w:pPr>
      <w:rPr>
        <w:rFonts w:cs="Times New Roman" w:hint="default"/>
      </w:rPr>
    </w:lvl>
    <w:lvl w:ilvl="3" w:tplc="A560C614">
      <w:start w:val="1"/>
      <w:numFmt w:val="decimal"/>
      <w:pStyle w:val="4"/>
      <w:lvlText w:val="%4."/>
      <w:lvlJc w:val="left"/>
      <w:pPr>
        <w:ind w:left="204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17A66697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5">
    <w:nsid w:val="1BFE1EFD"/>
    <w:multiLevelType w:val="hybridMultilevel"/>
    <w:tmpl w:val="F31E4EFA"/>
    <w:lvl w:ilvl="0" w:tplc="336E83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2B5CF6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37138B2"/>
    <w:multiLevelType w:val="hybridMultilevel"/>
    <w:tmpl w:val="A43E6D58"/>
    <w:lvl w:ilvl="0" w:tplc="49AA5AB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62028A4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94B2ECA"/>
    <w:multiLevelType w:val="hybridMultilevel"/>
    <w:tmpl w:val="858CDCCA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0">
    <w:nsid w:val="42C23EC8"/>
    <w:multiLevelType w:val="hybridMultilevel"/>
    <w:tmpl w:val="9A1253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5E23E98"/>
    <w:multiLevelType w:val="hybridMultilevel"/>
    <w:tmpl w:val="10BE8D0A"/>
    <w:lvl w:ilvl="0" w:tplc="7AC68C74">
      <w:start w:val="1"/>
      <w:numFmt w:val="taiwaneseCountingThousand"/>
      <w:lvlText w:val="（%1）"/>
      <w:lvlJc w:val="left"/>
      <w:pPr>
        <w:ind w:left="1188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2">
    <w:nsid w:val="467A7E6E"/>
    <w:multiLevelType w:val="hybridMultilevel"/>
    <w:tmpl w:val="D8E08A3C"/>
    <w:lvl w:ilvl="0" w:tplc="9BA46504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84F44AB"/>
    <w:multiLevelType w:val="hybridMultilevel"/>
    <w:tmpl w:val="48C08092"/>
    <w:lvl w:ilvl="0" w:tplc="7AC68C74">
      <w:start w:val="1"/>
      <w:numFmt w:val="taiwaneseCountingThousand"/>
      <w:lvlText w:val="（%1）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4">
    <w:nsid w:val="49336E76"/>
    <w:multiLevelType w:val="hybridMultilevel"/>
    <w:tmpl w:val="90103C22"/>
    <w:lvl w:ilvl="0" w:tplc="04090015">
      <w:start w:val="1"/>
      <w:numFmt w:val="taiwaneseCountingThousand"/>
      <w:lvlText w:val="%1、"/>
      <w:lvlJc w:val="left"/>
      <w:pPr>
        <w:ind w:left="58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15">
    <w:nsid w:val="4EEE366D"/>
    <w:multiLevelType w:val="hybridMultilevel"/>
    <w:tmpl w:val="469652E6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6">
    <w:nsid w:val="50547B7E"/>
    <w:multiLevelType w:val="hybridMultilevel"/>
    <w:tmpl w:val="AF725982"/>
    <w:lvl w:ilvl="0" w:tplc="7AC68C7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32047E1"/>
    <w:multiLevelType w:val="hybridMultilevel"/>
    <w:tmpl w:val="E8849FC4"/>
    <w:lvl w:ilvl="0" w:tplc="59A2F08A">
      <w:start w:val="1"/>
      <w:numFmt w:val="bullet"/>
      <w:lvlText w:val=""/>
      <w:lvlJc w:val="left"/>
      <w:pPr>
        <w:ind w:left="58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8">
    <w:nsid w:val="5AB9406D"/>
    <w:multiLevelType w:val="hybridMultilevel"/>
    <w:tmpl w:val="A104C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3E33944"/>
    <w:multiLevelType w:val="hybridMultilevel"/>
    <w:tmpl w:val="28FC9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47B0BE7"/>
    <w:multiLevelType w:val="hybridMultilevel"/>
    <w:tmpl w:val="38C2BC14"/>
    <w:lvl w:ilvl="0" w:tplc="775EE83E">
      <w:start w:val="1"/>
      <w:numFmt w:val="taiwaneseCountingThousand"/>
      <w:lvlText w:val="(%1)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1">
    <w:nsid w:val="64DC09C4"/>
    <w:multiLevelType w:val="hybridMultilevel"/>
    <w:tmpl w:val="C4F209F2"/>
    <w:lvl w:ilvl="0" w:tplc="04090015">
      <w:start w:val="1"/>
      <w:numFmt w:val="taiwaneseCountingThousand"/>
      <w:lvlText w:val="%1、"/>
      <w:lvlJc w:val="left"/>
      <w:pPr>
        <w:ind w:left="58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22">
    <w:nsid w:val="679D3EBC"/>
    <w:multiLevelType w:val="hybridMultilevel"/>
    <w:tmpl w:val="40BCBC30"/>
    <w:lvl w:ilvl="0" w:tplc="436C1774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697B6590"/>
    <w:multiLevelType w:val="hybridMultilevel"/>
    <w:tmpl w:val="28300DD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>
    <w:nsid w:val="6A9109B2"/>
    <w:multiLevelType w:val="hybridMultilevel"/>
    <w:tmpl w:val="4490C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E086C8E"/>
    <w:multiLevelType w:val="hybridMultilevel"/>
    <w:tmpl w:val="3B628660"/>
    <w:lvl w:ilvl="0" w:tplc="9D2C30E2">
      <w:start w:val="1"/>
      <w:numFmt w:val="taiwaneseCountingThousand"/>
      <w:pStyle w:val="3"/>
      <w:lvlText w:val="%1、"/>
      <w:lvlJc w:val="left"/>
      <w:pPr>
        <w:ind w:left="764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7AC68C74">
      <w:start w:val="1"/>
      <w:numFmt w:val="taiwaneseCountingThousand"/>
      <w:lvlText w:val="（%2）"/>
      <w:lvlJc w:val="left"/>
      <w:pPr>
        <w:ind w:left="167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150" w:hanging="480"/>
      </w:pPr>
      <w:rPr>
        <w:rFonts w:cs="Times New Roman"/>
      </w:rPr>
    </w:lvl>
    <w:lvl w:ilvl="3" w:tplc="4AB0BB60">
      <w:start w:val="1"/>
      <w:numFmt w:val="decimal"/>
      <w:lvlText w:val="(%4)"/>
      <w:lvlJc w:val="left"/>
      <w:pPr>
        <w:ind w:left="263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26">
    <w:nsid w:val="6EE8167A"/>
    <w:multiLevelType w:val="hybridMultilevel"/>
    <w:tmpl w:val="13F02680"/>
    <w:lvl w:ilvl="0" w:tplc="7A3CEC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A49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6C0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BE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A29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62D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2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E68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EF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156F8"/>
    <w:multiLevelType w:val="hybridMultilevel"/>
    <w:tmpl w:val="2EBC3998"/>
    <w:lvl w:ilvl="0" w:tplc="04090015">
      <w:start w:val="1"/>
      <w:numFmt w:val="taiwaneseCountingThousand"/>
      <w:lvlText w:val="%1、"/>
      <w:lvlJc w:val="left"/>
      <w:pPr>
        <w:ind w:left="58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28">
    <w:nsid w:val="70E5593C"/>
    <w:multiLevelType w:val="hybridMultilevel"/>
    <w:tmpl w:val="02CE1A06"/>
    <w:lvl w:ilvl="0" w:tplc="04090015">
      <w:start w:val="1"/>
      <w:numFmt w:val="taiwaneseCountingThousand"/>
      <w:lvlText w:val="%1、"/>
      <w:lvlJc w:val="left"/>
      <w:pPr>
        <w:ind w:left="58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29">
    <w:nsid w:val="79F7535E"/>
    <w:multiLevelType w:val="hybridMultilevel"/>
    <w:tmpl w:val="F3E07F1A"/>
    <w:lvl w:ilvl="0" w:tplc="49AA5AB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BEE1D59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31">
    <w:nsid w:val="7D4A4BF4"/>
    <w:multiLevelType w:val="hybridMultilevel"/>
    <w:tmpl w:val="192C2238"/>
    <w:lvl w:ilvl="0" w:tplc="195E7F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422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26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EF1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6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EE5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8C1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407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A16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2"/>
  </w:num>
  <w:num w:numId="6">
    <w:abstractNumId w:val="17"/>
  </w:num>
  <w:num w:numId="7">
    <w:abstractNumId w:val="14"/>
  </w:num>
  <w:num w:numId="8">
    <w:abstractNumId w:val="0"/>
  </w:num>
  <w:num w:numId="9">
    <w:abstractNumId w:val="22"/>
  </w:num>
  <w:num w:numId="10">
    <w:abstractNumId w:val="30"/>
  </w:num>
  <w:num w:numId="11">
    <w:abstractNumId w:val="3"/>
  </w:num>
  <w:num w:numId="12">
    <w:abstractNumId w:val="26"/>
  </w:num>
  <w:num w:numId="13">
    <w:abstractNumId w:val="31"/>
  </w:num>
  <w:num w:numId="14">
    <w:abstractNumId w:val="23"/>
  </w:num>
  <w:num w:numId="15">
    <w:abstractNumId w:val="2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9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3"/>
  </w:num>
  <w:num w:numId="30">
    <w:abstractNumId w:val="10"/>
  </w:num>
  <w:num w:numId="31">
    <w:abstractNumId w:val="25"/>
  </w:num>
  <w:num w:numId="32">
    <w:abstractNumId w:val="15"/>
  </w:num>
  <w:num w:numId="33">
    <w:abstractNumId w:val="8"/>
  </w:num>
  <w:num w:numId="34">
    <w:abstractNumId w:val="28"/>
  </w:num>
  <w:num w:numId="35">
    <w:abstractNumId w:val="2"/>
  </w:num>
  <w:num w:numId="36">
    <w:abstractNumId w:val="27"/>
  </w:num>
  <w:num w:numId="37">
    <w:abstractNumId w:val="21"/>
  </w:num>
  <w:num w:numId="38">
    <w:abstractNumId w:val="1"/>
  </w:num>
  <w:num w:numId="39">
    <w:abstractNumId w:val="11"/>
  </w:num>
  <w:num w:numId="40">
    <w:abstractNumId w:val="16"/>
  </w:num>
  <w:num w:numId="41">
    <w:abstractNumId w:val="13"/>
  </w:num>
  <w:num w:numId="42">
    <w:abstractNumId w:val="29"/>
  </w:num>
  <w:num w:numId="43">
    <w:abstractNumId w:val="3"/>
  </w:num>
  <w:num w:numId="44">
    <w:abstractNumId w:val="4"/>
  </w:num>
  <w:num w:numId="45">
    <w:abstractNumId w:val="5"/>
  </w:num>
  <w:num w:numId="46">
    <w:abstractNumId w:val="24"/>
  </w:num>
  <w:num w:numId="47">
    <w:abstractNumId w:val="19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52F"/>
    <w:rsid w:val="000072DB"/>
    <w:rsid w:val="00022E0D"/>
    <w:rsid w:val="00036719"/>
    <w:rsid w:val="00050E4E"/>
    <w:rsid w:val="000526AA"/>
    <w:rsid w:val="00052F36"/>
    <w:rsid w:val="00054B96"/>
    <w:rsid w:val="00054FBF"/>
    <w:rsid w:val="00057B2F"/>
    <w:rsid w:val="00061439"/>
    <w:rsid w:val="000718C3"/>
    <w:rsid w:val="00071AC7"/>
    <w:rsid w:val="00073E2B"/>
    <w:rsid w:val="00077A05"/>
    <w:rsid w:val="00083CD6"/>
    <w:rsid w:val="00093569"/>
    <w:rsid w:val="00094675"/>
    <w:rsid w:val="00094BFC"/>
    <w:rsid w:val="00095EFF"/>
    <w:rsid w:val="00096027"/>
    <w:rsid w:val="000A0646"/>
    <w:rsid w:val="000A329B"/>
    <w:rsid w:val="000B5889"/>
    <w:rsid w:val="000D64B7"/>
    <w:rsid w:val="000D724B"/>
    <w:rsid w:val="000D727D"/>
    <w:rsid w:val="000E0388"/>
    <w:rsid w:val="000F15DE"/>
    <w:rsid w:val="000F60D1"/>
    <w:rsid w:val="00100909"/>
    <w:rsid w:val="00112300"/>
    <w:rsid w:val="00116279"/>
    <w:rsid w:val="001164F7"/>
    <w:rsid w:val="00125B17"/>
    <w:rsid w:val="0012724A"/>
    <w:rsid w:val="001326E6"/>
    <w:rsid w:val="001462AF"/>
    <w:rsid w:val="00146E6D"/>
    <w:rsid w:val="00147B8A"/>
    <w:rsid w:val="00154F41"/>
    <w:rsid w:val="0015566B"/>
    <w:rsid w:val="001608E5"/>
    <w:rsid w:val="001609B7"/>
    <w:rsid w:val="00163D4B"/>
    <w:rsid w:val="00167306"/>
    <w:rsid w:val="00175F27"/>
    <w:rsid w:val="00183DAA"/>
    <w:rsid w:val="00185B87"/>
    <w:rsid w:val="00187171"/>
    <w:rsid w:val="00193508"/>
    <w:rsid w:val="00194D47"/>
    <w:rsid w:val="001B2B10"/>
    <w:rsid w:val="001B3C98"/>
    <w:rsid w:val="001C2867"/>
    <w:rsid w:val="001C3D5C"/>
    <w:rsid w:val="001C51AD"/>
    <w:rsid w:val="001C5924"/>
    <w:rsid w:val="001C5CC2"/>
    <w:rsid w:val="001D1C1E"/>
    <w:rsid w:val="001E7908"/>
    <w:rsid w:val="001F4190"/>
    <w:rsid w:val="0020391F"/>
    <w:rsid w:val="00207363"/>
    <w:rsid w:val="00210040"/>
    <w:rsid w:val="00226E88"/>
    <w:rsid w:val="00244BBE"/>
    <w:rsid w:val="002764BE"/>
    <w:rsid w:val="00282227"/>
    <w:rsid w:val="0029121A"/>
    <w:rsid w:val="00293BD3"/>
    <w:rsid w:val="0029560D"/>
    <w:rsid w:val="002A24F1"/>
    <w:rsid w:val="002C1EFE"/>
    <w:rsid w:val="002C28A2"/>
    <w:rsid w:val="002C4C65"/>
    <w:rsid w:val="002C5CEF"/>
    <w:rsid w:val="002D70C6"/>
    <w:rsid w:val="002F66B8"/>
    <w:rsid w:val="00301F0D"/>
    <w:rsid w:val="00306663"/>
    <w:rsid w:val="003112E7"/>
    <w:rsid w:val="00311648"/>
    <w:rsid w:val="003128B7"/>
    <w:rsid w:val="00322016"/>
    <w:rsid w:val="00324460"/>
    <w:rsid w:val="0032591C"/>
    <w:rsid w:val="00327EE5"/>
    <w:rsid w:val="003308FB"/>
    <w:rsid w:val="00331BFE"/>
    <w:rsid w:val="00337B6B"/>
    <w:rsid w:val="00342595"/>
    <w:rsid w:val="00343517"/>
    <w:rsid w:val="00351D73"/>
    <w:rsid w:val="00355B55"/>
    <w:rsid w:val="00370524"/>
    <w:rsid w:val="003719AB"/>
    <w:rsid w:val="00377DA1"/>
    <w:rsid w:val="003832D1"/>
    <w:rsid w:val="00390E26"/>
    <w:rsid w:val="00395563"/>
    <w:rsid w:val="003A45E8"/>
    <w:rsid w:val="003B534B"/>
    <w:rsid w:val="003C35FC"/>
    <w:rsid w:val="003D2253"/>
    <w:rsid w:val="003E3CC5"/>
    <w:rsid w:val="003E46C7"/>
    <w:rsid w:val="003F0498"/>
    <w:rsid w:val="004016B7"/>
    <w:rsid w:val="00415B84"/>
    <w:rsid w:val="00420AD9"/>
    <w:rsid w:val="0044103F"/>
    <w:rsid w:val="004411B5"/>
    <w:rsid w:val="00442A35"/>
    <w:rsid w:val="004554D2"/>
    <w:rsid w:val="004624D0"/>
    <w:rsid w:val="00465081"/>
    <w:rsid w:val="00467F99"/>
    <w:rsid w:val="00470E10"/>
    <w:rsid w:val="00481A44"/>
    <w:rsid w:val="00482C1B"/>
    <w:rsid w:val="00494B2F"/>
    <w:rsid w:val="00495379"/>
    <w:rsid w:val="004A0531"/>
    <w:rsid w:val="004B286F"/>
    <w:rsid w:val="004B7C84"/>
    <w:rsid w:val="004C26D9"/>
    <w:rsid w:val="004C37C6"/>
    <w:rsid w:val="004D356E"/>
    <w:rsid w:val="004D3810"/>
    <w:rsid w:val="004E4E7E"/>
    <w:rsid w:val="004E7DCD"/>
    <w:rsid w:val="004F3006"/>
    <w:rsid w:val="004F53D9"/>
    <w:rsid w:val="00505259"/>
    <w:rsid w:val="0052149B"/>
    <w:rsid w:val="00524C2A"/>
    <w:rsid w:val="00524CA5"/>
    <w:rsid w:val="005335E8"/>
    <w:rsid w:val="00535A14"/>
    <w:rsid w:val="005415E1"/>
    <w:rsid w:val="00545EEA"/>
    <w:rsid w:val="00553A89"/>
    <w:rsid w:val="00557150"/>
    <w:rsid w:val="00572AC1"/>
    <w:rsid w:val="00582D76"/>
    <w:rsid w:val="005843F0"/>
    <w:rsid w:val="00597A05"/>
    <w:rsid w:val="005A3D99"/>
    <w:rsid w:val="005A6837"/>
    <w:rsid w:val="005A791F"/>
    <w:rsid w:val="005B2625"/>
    <w:rsid w:val="005C2539"/>
    <w:rsid w:val="005C259C"/>
    <w:rsid w:val="005C344F"/>
    <w:rsid w:val="005C7392"/>
    <w:rsid w:val="005D0767"/>
    <w:rsid w:val="005D6E7C"/>
    <w:rsid w:val="005E6AF1"/>
    <w:rsid w:val="005F7A2D"/>
    <w:rsid w:val="00606C74"/>
    <w:rsid w:val="00622517"/>
    <w:rsid w:val="006225E1"/>
    <w:rsid w:val="006253CE"/>
    <w:rsid w:val="006254E2"/>
    <w:rsid w:val="0064040F"/>
    <w:rsid w:val="00642D29"/>
    <w:rsid w:val="00645C26"/>
    <w:rsid w:val="00663748"/>
    <w:rsid w:val="00664D5C"/>
    <w:rsid w:val="0066575E"/>
    <w:rsid w:val="006676C4"/>
    <w:rsid w:val="00673528"/>
    <w:rsid w:val="0068077B"/>
    <w:rsid w:val="00681ED1"/>
    <w:rsid w:val="0069078D"/>
    <w:rsid w:val="006931EB"/>
    <w:rsid w:val="006A343E"/>
    <w:rsid w:val="006A5480"/>
    <w:rsid w:val="006C2D8C"/>
    <w:rsid w:val="006C6EA6"/>
    <w:rsid w:val="006C7172"/>
    <w:rsid w:val="006C7505"/>
    <w:rsid w:val="006D144E"/>
    <w:rsid w:val="006E0151"/>
    <w:rsid w:val="006E4817"/>
    <w:rsid w:val="006E4987"/>
    <w:rsid w:val="006F5996"/>
    <w:rsid w:val="006F762C"/>
    <w:rsid w:val="007005C7"/>
    <w:rsid w:val="00710B44"/>
    <w:rsid w:val="007120CF"/>
    <w:rsid w:val="0071462A"/>
    <w:rsid w:val="00714A78"/>
    <w:rsid w:val="007265AA"/>
    <w:rsid w:val="00731F36"/>
    <w:rsid w:val="00736AA7"/>
    <w:rsid w:val="00752D31"/>
    <w:rsid w:val="00755D6E"/>
    <w:rsid w:val="007601F3"/>
    <w:rsid w:val="00760B64"/>
    <w:rsid w:val="00761A0F"/>
    <w:rsid w:val="00761BA1"/>
    <w:rsid w:val="00772699"/>
    <w:rsid w:val="00773B0C"/>
    <w:rsid w:val="007755DB"/>
    <w:rsid w:val="0078624D"/>
    <w:rsid w:val="0078722F"/>
    <w:rsid w:val="00795785"/>
    <w:rsid w:val="007A1A4D"/>
    <w:rsid w:val="007A285F"/>
    <w:rsid w:val="007A64D4"/>
    <w:rsid w:val="007A7958"/>
    <w:rsid w:val="007B07CC"/>
    <w:rsid w:val="007B3348"/>
    <w:rsid w:val="007C5168"/>
    <w:rsid w:val="007D0B11"/>
    <w:rsid w:val="007D3E72"/>
    <w:rsid w:val="007D5BE6"/>
    <w:rsid w:val="007E58B9"/>
    <w:rsid w:val="007F305D"/>
    <w:rsid w:val="007F38F1"/>
    <w:rsid w:val="008102BE"/>
    <w:rsid w:val="00810D58"/>
    <w:rsid w:val="00812972"/>
    <w:rsid w:val="008155BE"/>
    <w:rsid w:val="00830E0D"/>
    <w:rsid w:val="00833865"/>
    <w:rsid w:val="00834C2C"/>
    <w:rsid w:val="008403AC"/>
    <w:rsid w:val="00842352"/>
    <w:rsid w:val="0084384A"/>
    <w:rsid w:val="0084771B"/>
    <w:rsid w:val="0085205B"/>
    <w:rsid w:val="00852386"/>
    <w:rsid w:val="008737DF"/>
    <w:rsid w:val="008739F9"/>
    <w:rsid w:val="0087490A"/>
    <w:rsid w:val="00875C99"/>
    <w:rsid w:val="008809DB"/>
    <w:rsid w:val="0089165E"/>
    <w:rsid w:val="00891BF1"/>
    <w:rsid w:val="00893847"/>
    <w:rsid w:val="00894EDB"/>
    <w:rsid w:val="008A3823"/>
    <w:rsid w:val="008A3CA4"/>
    <w:rsid w:val="008A4501"/>
    <w:rsid w:val="008B0458"/>
    <w:rsid w:val="008B0B7F"/>
    <w:rsid w:val="008B3155"/>
    <w:rsid w:val="008B765B"/>
    <w:rsid w:val="008C18F9"/>
    <w:rsid w:val="008C2609"/>
    <w:rsid w:val="008D03A3"/>
    <w:rsid w:val="008D38E6"/>
    <w:rsid w:val="008E0E4B"/>
    <w:rsid w:val="008E1A52"/>
    <w:rsid w:val="008E3E7A"/>
    <w:rsid w:val="008E4DB1"/>
    <w:rsid w:val="008E7454"/>
    <w:rsid w:val="008E770E"/>
    <w:rsid w:val="008E78A9"/>
    <w:rsid w:val="008F372B"/>
    <w:rsid w:val="00910004"/>
    <w:rsid w:val="009124C1"/>
    <w:rsid w:val="00917D85"/>
    <w:rsid w:val="00934FEC"/>
    <w:rsid w:val="0094145A"/>
    <w:rsid w:val="009504D2"/>
    <w:rsid w:val="009573CD"/>
    <w:rsid w:val="009659C3"/>
    <w:rsid w:val="00966D03"/>
    <w:rsid w:val="00970FA7"/>
    <w:rsid w:val="00980ED9"/>
    <w:rsid w:val="00986DA3"/>
    <w:rsid w:val="00991CD3"/>
    <w:rsid w:val="00995639"/>
    <w:rsid w:val="00997511"/>
    <w:rsid w:val="009A2693"/>
    <w:rsid w:val="009A75D5"/>
    <w:rsid w:val="009B11CC"/>
    <w:rsid w:val="009B648B"/>
    <w:rsid w:val="009C1CE6"/>
    <w:rsid w:val="009D1CA3"/>
    <w:rsid w:val="009D2A35"/>
    <w:rsid w:val="009E0113"/>
    <w:rsid w:val="009F1F09"/>
    <w:rsid w:val="009F5237"/>
    <w:rsid w:val="009F5604"/>
    <w:rsid w:val="009F58F2"/>
    <w:rsid w:val="009F6ED7"/>
    <w:rsid w:val="00A063D0"/>
    <w:rsid w:val="00A164C6"/>
    <w:rsid w:val="00A23589"/>
    <w:rsid w:val="00A23A66"/>
    <w:rsid w:val="00A2658B"/>
    <w:rsid w:val="00A319E8"/>
    <w:rsid w:val="00A31C9E"/>
    <w:rsid w:val="00A41004"/>
    <w:rsid w:val="00A51883"/>
    <w:rsid w:val="00A53F2C"/>
    <w:rsid w:val="00A55D82"/>
    <w:rsid w:val="00A64502"/>
    <w:rsid w:val="00A73465"/>
    <w:rsid w:val="00A77906"/>
    <w:rsid w:val="00A82633"/>
    <w:rsid w:val="00A8412B"/>
    <w:rsid w:val="00A8433D"/>
    <w:rsid w:val="00A96F34"/>
    <w:rsid w:val="00AA0B6F"/>
    <w:rsid w:val="00AA3214"/>
    <w:rsid w:val="00AA3C66"/>
    <w:rsid w:val="00AC0B4C"/>
    <w:rsid w:val="00AC3AB8"/>
    <w:rsid w:val="00AC3EF5"/>
    <w:rsid w:val="00AC678B"/>
    <w:rsid w:val="00AC67F2"/>
    <w:rsid w:val="00AC67F5"/>
    <w:rsid w:val="00AC74FC"/>
    <w:rsid w:val="00AD1C7F"/>
    <w:rsid w:val="00AE125B"/>
    <w:rsid w:val="00B0505A"/>
    <w:rsid w:val="00B10111"/>
    <w:rsid w:val="00B11B66"/>
    <w:rsid w:val="00B13B20"/>
    <w:rsid w:val="00B3422A"/>
    <w:rsid w:val="00B42F6B"/>
    <w:rsid w:val="00B43181"/>
    <w:rsid w:val="00B52B95"/>
    <w:rsid w:val="00B62FCE"/>
    <w:rsid w:val="00B6379C"/>
    <w:rsid w:val="00B655FC"/>
    <w:rsid w:val="00B67828"/>
    <w:rsid w:val="00B712B1"/>
    <w:rsid w:val="00B74327"/>
    <w:rsid w:val="00B759EB"/>
    <w:rsid w:val="00B802A5"/>
    <w:rsid w:val="00B871E6"/>
    <w:rsid w:val="00B974D5"/>
    <w:rsid w:val="00BA1EF3"/>
    <w:rsid w:val="00BA3627"/>
    <w:rsid w:val="00BA510D"/>
    <w:rsid w:val="00BA6111"/>
    <w:rsid w:val="00BB462C"/>
    <w:rsid w:val="00BC1913"/>
    <w:rsid w:val="00BD44AD"/>
    <w:rsid w:val="00BF1D16"/>
    <w:rsid w:val="00BF2B09"/>
    <w:rsid w:val="00BF42B5"/>
    <w:rsid w:val="00BF756B"/>
    <w:rsid w:val="00C006E3"/>
    <w:rsid w:val="00C034F0"/>
    <w:rsid w:val="00C15CDF"/>
    <w:rsid w:val="00C41EA4"/>
    <w:rsid w:val="00C45FEE"/>
    <w:rsid w:val="00C61DF6"/>
    <w:rsid w:val="00C62664"/>
    <w:rsid w:val="00C7001D"/>
    <w:rsid w:val="00C74282"/>
    <w:rsid w:val="00C856C3"/>
    <w:rsid w:val="00C87672"/>
    <w:rsid w:val="00C90EB4"/>
    <w:rsid w:val="00CA2A70"/>
    <w:rsid w:val="00CA3F3B"/>
    <w:rsid w:val="00CB240A"/>
    <w:rsid w:val="00CB2D72"/>
    <w:rsid w:val="00CD0EA1"/>
    <w:rsid w:val="00CD24A3"/>
    <w:rsid w:val="00CD4750"/>
    <w:rsid w:val="00CE0400"/>
    <w:rsid w:val="00CE7F19"/>
    <w:rsid w:val="00CF6694"/>
    <w:rsid w:val="00CF77C9"/>
    <w:rsid w:val="00D00934"/>
    <w:rsid w:val="00D00BBC"/>
    <w:rsid w:val="00D01987"/>
    <w:rsid w:val="00D05781"/>
    <w:rsid w:val="00D16FC2"/>
    <w:rsid w:val="00D20598"/>
    <w:rsid w:val="00D25C45"/>
    <w:rsid w:val="00D36ABE"/>
    <w:rsid w:val="00D45E33"/>
    <w:rsid w:val="00D518EC"/>
    <w:rsid w:val="00D55DDD"/>
    <w:rsid w:val="00D729AA"/>
    <w:rsid w:val="00D738C2"/>
    <w:rsid w:val="00D827FA"/>
    <w:rsid w:val="00D8743C"/>
    <w:rsid w:val="00D90C18"/>
    <w:rsid w:val="00D925C7"/>
    <w:rsid w:val="00D96DB3"/>
    <w:rsid w:val="00D97CBD"/>
    <w:rsid w:val="00DA4E57"/>
    <w:rsid w:val="00DA7136"/>
    <w:rsid w:val="00DC04EB"/>
    <w:rsid w:val="00DC0F18"/>
    <w:rsid w:val="00DC364D"/>
    <w:rsid w:val="00DC66D6"/>
    <w:rsid w:val="00DD1C37"/>
    <w:rsid w:val="00DD614D"/>
    <w:rsid w:val="00DE1F33"/>
    <w:rsid w:val="00DE20B2"/>
    <w:rsid w:val="00DF398A"/>
    <w:rsid w:val="00E0352E"/>
    <w:rsid w:val="00E03921"/>
    <w:rsid w:val="00E066B6"/>
    <w:rsid w:val="00E076BF"/>
    <w:rsid w:val="00E103F3"/>
    <w:rsid w:val="00E14EF9"/>
    <w:rsid w:val="00E2301E"/>
    <w:rsid w:val="00E2500F"/>
    <w:rsid w:val="00E26DCB"/>
    <w:rsid w:val="00E27629"/>
    <w:rsid w:val="00E360A3"/>
    <w:rsid w:val="00E42B40"/>
    <w:rsid w:val="00E5754B"/>
    <w:rsid w:val="00E67962"/>
    <w:rsid w:val="00E70AA2"/>
    <w:rsid w:val="00E8280A"/>
    <w:rsid w:val="00E871A3"/>
    <w:rsid w:val="00E87A54"/>
    <w:rsid w:val="00E9149C"/>
    <w:rsid w:val="00E96EA4"/>
    <w:rsid w:val="00E97AB7"/>
    <w:rsid w:val="00EA0146"/>
    <w:rsid w:val="00EA50F4"/>
    <w:rsid w:val="00EA591F"/>
    <w:rsid w:val="00EA6B1C"/>
    <w:rsid w:val="00EA78A1"/>
    <w:rsid w:val="00EB00C8"/>
    <w:rsid w:val="00EB3185"/>
    <w:rsid w:val="00EB31F7"/>
    <w:rsid w:val="00EB352F"/>
    <w:rsid w:val="00EB3E1B"/>
    <w:rsid w:val="00EB6D2C"/>
    <w:rsid w:val="00EC0C5E"/>
    <w:rsid w:val="00EC7F2E"/>
    <w:rsid w:val="00ED2222"/>
    <w:rsid w:val="00ED3F32"/>
    <w:rsid w:val="00EF0F0E"/>
    <w:rsid w:val="00EF1CC5"/>
    <w:rsid w:val="00EF58FC"/>
    <w:rsid w:val="00F02095"/>
    <w:rsid w:val="00F02355"/>
    <w:rsid w:val="00F07351"/>
    <w:rsid w:val="00F10D26"/>
    <w:rsid w:val="00F13A23"/>
    <w:rsid w:val="00F15BE2"/>
    <w:rsid w:val="00F15F6C"/>
    <w:rsid w:val="00F23A27"/>
    <w:rsid w:val="00F25AFD"/>
    <w:rsid w:val="00F270B5"/>
    <w:rsid w:val="00F2794E"/>
    <w:rsid w:val="00F30A11"/>
    <w:rsid w:val="00F32BA7"/>
    <w:rsid w:val="00F34C99"/>
    <w:rsid w:val="00F4653D"/>
    <w:rsid w:val="00F5141A"/>
    <w:rsid w:val="00F667EA"/>
    <w:rsid w:val="00F8149F"/>
    <w:rsid w:val="00F823D3"/>
    <w:rsid w:val="00F8539B"/>
    <w:rsid w:val="00F85DEE"/>
    <w:rsid w:val="00F92E38"/>
    <w:rsid w:val="00F95BD9"/>
    <w:rsid w:val="00FA1EC7"/>
    <w:rsid w:val="00FA6046"/>
    <w:rsid w:val="00FB63A8"/>
    <w:rsid w:val="00FD01FC"/>
    <w:rsid w:val="00FD0CA8"/>
    <w:rsid w:val="00FE4E92"/>
    <w:rsid w:val="00FE59AD"/>
    <w:rsid w:val="00FF0439"/>
    <w:rsid w:val="00FF0C3A"/>
    <w:rsid w:val="00FF25D9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48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B352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6EA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B352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96EA4"/>
    <w:rPr>
      <w:rFonts w:ascii="Cambria" w:eastAsia="新細明體" w:hAnsi="Cambria" w:cs="Times New Roman"/>
      <w:sz w:val="36"/>
      <w:szCs w:val="36"/>
    </w:rPr>
  </w:style>
  <w:style w:type="paragraph" w:customStyle="1" w:styleId="2">
    <w:name w:val="樣式2"/>
    <w:basedOn w:val="Normal"/>
    <w:uiPriority w:val="99"/>
    <w:rsid w:val="00EB352F"/>
    <w:pPr>
      <w:ind w:left="2607" w:hanging="480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EB352F"/>
    <w:pPr>
      <w:ind w:leftChars="200" w:left="48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B352F"/>
    <w:rPr>
      <w:rFonts w:cs="Times New Roman"/>
    </w:rPr>
  </w:style>
  <w:style w:type="paragraph" w:customStyle="1" w:styleId="4">
    <w:name w:val="樣式4"/>
    <w:basedOn w:val="ListParagraph"/>
    <w:link w:val="40"/>
    <w:uiPriority w:val="99"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/>
      <w:noProof/>
      <w:sz w:val="28"/>
      <w:szCs w:val="28"/>
    </w:rPr>
  </w:style>
  <w:style w:type="character" w:customStyle="1" w:styleId="40">
    <w:name w:val="樣式4 字元"/>
    <w:basedOn w:val="30"/>
    <w:link w:val="4"/>
    <w:uiPriority w:val="99"/>
    <w:locked/>
    <w:rsid w:val="00EB352F"/>
    <w:rPr>
      <w:rFonts w:ascii="標楷體" w:hAnsi="標楷體"/>
      <w:noProof/>
      <w:sz w:val="28"/>
      <w:szCs w:val="28"/>
    </w:rPr>
  </w:style>
  <w:style w:type="character" w:customStyle="1" w:styleId="30">
    <w:name w:val="客標3 字元"/>
    <w:basedOn w:val="ListParagraphChar"/>
    <w:link w:val="31"/>
    <w:uiPriority w:val="99"/>
    <w:locked/>
    <w:rsid w:val="00EB352F"/>
    <w:rPr>
      <w:rFonts w:ascii="Times New Roman" w:eastAsia="標楷體" w:hAnsi="Times New Roman"/>
      <w:sz w:val="32"/>
      <w:szCs w:val="32"/>
    </w:rPr>
  </w:style>
  <w:style w:type="paragraph" w:customStyle="1" w:styleId="31">
    <w:name w:val="客標3"/>
    <w:basedOn w:val="ListParagraph"/>
    <w:link w:val="30"/>
    <w:uiPriority w:val="99"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/>
      <w:sz w:val="28"/>
      <w:szCs w:val="32"/>
    </w:rPr>
  </w:style>
  <w:style w:type="paragraph" w:styleId="Footer">
    <w:name w:val="footer"/>
    <w:basedOn w:val="Normal"/>
    <w:link w:val="FooterChar"/>
    <w:uiPriority w:val="99"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352F"/>
    <w:rPr>
      <w:rFonts w:cs="Times New Roman"/>
      <w:sz w:val="20"/>
      <w:szCs w:val="20"/>
    </w:rPr>
  </w:style>
  <w:style w:type="paragraph" w:customStyle="1" w:styleId="3">
    <w:name w:val="樣式3"/>
    <w:basedOn w:val="Heading2"/>
    <w:link w:val="32"/>
    <w:uiPriority w:val="99"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2">
    <w:name w:val="樣式3 字元"/>
    <w:basedOn w:val="DefaultParagraphFont"/>
    <w:link w:val="3"/>
    <w:uiPriority w:val="99"/>
    <w:locked/>
    <w:rsid w:val="00EB352F"/>
    <w:rPr>
      <w:rFonts w:ascii="標楷體" w:eastAsia="標楷體" w:hAnsi="標楷體" w:cs="Times New Roman"/>
      <w:bCs/>
      <w:sz w:val="28"/>
      <w:szCs w:val="28"/>
    </w:rPr>
  </w:style>
  <w:style w:type="table" w:styleId="TableGrid">
    <w:name w:val="Table Grid"/>
    <w:basedOn w:val="TableNormal"/>
    <w:uiPriority w:val="99"/>
    <w:rsid w:val="00EB352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A64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eader">
    <w:name w:val="header"/>
    <w:basedOn w:val="Normal"/>
    <w:link w:val="HeaderChar"/>
    <w:uiPriority w:val="99"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76C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29A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9AA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D0B1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C4C65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5205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5205B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A7958"/>
    <w:rPr>
      <w:rFonts w:ascii="標楷體" w:eastAsia="標楷體" w:hAnsi="標楷體" w:cs="Times New Roman"/>
      <w:sz w:val="24"/>
      <w:szCs w:val="24"/>
    </w:rPr>
  </w:style>
  <w:style w:type="character" w:customStyle="1" w:styleId="style11">
    <w:name w:val="style11"/>
    <w:basedOn w:val="DefaultParagraphFont"/>
    <w:uiPriority w:val="99"/>
    <w:rsid w:val="00755D6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22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23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26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34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580</Words>
  <Characters>3309</Characters>
  <Application>Microsoft Office Outlook</Application>
  <DocSecurity>0</DocSecurity>
  <Lines>0</Lines>
  <Paragraphs>0</Paragraphs>
  <ScaleCrop>false</ScaleCrop>
  <Company>Test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2015-2016翫味客家美食整合推廣計畫</dc:title>
  <dc:subject/>
  <dc:creator>Test User</dc:creator>
  <cp:keywords/>
  <dc:description/>
  <cp:lastModifiedBy>user</cp:lastModifiedBy>
  <cp:revision>2</cp:revision>
  <cp:lastPrinted>2016-03-04T01:57:00Z</cp:lastPrinted>
  <dcterms:created xsi:type="dcterms:W3CDTF">2016-03-30T01:24:00Z</dcterms:created>
  <dcterms:modified xsi:type="dcterms:W3CDTF">2016-03-30T01:24:00Z</dcterms:modified>
</cp:coreProperties>
</file>