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74" w:rsidRPr="00CE579D" w:rsidRDefault="00614074" w:rsidP="00CE579D">
      <w:pPr>
        <w:adjustRightInd w:val="0"/>
        <w:snapToGrid w:val="0"/>
        <w:jc w:val="center"/>
        <w:rPr>
          <w:rFonts w:ascii="Times New Roman" w:eastAsia="標楷體" w:hAnsi="標楷體"/>
          <w:sz w:val="32"/>
          <w:szCs w:val="32"/>
        </w:rPr>
      </w:pPr>
      <w:r w:rsidRPr="0077047C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4</w:t>
      </w:r>
      <w:r w:rsidRPr="0077047C">
        <w:rPr>
          <w:rFonts w:ascii="Times New Roman" w:eastAsia="標楷體" w:hAnsi="標楷體" w:hint="eastAsia"/>
          <w:sz w:val="32"/>
          <w:szCs w:val="32"/>
        </w:rPr>
        <w:t>學年度</w:t>
      </w:r>
      <w:r>
        <w:rPr>
          <w:rFonts w:ascii="Times New Roman" w:eastAsia="標楷體" w:hAnsi="標楷體" w:hint="eastAsia"/>
          <w:sz w:val="32"/>
          <w:szCs w:val="32"/>
        </w:rPr>
        <w:t>第二學期教育部高中優</w:t>
      </w:r>
      <w:r w:rsidRPr="0077047C">
        <w:rPr>
          <w:rFonts w:ascii="Times New Roman" w:eastAsia="標楷體" w:hAnsi="標楷體" w:hint="eastAsia"/>
          <w:sz w:val="32"/>
          <w:szCs w:val="32"/>
        </w:rPr>
        <w:t>質化</w:t>
      </w:r>
      <w:r>
        <w:rPr>
          <w:rFonts w:ascii="Times New Roman" w:eastAsia="標楷體" w:hAnsi="標楷體" w:hint="eastAsia"/>
          <w:sz w:val="32"/>
          <w:szCs w:val="32"/>
        </w:rPr>
        <w:t>輔助方案</w:t>
      </w:r>
      <w:r w:rsidRPr="0077047C">
        <w:rPr>
          <w:rFonts w:ascii="Times New Roman" w:eastAsia="標楷體" w:hAnsi="標楷體" w:hint="eastAsia"/>
          <w:sz w:val="32"/>
          <w:szCs w:val="32"/>
        </w:rPr>
        <w:t>方案</w:t>
      </w:r>
    </w:p>
    <w:p w:rsidR="00614074" w:rsidRPr="0077047C" w:rsidRDefault="00614074" w:rsidP="005E3E0E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7047C">
        <w:rPr>
          <w:rFonts w:ascii="Times New Roman" w:eastAsia="標楷體" w:hAnsi="Times New Roman" w:hint="eastAsia"/>
          <w:b/>
          <w:sz w:val="32"/>
          <w:szCs w:val="32"/>
        </w:rPr>
        <w:t>國立屏東女中</w:t>
      </w:r>
      <w:r>
        <w:rPr>
          <w:rFonts w:ascii="Times New Roman" w:eastAsia="標楷體" w:hAnsi="Times New Roman" w:hint="eastAsia"/>
          <w:b/>
          <w:sz w:val="32"/>
          <w:szCs w:val="32"/>
        </w:rPr>
        <w:t>第三期程特色領航</w:t>
      </w:r>
    </w:p>
    <w:p w:rsidR="00614074" w:rsidRPr="00CF7E4A" w:rsidRDefault="00614074" w:rsidP="005E3E0E">
      <w:pPr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28"/>
        </w:rPr>
      </w:pPr>
      <w:r w:rsidRPr="00B73E2A">
        <w:rPr>
          <w:rFonts w:ascii="Times New Roman" w:eastAsia="標楷體" w:hAnsi="Times New Roman" w:hint="eastAsia"/>
          <w:b/>
          <w:sz w:val="32"/>
          <w:szCs w:val="32"/>
        </w:rPr>
        <w:t>教師成長研習</w:t>
      </w:r>
      <w:r w:rsidRPr="00F851FE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Pr="002A0E90">
        <w:rPr>
          <w:rFonts w:ascii="標楷體" w:eastAsia="標楷體" w:hAnsi="標楷體" w:hint="eastAsia"/>
          <w:b/>
          <w:sz w:val="32"/>
          <w:szCs w:val="32"/>
        </w:rPr>
        <w:t>世界和平遊戲體驗課程</w:t>
      </w:r>
      <w:r w:rsidRPr="00F851FE">
        <w:rPr>
          <w:rFonts w:ascii="Times New Roman" w:eastAsia="標楷體" w:hAnsi="Times New Roman" w:hint="eastAsia"/>
          <w:b/>
          <w:sz w:val="32"/>
          <w:szCs w:val="32"/>
        </w:rPr>
        <w:t>」實</w:t>
      </w:r>
      <w:r w:rsidRPr="00CF7E4A">
        <w:rPr>
          <w:rFonts w:ascii="Times New Roman" w:eastAsia="標楷體" w:hAnsi="Times New Roman" w:hint="eastAsia"/>
          <w:b/>
          <w:sz w:val="32"/>
          <w:szCs w:val="28"/>
        </w:rPr>
        <w:t>施計畫</w:t>
      </w:r>
    </w:p>
    <w:p w:rsidR="00614074" w:rsidRPr="00B36CB2" w:rsidRDefault="00614074" w:rsidP="00EE6C63">
      <w:pPr>
        <w:spacing w:line="400" w:lineRule="exact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 w:rsidRPr="00B36CB2">
        <w:rPr>
          <w:rFonts w:ascii="Times New Roman" w:eastAsia="標楷體" w:hAnsi="Times New Roman" w:hint="eastAsia"/>
          <w:sz w:val="26"/>
          <w:szCs w:val="26"/>
        </w:rPr>
        <w:t>一、計畫目的：</w:t>
      </w:r>
    </w:p>
    <w:p w:rsidR="00614074" w:rsidRPr="002A0E90" w:rsidRDefault="00614074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/>
          <w:sz w:val="26"/>
          <w:szCs w:val="26"/>
        </w:rPr>
        <w:t xml:space="preserve">    (</w:t>
      </w:r>
      <w:r w:rsidRPr="002A0E90">
        <w:rPr>
          <w:rFonts w:ascii="標楷體" w:eastAsia="標楷體" w:hAnsi="標楷體" w:hint="eastAsia"/>
          <w:sz w:val="26"/>
          <w:szCs w:val="26"/>
        </w:rPr>
        <w:t>一</w:t>
      </w:r>
      <w:r w:rsidRPr="002A0E90">
        <w:rPr>
          <w:rFonts w:ascii="標楷體" w:eastAsia="標楷體" w:hAnsi="標楷體"/>
          <w:sz w:val="26"/>
          <w:szCs w:val="26"/>
        </w:rPr>
        <w:t>)</w:t>
      </w:r>
      <w:r w:rsidRPr="002A0E90">
        <w:rPr>
          <w:rFonts w:ascii="標楷體" w:eastAsia="標楷體" w:hAnsi="標楷體" w:hint="eastAsia"/>
          <w:sz w:val="26"/>
          <w:szCs w:val="26"/>
        </w:rPr>
        <w:t>運用世界和平遊戲進行課程活化教學，把國際議題與連鎖危機放在角色扮演的遊戲中，培養溝通、談判、決策，啟發思辨力、國際觀、以及意志力等適應未來的能力。</w:t>
      </w:r>
      <w:r w:rsidRPr="002A0E90">
        <w:rPr>
          <w:rFonts w:ascii="標楷體" w:eastAsia="標楷體" w:hAnsi="標楷體"/>
          <w:sz w:val="26"/>
          <w:szCs w:val="26"/>
        </w:rPr>
        <w:t xml:space="preserve"> </w:t>
      </w:r>
    </w:p>
    <w:p w:rsidR="00614074" w:rsidRPr="00B36CB2" w:rsidRDefault="00614074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/>
          <w:sz w:val="26"/>
          <w:szCs w:val="26"/>
        </w:rPr>
        <w:t xml:space="preserve">    (</w:t>
      </w:r>
      <w:r w:rsidRPr="002A0E90">
        <w:rPr>
          <w:rFonts w:ascii="標楷體" w:eastAsia="標楷體" w:hAnsi="標楷體" w:hint="eastAsia"/>
          <w:sz w:val="26"/>
          <w:szCs w:val="26"/>
        </w:rPr>
        <w:t>二</w:t>
      </w:r>
      <w:r w:rsidRPr="002A0E90">
        <w:rPr>
          <w:rFonts w:ascii="標楷體" w:eastAsia="標楷體" w:hAnsi="標楷體"/>
          <w:sz w:val="26"/>
          <w:szCs w:val="26"/>
        </w:rPr>
        <w:t>)</w:t>
      </w:r>
      <w:r w:rsidRPr="002A0E90">
        <w:rPr>
          <w:rFonts w:ascii="標楷體" w:eastAsia="標楷體" w:hAnsi="標楷體" w:hint="eastAsia"/>
          <w:sz w:val="26"/>
          <w:szCs w:val="26"/>
        </w:rPr>
        <w:t>透過參與課程體驗，讓教師學習如何進行課程設計，並將現實生活的縮影及社會議題，融入創新教學現場。</w:t>
      </w:r>
    </w:p>
    <w:p w:rsidR="00614074" w:rsidRPr="00B36CB2" w:rsidRDefault="00614074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/>
          <w:sz w:val="16"/>
          <w:szCs w:val="16"/>
        </w:rPr>
      </w:pPr>
    </w:p>
    <w:p w:rsidR="00614074" w:rsidRPr="00896087" w:rsidRDefault="00614074" w:rsidP="00EE6C63">
      <w:pPr>
        <w:spacing w:line="400" w:lineRule="exact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 w:rsidRPr="00B36CB2">
        <w:rPr>
          <w:rFonts w:ascii="標楷體" w:eastAsia="標楷體" w:hAnsi="標楷體" w:hint="eastAsia"/>
          <w:sz w:val="26"/>
          <w:szCs w:val="26"/>
        </w:rPr>
        <w:t>二</w:t>
      </w:r>
      <w:r w:rsidRPr="00896087">
        <w:rPr>
          <w:rFonts w:ascii="Times New Roman" w:eastAsia="標楷體" w:hAnsi="Times New Roman" w:hint="eastAsia"/>
          <w:sz w:val="26"/>
          <w:szCs w:val="26"/>
        </w:rPr>
        <w:t>、辦理單位：國立屏東女中教務處、藝能科教師群</w:t>
      </w:r>
    </w:p>
    <w:p w:rsidR="00614074" w:rsidRPr="00896087" w:rsidRDefault="00614074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/>
          <w:sz w:val="16"/>
          <w:szCs w:val="16"/>
        </w:rPr>
      </w:pPr>
    </w:p>
    <w:p w:rsidR="00614074" w:rsidRPr="00896087" w:rsidRDefault="00614074" w:rsidP="00EE6C63">
      <w:pPr>
        <w:spacing w:line="400" w:lineRule="exact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 w:hint="eastAsia"/>
          <w:sz w:val="26"/>
          <w:szCs w:val="26"/>
        </w:rPr>
        <w:t>三、計畫流程：</w:t>
      </w:r>
    </w:p>
    <w:p w:rsidR="00614074" w:rsidRPr="00896087" w:rsidRDefault="00614074" w:rsidP="00A9668F">
      <w:pPr>
        <w:spacing w:line="400" w:lineRule="exact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/>
          <w:sz w:val="26"/>
          <w:szCs w:val="26"/>
        </w:rPr>
        <w:t xml:space="preserve">    (</w:t>
      </w:r>
      <w:r w:rsidRPr="00896087">
        <w:rPr>
          <w:rFonts w:ascii="Times New Roman" w:eastAsia="標楷體" w:hAnsi="Times New Roman" w:hint="eastAsia"/>
          <w:sz w:val="26"/>
          <w:szCs w:val="26"/>
        </w:rPr>
        <w:t>一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sz w:val="26"/>
          <w:szCs w:val="26"/>
        </w:rPr>
        <w:t>舉辦日期：</w:t>
      </w:r>
      <w:r w:rsidRPr="00896087">
        <w:rPr>
          <w:rFonts w:ascii="Times New Roman" w:eastAsia="標楷體" w:hAnsi="Times New Roman"/>
          <w:sz w:val="26"/>
          <w:szCs w:val="26"/>
        </w:rPr>
        <w:t>105</w:t>
      </w:r>
      <w:r w:rsidRPr="00896087"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06</w:t>
      </w:r>
      <w:r w:rsidRPr="00896087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18</w:t>
      </w:r>
      <w:r w:rsidRPr="00896087">
        <w:rPr>
          <w:rFonts w:ascii="Times New Roman" w:eastAsia="標楷體" w:hAnsi="Times New Roman" w:hint="eastAsia"/>
          <w:sz w:val="26"/>
          <w:szCs w:val="26"/>
        </w:rPr>
        <w:t>日</w:t>
      </w:r>
      <w:r w:rsidRPr="00896087"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09</w:t>
      </w:r>
      <w:r w:rsidRPr="00896087">
        <w:rPr>
          <w:rFonts w:ascii="Times New Roman" w:eastAsia="標楷體" w:hAnsi="Times New Roman" w:hint="eastAsia"/>
          <w:sz w:val="26"/>
          <w:szCs w:val="26"/>
        </w:rPr>
        <w:t>：</w:t>
      </w:r>
      <w:r w:rsidRPr="00896087">
        <w:rPr>
          <w:rFonts w:ascii="Times New Roman" w:eastAsia="標楷體" w:hAnsi="Times New Roman"/>
          <w:sz w:val="26"/>
          <w:szCs w:val="26"/>
        </w:rPr>
        <w:t>0</w:t>
      </w:r>
      <w:r>
        <w:rPr>
          <w:rFonts w:ascii="Times New Roman" w:eastAsia="標楷體" w:hAnsi="Times New Roman"/>
          <w:sz w:val="26"/>
          <w:szCs w:val="26"/>
        </w:rPr>
        <w:t>0</w:t>
      </w:r>
      <w:r w:rsidRPr="00896087">
        <w:rPr>
          <w:rFonts w:ascii="Times New Roman" w:eastAsia="標楷體" w:hAnsi="Times New Roman"/>
          <w:sz w:val="26"/>
          <w:szCs w:val="26"/>
        </w:rPr>
        <w:t>~1</w:t>
      </w:r>
      <w:r>
        <w:rPr>
          <w:rFonts w:ascii="Times New Roman" w:eastAsia="標楷體" w:hAnsi="Times New Roman"/>
          <w:sz w:val="26"/>
          <w:szCs w:val="26"/>
        </w:rPr>
        <w:t>4</w:t>
      </w:r>
      <w:r w:rsidRPr="00896087">
        <w:rPr>
          <w:rFonts w:ascii="Times New Roman" w:eastAsia="標楷體" w:hAnsi="Times New Roman" w:hint="eastAsia"/>
          <w:sz w:val="26"/>
          <w:szCs w:val="26"/>
        </w:rPr>
        <w:t>：</w:t>
      </w:r>
      <w:r w:rsidRPr="00896087">
        <w:rPr>
          <w:rFonts w:ascii="Times New Roman" w:eastAsia="標楷體" w:hAnsi="Times New Roman"/>
          <w:sz w:val="26"/>
          <w:szCs w:val="26"/>
        </w:rPr>
        <w:t>30</w:t>
      </w:r>
      <w:r w:rsidRPr="00896087">
        <w:rPr>
          <w:rFonts w:ascii="Times New Roman" w:eastAsia="標楷體" w:hAnsi="Times New Roman" w:hint="eastAsia"/>
          <w:sz w:val="26"/>
          <w:szCs w:val="26"/>
        </w:rPr>
        <w:t>。</w:t>
      </w:r>
    </w:p>
    <w:p w:rsidR="00614074" w:rsidRPr="00896087" w:rsidRDefault="00614074" w:rsidP="00A9668F">
      <w:pPr>
        <w:spacing w:line="400" w:lineRule="exact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/>
          <w:sz w:val="26"/>
          <w:szCs w:val="26"/>
        </w:rPr>
        <w:t xml:space="preserve">    (</w:t>
      </w:r>
      <w:r w:rsidRPr="00896087">
        <w:rPr>
          <w:rFonts w:ascii="Times New Roman" w:eastAsia="標楷體" w:hAnsi="Times New Roman" w:hint="eastAsia"/>
          <w:sz w:val="26"/>
          <w:szCs w:val="26"/>
        </w:rPr>
        <w:t>二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sz w:val="26"/>
          <w:szCs w:val="26"/>
        </w:rPr>
        <w:t>講</w:t>
      </w:r>
      <w:r w:rsidRPr="00896087">
        <w:rPr>
          <w:rFonts w:ascii="Times New Roman" w:eastAsia="標楷體" w:hAnsi="Times New Roman"/>
          <w:sz w:val="26"/>
          <w:szCs w:val="26"/>
        </w:rPr>
        <w:t xml:space="preserve">    </w:t>
      </w:r>
      <w:r w:rsidRPr="00896087">
        <w:rPr>
          <w:rFonts w:ascii="Times New Roman" w:eastAsia="標楷體" w:hAnsi="Times New Roman" w:hint="eastAsia"/>
          <w:sz w:val="26"/>
          <w:szCs w:val="26"/>
        </w:rPr>
        <w:t>師：</w:t>
      </w:r>
      <w:r w:rsidRPr="002A0E90">
        <w:rPr>
          <w:rFonts w:ascii="Times New Roman" w:eastAsia="標楷體" w:hAnsi="Times New Roman" w:hint="eastAsia"/>
          <w:sz w:val="26"/>
          <w:szCs w:val="26"/>
        </w:rPr>
        <w:t>林哲宇</w:t>
      </w:r>
      <w:r>
        <w:rPr>
          <w:rFonts w:ascii="Times New Roman" w:eastAsia="標楷體" w:hAnsi="Times New Roman" w:hint="eastAsia"/>
          <w:sz w:val="26"/>
          <w:szCs w:val="26"/>
        </w:rPr>
        <w:t>老師</w:t>
      </w:r>
      <w:r w:rsidRPr="002A0E90">
        <w:rPr>
          <w:rFonts w:ascii="Times New Roman" w:eastAsia="標楷體" w:hAnsi="Times New Roman" w:hint="eastAsia"/>
          <w:sz w:val="26"/>
          <w:szCs w:val="26"/>
        </w:rPr>
        <w:t>、黎孔平</w:t>
      </w:r>
      <w:r>
        <w:rPr>
          <w:rFonts w:ascii="Times New Roman" w:eastAsia="標楷體" w:hAnsi="Times New Roman" w:hint="eastAsia"/>
          <w:sz w:val="26"/>
          <w:szCs w:val="26"/>
        </w:rPr>
        <w:t>老師</w:t>
      </w:r>
    </w:p>
    <w:p w:rsidR="00614074" w:rsidRPr="00896087" w:rsidRDefault="00614074" w:rsidP="00A9668F">
      <w:pPr>
        <w:spacing w:line="400" w:lineRule="exact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/>
          <w:sz w:val="26"/>
          <w:szCs w:val="26"/>
        </w:rPr>
        <w:t xml:space="preserve">    (</w:t>
      </w:r>
      <w:r w:rsidRPr="00896087">
        <w:rPr>
          <w:rFonts w:ascii="Times New Roman" w:eastAsia="標楷體" w:hAnsi="Times New Roman" w:hint="eastAsia"/>
          <w:sz w:val="26"/>
          <w:szCs w:val="26"/>
        </w:rPr>
        <w:t>三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sz w:val="26"/>
          <w:szCs w:val="26"/>
        </w:rPr>
        <w:t>參與對象：</w:t>
      </w:r>
      <w:r>
        <w:rPr>
          <w:rFonts w:ascii="Times New Roman" w:eastAsia="標楷體" w:hAnsi="Times New Roman" w:hint="eastAsia"/>
          <w:sz w:val="26"/>
          <w:szCs w:val="26"/>
        </w:rPr>
        <w:t>南區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2A0E90">
        <w:rPr>
          <w:rFonts w:ascii="Times New Roman" w:eastAsia="標楷體" w:hAnsi="Times New Roman" w:hint="eastAsia"/>
          <w:sz w:val="26"/>
          <w:szCs w:val="26"/>
        </w:rPr>
        <w:t>台南、高屏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2A0E90">
        <w:rPr>
          <w:rFonts w:ascii="Times New Roman" w:eastAsia="標楷體" w:hAnsi="Times New Roman" w:hint="eastAsia"/>
          <w:sz w:val="26"/>
          <w:szCs w:val="26"/>
        </w:rPr>
        <w:t>國高中、小學教師，以</w:t>
      </w:r>
      <w:r w:rsidRPr="002A0E90">
        <w:rPr>
          <w:rFonts w:ascii="Times New Roman" w:eastAsia="標楷體" w:hAnsi="Times New Roman"/>
          <w:sz w:val="26"/>
          <w:szCs w:val="26"/>
        </w:rPr>
        <w:t>40</w:t>
      </w:r>
      <w:r w:rsidRPr="002A0E90">
        <w:rPr>
          <w:rFonts w:ascii="Times New Roman" w:eastAsia="標楷體" w:hAnsi="Times New Roman" w:hint="eastAsia"/>
          <w:sz w:val="26"/>
          <w:szCs w:val="26"/>
        </w:rPr>
        <w:t>人為上限</w:t>
      </w:r>
    </w:p>
    <w:p w:rsidR="00614074" w:rsidRPr="00896087" w:rsidRDefault="00614074" w:rsidP="00B73E2A">
      <w:pPr>
        <w:spacing w:line="400" w:lineRule="exact"/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/>
          <w:sz w:val="26"/>
          <w:szCs w:val="26"/>
        </w:rPr>
        <w:t>(</w:t>
      </w:r>
      <w:r w:rsidRPr="00896087">
        <w:rPr>
          <w:rFonts w:ascii="Times New Roman" w:eastAsia="標楷體" w:hAnsi="Times New Roman" w:hint="eastAsia"/>
          <w:sz w:val="26"/>
          <w:szCs w:val="26"/>
        </w:rPr>
        <w:t>四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sz w:val="26"/>
          <w:szCs w:val="26"/>
        </w:rPr>
        <w:t>研習地點：</w:t>
      </w:r>
      <w:r w:rsidRPr="002A0E90">
        <w:rPr>
          <w:rFonts w:ascii="Times New Roman" w:eastAsia="標楷體" w:hAnsi="Times New Roman" w:hint="eastAsia"/>
          <w:sz w:val="26"/>
          <w:szCs w:val="26"/>
        </w:rPr>
        <w:t>屏東女中行政大樓四樓語言專科教室</w:t>
      </w:r>
    </w:p>
    <w:p w:rsidR="00614074" w:rsidRPr="00896087" w:rsidRDefault="00614074" w:rsidP="00B73E2A">
      <w:pPr>
        <w:spacing w:line="400" w:lineRule="exact"/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/>
          <w:sz w:val="26"/>
          <w:szCs w:val="26"/>
        </w:rPr>
        <w:t>(</w:t>
      </w:r>
      <w:r w:rsidRPr="00896087">
        <w:rPr>
          <w:rFonts w:ascii="Times New Roman" w:eastAsia="標楷體" w:hAnsi="Times New Roman" w:hint="eastAsia"/>
          <w:sz w:val="26"/>
          <w:szCs w:val="26"/>
        </w:rPr>
        <w:t>五</w:t>
      </w:r>
      <w:r w:rsidRPr="00896087">
        <w:rPr>
          <w:rFonts w:ascii="Times New Roman" w:eastAsia="標楷體" w:hAnsi="Times New Roman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研習流程：</w:t>
      </w:r>
    </w:p>
    <w:tbl>
      <w:tblPr>
        <w:tblW w:w="71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14"/>
        <w:gridCol w:w="1842"/>
        <w:gridCol w:w="3261"/>
      </w:tblGrid>
      <w:tr w:rsidR="00614074" w:rsidRPr="006C6750" w:rsidTr="002A0E90">
        <w:trPr>
          <w:trHeight w:val="20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kern w:val="0"/>
                <w:szCs w:val="24"/>
              </w:rPr>
              <w:t>時間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kern w:val="0"/>
                <w:szCs w:val="24"/>
              </w:rPr>
              <w:t>項目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kern w:val="0"/>
                <w:szCs w:val="24"/>
              </w:rPr>
              <w:t>內容</w:t>
            </w:r>
          </w:p>
        </w:tc>
      </w:tr>
      <w:tr w:rsidR="00614074" w:rsidRPr="006C6750" w:rsidTr="002A0E90">
        <w:trPr>
          <w:trHeight w:val="414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</w:t>
            </w: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參與學員報到</w:t>
            </w:r>
          </w:p>
        </w:tc>
      </w:tr>
      <w:tr w:rsidR="00614074" w:rsidRPr="006C6750" w:rsidTr="002A0E90">
        <w:trPr>
          <w:trHeight w:val="658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世界和平遊戲</w:t>
            </w:r>
          </w:p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說明與體驗</w:t>
            </w:r>
          </w:p>
        </w:tc>
      </w:tr>
      <w:tr w:rsidR="00614074" w:rsidRPr="006C6750" w:rsidTr="002A0E90">
        <w:trPr>
          <w:trHeight w:val="458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休息時間</w:t>
            </w:r>
          </w:p>
        </w:tc>
      </w:tr>
      <w:tr w:rsidR="00614074" w:rsidRPr="006C6750" w:rsidTr="002A0E90">
        <w:trPr>
          <w:trHeight w:val="421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課程設計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校園版課程活動設計</w:t>
            </w:r>
          </w:p>
        </w:tc>
      </w:tr>
      <w:tr w:rsidR="00614074" w:rsidRPr="006C6750" w:rsidTr="002A0E90">
        <w:trPr>
          <w:trHeight w:val="421"/>
        </w:trPr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/>
                <w:kern w:val="0"/>
                <w:szCs w:val="24"/>
              </w:rPr>
              <w:t>14</w:t>
            </w:r>
            <w:r w:rsidRPr="002A0E90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/>
                <w:kern w:val="0"/>
                <w:szCs w:val="24"/>
              </w:rPr>
              <w:t>30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74" w:rsidRPr="002A0E90" w:rsidRDefault="00614074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hint="eastAsia"/>
                <w:kern w:val="0"/>
                <w:szCs w:val="24"/>
              </w:rPr>
              <w:t>研習結束</w:t>
            </w:r>
          </w:p>
        </w:tc>
      </w:tr>
    </w:tbl>
    <w:p w:rsidR="00614074" w:rsidRPr="00896087" w:rsidRDefault="00614074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/>
          <w:sz w:val="16"/>
          <w:szCs w:val="16"/>
        </w:rPr>
      </w:pPr>
    </w:p>
    <w:p w:rsidR="00614074" w:rsidRPr="00896087" w:rsidRDefault="00614074" w:rsidP="00B73E2A">
      <w:pPr>
        <w:autoSpaceDE w:val="0"/>
        <w:autoSpaceDN w:val="0"/>
        <w:adjustRightInd w:val="0"/>
        <w:snapToGrid w:val="0"/>
        <w:ind w:left="1921" w:hangingChars="739" w:hanging="1921"/>
        <w:rPr>
          <w:rFonts w:ascii="Times New Roman" w:eastAsia="標楷體" w:hAnsi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四、報名方式：請於</w:t>
      </w:r>
      <w:r w:rsidRPr="00896087">
        <w:rPr>
          <w:rFonts w:ascii="Times New Roman" w:eastAsia="標楷體" w:hAnsi="Times New Roman"/>
          <w:kern w:val="0"/>
          <w:sz w:val="26"/>
          <w:szCs w:val="26"/>
        </w:rPr>
        <w:t>105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6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16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日（</w:t>
      </w:r>
      <w:r>
        <w:rPr>
          <w:rFonts w:ascii="Times New Roman" w:eastAsia="標楷體" w:hAnsi="Times New Roman" w:hint="eastAsia"/>
          <w:kern w:val="0"/>
          <w:sz w:val="26"/>
          <w:szCs w:val="26"/>
        </w:rPr>
        <w:t>四</w:t>
      </w:r>
      <w:bookmarkStart w:id="0" w:name="_GoBack"/>
      <w:bookmarkEnd w:id="0"/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）前至「全國教師在職進修資訊網」進行網路報名</w:t>
      </w:r>
      <w:r>
        <w:rPr>
          <w:rFonts w:ascii="Times New Roman" w:eastAsia="標楷體" w:hAnsi="Times New Roman" w:hint="eastAsia"/>
          <w:kern w:val="0"/>
          <w:sz w:val="26"/>
          <w:szCs w:val="26"/>
        </w:rPr>
        <w:t>，研習代碼：</w:t>
      </w:r>
      <w:r w:rsidRPr="00290F94">
        <w:rPr>
          <w:rFonts w:ascii="Times New Roman" w:eastAsia="標楷體" w:hAnsi="Times New Roman"/>
          <w:kern w:val="0"/>
          <w:sz w:val="26"/>
          <w:szCs w:val="26"/>
        </w:rPr>
        <w:t>1994886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。</w:t>
      </w:r>
    </w:p>
    <w:p w:rsidR="00614074" w:rsidRPr="00896087" w:rsidRDefault="00614074" w:rsidP="00290F94">
      <w:pPr>
        <w:adjustRightInd w:val="0"/>
        <w:snapToGrid w:val="0"/>
        <w:rPr>
          <w:rFonts w:ascii="Times New Roman" w:eastAsia="標楷體" w:hAnsi="Times New Roman"/>
          <w:sz w:val="16"/>
          <w:szCs w:val="16"/>
        </w:rPr>
      </w:pPr>
    </w:p>
    <w:p w:rsidR="00614074" w:rsidRPr="00896087" w:rsidRDefault="00614074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五、聯絡方式：實驗研究組蔡欣蓉組長（</w:t>
      </w:r>
      <w:r w:rsidRPr="00896087">
        <w:rPr>
          <w:rFonts w:ascii="Times New Roman" w:eastAsia="標楷體" w:hAnsi="Times New Roman"/>
          <w:kern w:val="0"/>
          <w:sz w:val="26"/>
          <w:szCs w:val="26"/>
        </w:rPr>
        <w:t>(08)7362204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分機</w:t>
      </w:r>
      <w:r w:rsidRPr="00896087">
        <w:rPr>
          <w:rFonts w:ascii="Times New Roman" w:eastAsia="標楷體" w:hAnsi="Times New Roman"/>
          <w:kern w:val="0"/>
          <w:sz w:val="26"/>
          <w:szCs w:val="26"/>
        </w:rPr>
        <w:t>23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</w:p>
    <w:p w:rsidR="00614074" w:rsidRPr="00290F94" w:rsidRDefault="00614074" w:rsidP="00290F94">
      <w:pPr>
        <w:adjustRightInd w:val="0"/>
        <w:snapToGrid w:val="0"/>
        <w:rPr>
          <w:rFonts w:ascii="Times New Roman" w:eastAsia="標楷體" w:hAnsi="Times New Roman"/>
          <w:sz w:val="16"/>
          <w:szCs w:val="16"/>
        </w:rPr>
      </w:pPr>
    </w:p>
    <w:p w:rsidR="00614074" w:rsidRPr="00896087" w:rsidRDefault="00614074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六、研習時數：核發研習時數</w:t>
      </w:r>
      <w:r>
        <w:rPr>
          <w:rFonts w:ascii="Times New Roman" w:eastAsia="標楷體" w:hAnsi="Times New Roman"/>
          <w:kern w:val="0"/>
          <w:sz w:val="26"/>
          <w:szCs w:val="26"/>
        </w:rPr>
        <w:t>4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小時，請惠予參與教師公</w:t>
      </w:r>
      <w:r w:rsidRPr="00896087">
        <w:rPr>
          <w:rFonts w:ascii="Times New Roman" w:eastAsia="標楷體" w:hAnsi="Times New Roman"/>
          <w:kern w:val="0"/>
          <w:sz w:val="26"/>
          <w:szCs w:val="26"/>
        </w:rPr>
        <w:t>(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差</w:t>
      </w:r>
      <w:r w:rsidRPr="00896087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假。</w:t>
      </w:r>
    </w:p>
    <w:p w:rsidR="00614074" w:rsidRPr="00896087" w:rsidRDefault="00614074" w:rsidP="00B73E2A">
      <w:pPr>
        <w:adjustRightInd w:val="0"/>
        <w:snapToGrid w:val="0"/>
        <w:ind w:left="394" w:hangingChars="246" w:hanging="394"/>
        <w:rPr>
          <w:rFonts w:ascii="Times New Roman" w:eastAsia="標楷體" w:hAnsi="Times New Roman"/>
          <w:kern w:val="0"/>
          <w:sz w:val="16"/>
          <w:szCs w:val="16"/>
        </w:rPr>
      </w:pPr>
    </w:p>
    <w:p w:rsidR="00614074" w:rsidRPr="00896087" w:rsidRDefault="00614074" w:rsidP="00B73E2A">
      <w:pPr>
        <w:adjustRightInd w:val="0"/>
        <w:snapToGrid w:val="0"/>
        <w:ind w:left="640" w:hangingChars="246" w:hanging="640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 w:hint="eastAsia"/>
          <w:kern w:val="0"/>
          <w:sz w:val="26"/>
          <w:szCs w:val="26"/>
        </w:rPr>
        <w:t>七、本校停車位有限，請與會教師多利用大眾運輸工具至本校。</w:t>
      </w:r>
    </w:p>
    <w:p w:rsidR="00614074" w:rsidRPr="00896087" w:rsidRDefault="00614074" w:rsidP="00B73E2A">
      <w:pPr>
        <w:adjustRightInd w:val="0"/>
        <w:snapToGrid w:val="0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</w:p>
    <w:p w:rsidR="00614074" w:rsidRPr="00896087" w:rsidRDefault="00614074" w:rsidP="00B73E2A">
      <w:pPr>
        <w:adjustRightInd w:val="0"/>
        <w:snapToGrid w:val="0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 w:rsidRPr="00896087">
        <w:rPr>
          <w:rFonts w:ascii="Times New Roman" w:eastAsia="標楷體" w:hAnsi="Times New Roman" w:hint="eastAsia"/>
          <w:sz w:val="26"/>
          <w:szCs w:val="26"/>
        </w:rPr>
        <w:t>八、為節約資源，請自行攜帶保溫杯。</w:t>
      </w:r>
    </w:p>
    <w:p w:rsidR="00614074" w:rsidRPr="00896087" w:rsidRDefault="00614074" w:rsidP="00B73E2A">
      <w:pPr>
        <w:adjustRightInd w:val="0"/>
        <w:snapToGrid w:val="0"/>
        <w:ind w:left="320" w:hangingChars="200" w:hanging="320"/>
        <w:rPr>
          <w:rFonts w:ascii="Times New Roman" w:eastAsia="標楷體" w:hAnsi="Times New Roman"/>
          <w:sz w:val="16"/>
          <w:szCs w:val="16"/>
        </w:rPr>
      </w:pPr>
    </w:p>
    <w:p w:rsidR="00614074" w:rsidRPr="00B73E2A" w:rsidRDefault="00614074" w:rsidP="005E3E0E">
      <w:pPr>
        <w:adjustRightInd w:val="0"/>
        <w:snapToGrid w:val="0"/>
        <w:ind w:left="520" w:hangingChars="200" w:hanging="520"/>
        <w:rPr>
          <w:rFonts w:ascii="Times New Roman" w:eastAsia="標楷體" w:hAnsi="Times New Roman"/>
          <w:color w:val="000000"/>
          <w:sz w:val="26"/>
          <w:szCs w:val="26"/>
        </w:rPr>
      </w:pPr>
      <w:r w:rsidRPr="00896087">
        <w:rPr>
          <w:rFonts w:ascii="Times New Roman" w:eastAsia="標楷體" w:hAnsi="Times New Roman" w:hint="eastAsia"/>
          <w:color w:val="000000"/>
          <w:sz w:val="26"/>
          <w:szCs w:val="26"/>
        </w:rPr>
        <w:t>九、本活動陳</w:t>
      </w:r>
      <w:r w:rsidRPr="00896087">
        <w:rPr>
          <w:rFonts w:ascii="Times New Roman" w:eastAsia="標楷體" w:hAnsi="Times New Roman"/>
          <w:color w:val="000000"/>
          <w:sz w:val="26"/>
          <w:szCs w:val="26"/>
        </w:rPr>
        <w:t xml:space="preserve">  </w:t>
      </w:r>
      <w:r w:rsidRPr="00896087">
        <w:rPr>
          <w:rFonts w:ascii="Times New Roman" w:eastAsia="標楷體" w:hAnsi="Times New Roman" w:hint="eastAsia"/>
          <w:color w:val="000000"/>
          <w:sz w:val="26"/>
          <w:szCs w:val="26"/>
        </w:rPr>
        <w:t>校長核定後實施，修正時亦</w:t>
      </w:r>
      <w:r w:rsidRPr="00B73E2A">
        <w:rPr>
          <w:rFonts w:ascii="Times New Roman" w:eastAsia="標楷體" w:hAnsi="標楷體" w:hint="eastAsia"/>
          <w:color w:val="000000"/>
          <w:sz w:val="26"/>
          <w:szCs w:val="26"/>
        </w:rPr>
        <w:t>同。</w:t>
      </w:r>
    </w:p>
    <w:sectPr w:rsidR="00614074" w:rsidRPr="00B73E2A" w:rsidSect="005E3E0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4" w:rsidRDefault="00614074" w:rsidP="00C755B0">
      <w:r>
        <w:separator/>
      </w:r>
    </w:p>
  </w:endnote>
  <w:endnote w:type="continuationSeparator" w:id="0">
    <w:p w:rsidR="00614074" w:rsidRDefault="00614074" w:rsidP="00C7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4" w:rsidRDefault="00614074" w:rsidP="00C755B0">
      <w:r>
        <w:separator/>
      </w:r>
    </w:p>
  </w:footnote>
  <w:footnote w:type="continuationSeparator" w:id="0">
    <w:p w:rsidR="00614074" w:rsidRDefault="00614074" w:rsidP="00C7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74" w:rsidRDefault="00614074" w:rsidP="00C755B0">
    <w:pPr>
      <w:pStyle w:val="Header"/>
      <w:jc w:val="right"/>
    </w:pPr>
    <w:r>
      <w:t xml:space="preserve">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F87"/>
    <w:multiLevelType w:val="hybridMultilevel"/>
    <w:tmpl w:val="854E6F54"/>
    <w:lvl w:ilvl="0" w:tplc="57223F8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060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98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006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233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368"/>
        </w:tabs>
        <w:ind w:left="3368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935"/>
        </w:tabs>
        <w:ind w:left="3935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502"/>
        </w:tabs>
        <w:ind w:left="4502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210"/>
        </w:tabs>
        <w:ind w:left="5210" w:hanging="1700"/>
      </w:pPr>
      <w:rPr>
        <w:rFonts w:cs="Times New Roman" w:hint="eastAsia"/>
      </w:rPr>
    </w:lvl>
  </w:abstractNum>
  <w:abstractNum w:abstractNumId="2">
    <w:nsid w:val="22380127"/>
    <w:multiLevelType w:val="hybridMultilevel"/>
    <w:tmpl w:val="35B27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ABF5FFA"/>
    <w:multiLevelType w:val="hybridMultilevel"/>
    <w:tmpl w:val="36CCB78C"/>
    <w:lvl w:ilvl="0" w:tplc="AB12822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4">
    <w:nsid w:val="4B3E555A"/>
    <w:multiLevelType w:val="hybridMultilevel"/>
    <w:tmpl w:val="8A1CC03C"/>
    <w:lvl w:ilvl="0" w:tplc="FD7283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239"/>
    <w:rsid w:val="0003626A"/>
    <w:rsid w:val="00056495"/>
    <w:rsid w:val="00065243"/>
    <w:rsid w:val="00071F3E"/>
    <w:rsid w:val="00075883"/>
    <w:rsid w:val="000A3785"/>
    <w:rsid w:val="000F47FD"/>
    <w:rsid w:val="001353AE"/>
    <w:rsid w:val="00135562"/>
    <w:rsid w:val="00160DFA"/>
    <w:rsid w:val="00177460"/>
    <w:rsid w:val="00181898"/>
    <w:rsid w:val="00193E3C"/>
    <w:rsid w:val="00195207"/>
    <w:rsid w:val="001E7798"/>
    <w:rsid w:val="001F0A29"/>
    <w:rsid w:val="001F57FD"/>
    <w:rsid w:val="002004C8"/>
    <w:rsid w:val="00290F94"/>
    <w:rsid w:val="002A0E90"/>
    <w:rsid w:val="002B2136"/>
    <w:rsid w:val="002C04C3"/>
    <w:rsid w:val="003208AD"/>
    <w:rsid w:val="003209D6"/>
    <w:rsid w:val="00324C9B"/>
    <w:rsid w:val="00326E3E"/>
    <w:rsid w:val="00347F9E"/>
    <w:rsid w:val="003533FD"/>
    <w:rsid w:val="00353425"/>
    <w:rsid w:val="0037687F"/>
    <w:rsid w:val="00384F2E"/>
    <w:rsid w:val="003922A6"/>
    <w:rsid w:val="0039404D"/>
    <w:rsid w:val="003B2E36"/>
    <w:rsid w:val="003B50AA"/>
    <w:rsid w:val="003B531F"/>
    <w:rsid w:val="003D7B5E"/>
    <w:rsid w:val="003E344D"/>
    <w:rsid w:val="003F4A18"/>
    <w:rsid w:val="003F70D4"/>
    <w:rsid w:val="0040568A"/>
    <w:rsid w:val="00426CE3"/>
    <w:rsid w:val="004A2B99"/>
    <w:rsid w:val="004B3ACB"/>
    <w:rsid w:val="004B6993"/>
    <w:rsid w:val="004C3C09"/>
    <w:rsid w:val="004F2FD8"/>
    <w:rsid w:val="004F6524"/>
    <w:rsid w:val="00523CF0"/>
    <w:rsid w:val="00544BDA"/>
    <w:rsid w:val="00546EA2"/>
    <w:rsid w:val="005578A8"/>
    <w:rsid w:val="00560D4C"/>
    <w:rsid w:val="005613FA"/>
    <w:rsid w:val="005759FD"/>
    <w:rsid w:val="0058225A"/>
    <w:rsid w:val="005907E3"/>
    <w:rsid w:val="005B101E"/>
    <w:rsid w:val="005C057E"/>
    <w:rsid w:val="005C2D3E"/>
    <w:rsid w:val="005C63B2"/>
    <w:rsid w:val="005E3E0E"/>
    <w:rsid w:val="00614074"/>
    <w:rsid w:val="006479C3"/>
    <w:rsid w:val="00691F78"/>
    <w:rsid w:val="0069210E"/>
    <w:rsid w:val="006A3C8E"/>
    <w:rsid w:val="006B1AC2"/>
    <w:rsid w:val="006C6750"/>
    <w:rsid w:val="006D1DCA"/>
    <w:rsid w:val="006E03C1"/>
    <w:rsid w:val="007153FF"/>
    <w:rsid w:val="00734248"/>
    <w:rsid w:val="00744D15"/>
    <w:rsid w:val="0077047C"/>
    <w:rsid w:val="007B5105"/>
    <w:rsid w:val="008324B8"/>
    <w:rsid w:val="008456B5"/>
    <w:rsid w:val="0084732A"/>
    <w:rsid w:val="00853F49"/>
    <w:rsid w:val="00870176"/>
    <w:rsid w:val="00876772"/>
    <w:rsid w:val="00896087"/>
    <w:rsid w:val="008D58C0"/>
    <w:rsid w:val="008E025B"/>
    <w:rsid w:val="00900D2E"/>
    <w:rsid w:val="00912B92"/>
    <w:rsid w:val="00923AA5"/>
    <w:rsid w:val="0094206A"/>
    <w:rsid w:val="00946939"/>
    <w:rsid w:val="009769CE"/>
    <w:rsid w:val="00997C2A"/>
    <w:rsid w:val="009B3563"/>
    <w:rsid w:val="009D09CE"/>
    <w:rsid w:val="009E2611"/>
    <w:rsid w:val="00A05BE8"/>
    <w:rsid w:val="00A11E21"/>
    <w:rsid w:val="00A307E1"/>
    <w:rsid w:val="00A64A2D"/>
    <w:rsid w:val="00A71414"/>
    <w:rsid w:val="00A92BBD"/>
    <w:rsid w:val="00A9668F"/>
    <w:rsid w:val="00AA4110"/>
    <w:rsid w:val="00AC55CC"/>
    <w:rsid w:val="00AE176D"/>
    <w:rsid w:val="00AF6F1E"/>
    <w:rsid w:val="00B05CFF"/>
    <w:rsid w:val="00B15DE4"/>
    <w:rsid w:val="00B27239"/>
    <w:rsid w:val="00B32345"/>
    <w:rsid w:val="00B33DFF"/>
    <w:rsid w:val="00B36CB2"/>
    <w:rsid w:val="00B73E2A"/>
    <w:rsid w:val="00BB25A8"/>
    <w:rsid w:val="00BE1F15"/>
    <w:rsid w:val="00BF03BD"/>
    <w:rsid w:val="00C110FF"/>
    <w:rsid w:val="00C230F4"/>
    <w:rsid w:val="00C25F55"/>
    <w:rsid w:val="00C3040A"/>
    <w:rsid w:val="00C44567"/>
    <w:rsid w:val="00C4535D"/>
    <w:rsid w:val="00C755B0"/>
    <w:rsid w:val="00C765CF"/>
    <w:rsid w:val="00C828D5"/>
    <w:rsid w:val="00C85009"/>
    <w:rsid w:val="00C8542A"/>
    <w:rsid w:val="00C8749C"/>
    <w:rsid w:val="00CA53B4"/>
    <w:rsid w:val="00CC6228"/>
    <w:rsid w:val="00CE193D"/>
    <w:rsid w:val="00CE579D"/>
    <w:rsid w:val="00CF3214"/>
    <w:rsid w:val="00CF7E4A"/>
    <w:rsid w:val="00D62EA5"/>
    <w:rsid w:val="00D6674D"/>
    <w:rsid w:val="00D72F7E"/>
    <w:rsid w:val="00D8162C"/>
    <w:rsid w:val="00DF19F8"/>
    <w:rsid w:val="00E06059"/>
    <w:rsid w:val="00E22C05"/>
    <w:rsid w:val="00E32C31"/>
    <w:rsid w:val="00E52AD4"/>
    <w:rsid w:val="00E57784"/>
    <w:rsid w:val="00E65F98"/>
    <w:rsid w:val="00E84E00"/>
    <w:rsid w:val="00E91E9C"/>
    <w:rsid w:val="00EB1550"/>
    <w:rsid w:val="00ED1618"/>
    <w:rsid w:val="00ED5286"/>
    <w:rsid w:val="00EE6C63"/>
    <w:rsid w:val="00EF6F07"/>
    <w:rsid w:val="00F06BCD"/>
    <w:rsid w:val="00F24664"/>
    <w:rsid w:val="00F32441"/>
    <w:rsid w:val="00F4037C"/>
    <w:rsid w:val="00F76B4C"/>
    <w:rsid w:val="00F851FE"/>
    <w:rsid w:val="00F958CF"/>
    <w:rsid w:val="00FA7FE5"/>
    <w:rsid w:val="00FD5FB9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B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E3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93E3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E3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E193D"/>
    <w:pPr>
      <w:ind w:leftChars="200" w:left="480"/>
    </w:pPr>
  </w:style>
  <w:style w:type="table" w:styleId="TableGrid">
    <w:name w:val="Table Grid"/>
    <w:basedOn w:val="TableNormal"/>
    <w:uiPriority w:val="99"/>
    <w:rsid w:val="000652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55B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55B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E7798"/>
    <w:rPr>
      <w:rFonts w:cs="Times New Roman"/>
      <w:color w:val="0000FF"/>
      <w:u w:val="single"/>
    </w:rPr>
  </w:style>
  <w:style w:type="paragraph" w:customStyle="1" w:styleId="25pt">
    <w:name w:val="樣式 說明 + 行距:  固定行高 25 pt"/>
    <w:basedOn w:val="Normal"/>
    <w:uiPriority w:val="99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uiPriority w:val="99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odyText">
    <w:name w:val="Body Text"/>
    <w:aliases w:val="字元 字元 字元"/>
    <w:basedOn w:val="Normal"/>
    <w:link w:val="BodyTextChar"/>
    <w:uiPriority w:val="99"/>
    <w:rsid w:val="00CF7E4A"/>
    <w:rPr>
      <w:rFonts w:ascii="Times New Roman" w:eastAsia="標楷體" w:hAnsi="Times New Roman"/>
      <w:sz w:val="32"/>
      <w:szCs w:val="32"/>
    </w:rPr>
  </w:style>
  <w:style w:type="character" w:customStyle="1" w:styleId="BodyTextChar">
    <w:name w:val="Body Text Char"/>
    <w:aliases w:val="字元 字元 字元 Char"/>
    <w:basedOn w:val="DefaultParagraphFont"/>
    <w:link w:val="BodyText"/>
    <w:uiPriority w:val="99"/>
    <w:locked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rsid w:val="000A3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276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2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104學年度第二學期教育部高中優質化輔助方案方案</dc:title>
  <dc:subject/>
  <dc:creator>佳秀</dc:creator>
  <cp:keywords/>
  <dc:description/>
  <cp:lastModifiedBy>user</cp:lastModifiedBy>
  <cp:revision>2</cp:revision>
  <cp:lastPrinted>2014-09-29T04:33:00Z</cp:lastPrinted>
  <dcterms:created xsi:type="dcterms:W3CDTF">2016-06-15T08:08:00Z</dcterms:created>
  <dcterms:modified xsi:type="dcterms:W3CDTF">2016-06-15T08:08:00Z</dcterms:modified>
</cp:coreProperties>
</file>