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E5" w:rsidRPr="000F1B00" w:rsidRDefault="00B31FE5" w:rsidP="000F1B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1B00">
        <w:rPr>
          <w:rFonts w:ascii="標楷體" w:eastAsia="標楷體" w:hAnsi="標楷體"/>
          <w:b/>
          <w:sz w:val="32"/>
          <w:szCs w:val="32"/>
        </w:rPr>
        <w:t>105</w:t>
      </w:r>
      <w:r w:rsidRPr="000F1B00">
        <w:rPr>
          <w:rFonts w:ascii="標楷體" w:eastAsia="標楷體" w:hAnsi="標楷體" w:hint="eastAsia"/>
          <w:b/>
          <w:sz w:val="32"/>
          <w:szCs w:val="32"/>
        </w:rPr>
        <w:t>學年度高中職適性學習社區教育資源均質化實施方案</w:t>
      </w:r>
    </w:p>
    <w:p w:rsidR="00B31FE5" w:rsidRPr="000F1B00" w:rsidRDefault="00B31FE5" w:rsidP="000F1B0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0F1B00">
        <w:rPr>
          <w:rFonts w:ascii="標楷體" w:eastAsia="標楷體" w:hAnsi="標楷體" w:hint="eastAsia"/>
          <w:b/>
          <w:sz w:val="32"/>
          <w:szCs w:val="28"/>
        </w:rPr>
        <w:t>樂高機械人特色教材開發及學生體驗營</w:t>
      </w:r>
    </w:p>
    <w:p w:rsidR="00B31FE5" w:rsidRPr="000F1B00" w:rsidRDefault="00B31FE5" w:rsidP="0099508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0F1B00">
        <w:rPr>
          <w:rFonts w:ascii="標楷體" w:eastAsia="標楷體" w:hAnsi="標楷體" w:hint="eastAsia"/>
          <w:b/>
          <w:sz w:val="32"/>
          <w:szCs w:val="28"/>
        </w:rPr>
        <w:t>附件二、活動流程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713"/>
        <w:gridCol w:w="2100"/>
        <w:gridCol w:w="2460"/>
      </w:tblGrid>
      <w:tr w:rsidR="00B31FE5" w:rsidRPr="006522B1" w:rsidTr="00825ED6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6522B1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7273" w:type="dxa"/>
            <w:gridSpan w:val="3"/>
            <w:vAlign w:val="center"/>
          </w:tcPr>
          <w:p w:rsidR="00B31FE5" w:rsidRPr="00FB0315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105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10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31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日</w:t>
            </w:r>
            <w:r w:rsidRPr="006522B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(</w:t>
            </w:r>
            <w:r w:rsidRPr="006522B1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一</w:t>
            </w:r>
            <w:r w:rsidRPr="006522B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)</w:t>
            </w:r>
          </w:p>
        </w:tc>
      </w:tr>
      <w:tr w:rsidR="00B31FE5" w:rsidRPr="006522B1" w:rsidTr="00825ED6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6522B1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  <w:r w:rsidRPr="006522B1"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2713" w:type="dxa"/>
            <w:vAlign w:val="center"/>
          </w:tcPr>
          <w:p w:rsidR="00B31FE5" w:rsidRPr="00FB0315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Pr="00FB03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00" w:type="dxa"/>
            <w:vAlign w:val="center"/>
          </w:tcPr>
          <w:p w:rsidR="00B31FE5" w:rsidRPr="006522B1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主講人</w:t>
            </w:r>
          </w:p>
        </w:tc>
        <w:tc>
          <w:tcPr>
            <w:tcW w:w="2460" w:type="dxa"/>
            <w:vAlign w:val="center"/>
          </w:tcPr>
          <w:p w:rsidR="00B31FE5" w:rsidRPr="006522B1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</w:t>
            </w:r>
            <w:r w:rsidRPr="006522B1">
              <w:rPr>
                <w:rFonts w:ascii="標楷體" w:eastAsia="標楷體" w:hint="eastAsia"/>
                <w:sz w:val="28"/>
              </w:rPr>
              <w:t>地點</w:t>
            </w:r>
          </w:p>
        </w:tc>
      </w:tr>
      <w:tr w:rsidR="00B31FE5" w:rsidRPr="006522B1" w:rsidTr="00825ED6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08:10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13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22B1">
              <w:rPr>
                <w:rFonts w:ascii="標楷體" w:eastAsia="標楷體" w:hint="eastAsia"/>
                <w:sz w:val="28"/>
              </w:rPr>
              <w:t>報到</w:t>
            </w:r>
          </w:p>
        </w:tc>
        <w:tc>
          <w:tcPr>
            <w:tcW w:w="2100" w:type="dxa"/>
            <w:vAlign w:val="center"/>
          </w:tcPr>
          <w:p w:rsidR="00B31FE5" w:rsidRPr="006522B1" w:rsidRDefault="00B31FE5" w:rsidP="00825ED6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</w:tcPr>
          <w:p w:rsidR="00B31FE5" w:rsidRDefault="00B31FE5" w:rsidP="00825ED6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立信大樓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4F</w:t>
            </w:r>
          </w:p>
          <w:p w:rsidR="00B31FE5" w:rsidRPr="006522B1" w:rsidRDefault="00B31FE5" w:rsidP="00825ED6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</w:tr>
      <w:tr w:rsidR="00B31FE5" w:rsidRPr="006522B1" w:rsidTr="004D5705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0—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24E8F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13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製圖科簡介</w:t>
            </w:r>
          </w:p>
        </w:tc>
        <w:tc>
          <w:tcPr>
            <w:tcW w:w="2100" w:type="dxa"/>
            <w:vAlign w:val="center"/>
          </w:tcPr>
          <w:p w:rsidR="00B31FE5" w:rsidRPr="006522B1" w:rsidRDefault="00B31FE5" w:rsidP="00825ED6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  <w:vAlign w:val="center"/>
          </w:tcPr>
          <w:p w:rsidR="00B31FE5" w:rsidRPr="006522B1" w:rsidRDefault="00B31FE5" w:rsidP="004D5705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製圖科電繪教室</w:t>
            </w:r>
          </w:p>
        </w:tc>
      </w:tr>
      <w:tr w:rsidR="00B31FE5" w:rsidRPr="006522B1" w:rsidTr="004D5705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45—09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3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樂高介紹</w:t>
            </w:r>
          </w:p>
        </w:tc>
        <w:tc>
          <w:tcPr>
            <w:tcW w:w="2100" w:type="dxa"/>
            <w:vAlign w:val="center"/>
          </w:tcPr>
          <w:p w:rsidR="00B31FE5" w:rsidRPr="006522B1" w:rsidRDefault="00B31FE5" w:rsidP="00825ED6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  <w:vAlign w:val="center"/>
          </w:tcPr>
          <w:p w:rsidR="00B31FE5" w:rsidRPr="006522B1" w:rsidRDefault="00B31FE5" w:rsidP="004D5705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製圖科電繪教室</w:t>
            </w:r>
          </w:p>
        </w:tc>
      </w:tr>
      <w:tr w:rsidR="00B31FE5" w:rsidRPr="006522B1" w:rsidTr="004D5705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Pr="00B76ACD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09:15—10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3" w:type="dxa"/>
            <w:vAlign w:val="center"/>
          </w:tcPr>
          <w:p w:rsidR="00B31FE5" w:rsidRPr="00F24E8F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樂高講解與實作</w:t>
            </w:r>
          </w:p>
        </w:tc>
        <w:tc>
          <w:tcPr>
            <w:tcW w:w="2100" w:type="dxa"/>
            <w:vAlign w:val="center"/>
          </w:tcPr>
          <w:p w:rsidR="00B31FE5" w:rsidRPr="006522B1" w:rsidRDefault="00B31FE5" w:rsidP="00825ED6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  <w:vAlign w:val="center"/>
          </w:tcPr>
          <w:p w:rsidR="00B31FE5" w:rsidRPr="006522B1" w:rsidRDefault="00B31FE5" w:rsidP="004D5705">
            <w:pPr>
              <w:spacing w:line="6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製圖科電繪教室</w:t>
            </w:r>
          </w:p>
        </w:tc>
      </w:tr>
      <w:tr w:rsidR="00B31FE5" w:rsidRPr="006522B1" w:rsidTr="004D5705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10:15—11</w:t>
            </w:r>
            <w:r w:rsidRPr="00B76AC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13" w:type="dxa"/>
            <w:vAlign w:val="center"/>
          </w:tcPr>
          <w:p w:rsidR="00B31FE5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樂高機器人實作競賽</w:t>
            </w:r>
          </w:p>
        </w:tc>
        <w:tc>
          <w:tcPr>
            <w:tcW w:w="2100" w:type="dxa"/>
            <w:vAlign w:val="center"/>
          </w:tcPr>
          <w:p w:rsidR="00B31FE5" w:rsidRDefault="00B31FE5" w:rsidP="00825ED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  <w:vAlign w:val="center"/>
          </w:tcPr>
          <w:p w:rsidR="00B31FE5" w:rsidRDefault="00B31FE5" w:rsidP="004D5705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製圖科電繪教室</w:t>
            </w:r>
          </w:p>
        </w:tc>
      </w:tr>
      <w:tr w:rsidR="00B31FE5" w:rsidRPr="006522B1" w:rsidTr="004D5705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11:15—11:30</w:t>
            </w:r>
          </w:p>
        </w:tc>
        <w:tc>
          <w:tcPr>
            <w:tcW w:w="2713" w:type="dxa"/>
            <w:vAlign w:val="center"/>
          </w:tcPr>
          <w:p w:rsidR="00B31FE5" w:rsidRDefault="00B31FE5" w:rsidP="00825ED6">
            <w:pPr>
              <w:widowControl/>
              <w:spacing w:line="240" w:lineRule="atLeast"/>
              <w:ind w:leftChars="-15" w:hangingChars="13" w:hanging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2100" w:type="dxa"/>
            <w:vAlign w:val="center"/>
          </w:tcPr>
          <w:p w:rsidR="00B31FE5" w:rsidRDefault="00B31FE5" w:rsidP="00825ED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</w:t>
            </w:r>
          </w:p>
        </w:tc>
        <w:tc>
          <w:tcPr>
            <w:tcW w:w="2460" w:type="dxa"/>
            <w:vAlign w:val="center"/>
          </w:tcPr>
          <w:p w:rsidR="00B31FE5" w:rsidRDefault="00B31FE5" w:rsidP="004D5705">
            <w:pPr>
              <w:spacing w:line="6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製圖科電繪教室</w:t>
            </w:r>
          </w:p>
        </w:tc>
      </w:tr>
      <w:tr w:rsidR="00B31FE5" w:rsidRPr="006522B1" w:rsidTr="00825ED6">
        <w:trPr>
          <w:trHeight w:val="1280"/>
          <w:jc w:val="center"/>
        </w:trPr>
        <w:tc>
          <w:tcPr>
            <w:tcW w:w="2147" w:type="dxa"/>
            <w:vAlign w:val="center"/>
          </w:tcPr>
          <w:p w:rsidR="00B31FE5" w:rsidRDefault="00B31FE5" w:rsidP="00825ED6">
            <w:pPr>
              <w:widowControl/>
              <w:spacing w:line="240" w:lineRule="atLeast"/>
              <w:ind w:leftChars="58" w:left="13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11:30~12:00</w:t>
            </w:r>
          </w:p>
        </w:tc>
        <w:tc>
          <w:tcPr>
            <w:tcW w:w="7273" w:type="dxa"/>
            <w:gridSpan w:val="3"/>
            <w:vAlign w:val="center"/>
          </w:tcPr>
          <w:p w:rsidR="00B31FE5" w:rsidRDefault="00B31FE5" w:rsidP="00825ED6">
            <w:pPr>
              <w:pStyle w:val="NoSpacing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用餐、</w:t>
            </w:r>
            <w:r w:rsidRPr="006522B1">
              <w:rPr>
                <w:rFonts w:ascii="標楷體" w:eastAsia="標楷體" w:hint="eastAsia"/>
                <w:sz w:val="28"/>
              </w:rPr>
              <w:t>歸賦</w:t>
            </w:r>
          </w:p>
          <w:p w:rsidR="00B31FE5" w:rsidRPr="008D5FBF" w:rsidRDefault="00B31FE5" w:rsidP="00825ED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E6F">
              <w:rPr>
                <w:rFonts w:ascii="標楷體" w:eastAsia="標楷體" w:hAnsi="標楷體"/>
                <w:szCs w:val="28"/>
              </w:rPr>
              <w:t>(</w:t>
            </w:r>
            <w:r w:rsidRPr="008F2E6F">
              <w:rPr>
                <w:rFonts w:ascii="標楷體" w:eastAsia="標楷體" w:hAnsi="標楷體" w:hint="eastAsia"/>
                <w:szCs w:val="28"/>
              </w:rPr>
              <w:t>中午在本校用餐</w:t>
            </w:r>
            <w:bookmarkStart w:id="0" w:name="_GoBack"/>
            <w:bookmarkEnd w:id="0"/>
            <w:r w:rsidRPr="008F2E6F">
              <w:rPr>
                <w:rFonts w:ascii="標楷體" w:eastAsia="標楷體" w:hAnsi="標楷體" w:hint="eastAsia"/>
                <w:szCs w:val="28"/>
              </w:rPr>
              <w:t>後搭車，</w:t>
            </w:r>
            <w:r w:rsidRPr="008F2E6F">
              <w:rPr>
                <w:rFonts w:ascii="標楷體" w:eastAsia="標楷體" w:hAnsi="標楷體"/>
                <w:szCs w:val="28"/>
              </w:rPr>
              <w:t>13:00</w:t>
            </w:r>
            <w:r w:rsidRPr="008F2E6F">
              <w:rPr>
                <w:rFonts w:ascii="標楷體" w:eastAsia="標楷體" w:hAnsi="標楷體" w:hint="eastAsia"/>
                <w:szCs w:val="28"/>
              </w:rPr>
              <w:t>前回到學校</w:t>
            </w:r>
            <w:r w:rsidRPr="008F2E6F">
              <w:rPr>
                <w:rFonts w:ascii="標楷體" w:eastAsia="標楷體" w:hAnsi="標楷體"/>
                <w:szCs w:val="28"/>
              </w:rPr>
              <w:t>)</w:t>
            </w:r>
          </w:p>
        </w:tc>
      </w:tr>
    </w:tbl>
    <w:p w:rsidR="00B31FE5" w:rsidRDefault="00B31FE5" w:rsidP="000F1B00"/>
    <w:sectPr w:rsidR="00B31FE5" w:rsidSect="000F1B00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E5" w:rsidRDefault="00B31FE5" w:rsidP="00061CD7">
      <w:r>
        <w:separator/>
      </w:r>
    </w:p>
  </w:endnote>
  <w:endnote w:type="continuationSeparator" w:id="0">
    <w:p w:rsidR="00B31FE5" w:rsidRDefault="00B31FE5" w:rsidP="0006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E5" w:rsidRDefault="00B31FE5" w:rsidP="00061CD7">
      <w:r>
        <w:separator/>
      </w:r>
    </w:p>
  </w:footnote>
  <w:footnote w:type="continuationSeparator" w:id="0">
    <w:p w:rsidR="00B31FE5" w:rsidRDefault="00B31FE5" w:rsidP="00061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CCD"/>
    <w:rsid w:val="00061CD7"/>
    <w:rsid w:val="00091163"/>
    <w:rsid w:val="000F1B00"/>
    <w:rsid w:val="001378A2"/>
    <w:rsid w:val="00161703"/>
    <w:rsid w:val="001971AF"/>
    <w:rsid w:val="002D51EB"/>
    <w:rsid w:val="002E34E7"/>
    <w:rsid w:val="003B128F"/>
    <w:rsid w:val="003C2841"/>
    <w:rsid w:val="003C2F78"/>
    <w:rsid w:val="0046318F"/>
    <w:rsid w:val="004928C6"/>
    <w:rsid w:val="004D5705"/>
    <w:rsid w:val="005239C9"/>
    <w:rsid w:val="005D7470"/>
    <w:rsid w:val="006522B1"/>
    <w:rsid w:val="006B3CCD"/>
    <w:rsid w:val="006F7E08"/>
    <w:rsid w:val="00825ED6"/>
    <w:rsid w:val="008651EA"/>
    <w:rsid w:val="0087772A"/>
    <w:rsid w:val="008D5FBF"/>
    <w:rsid w:val="008F2E6F"/>
    <w:rsid w:val="00995088"/>
    <w:rsid w:val="009E0161"/>
    <w:rsid w:val="00AF61E4"/>
    <w:rsid w:val="00B2066F"/>
    <w:rsid w:val="00B31FE5"/>
    <w:rsid w:val="00B76ACD"/>
    <w:rsid w:val="00B93E32"/>
    <w:rsid w:val="00C36A52"/>
    <w:rsid w:val="00D36E73"/>
    <w:rsid w:val="00D41038"/>
    <w:rsid w:val="00DA3D24"/>
    <w:rsid w:val="00DD062B"/>
    <w:rsid w:val="00DE2850"/>
    <w:rsid w:val="00E65B67"/>
    <w:rsid w:val="00E75C57"/>
    <w:rsid w:val="00EC7BBA"/>
    <w:rsid w:val="00ED2B06"/>
    <w:rsid w:val="00F24E8F"/>
    <w:rsid w:val="00FB0315"/>
    <w:rsid w:val="00FD30FC"/>
    <w:rsid w:val="00FF62EA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C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D5FBF"/>
    <w:pPr>
      <w:widowControl w:val="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061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1CD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1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1C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105學年度高中職適性學習社區教育資源均質化實施方案</dc:title>
  <dc:subject/>
  <dc:creator>1</dc:creator>
  <cp:keywords/>
  <dc:description/>
  <cp:lastModifiedBy>user</cp:lastModifiedBy>
  <cp:revision>2</cp:revision>
  <dcterms:created xsi:type="dcterms:W3CDTF">2016-10-12T06:24:00Z</dcterms:created>
  <dcterms:modified xsi:type="dcterms:W3CDTF">2016-10-12T06:24:00Z</dcterms:modified>
</cp:coreProperties>
</file>