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7E" w:rsidRDefault="00C8697E">
      <w:pPr>
        <w:widowControl/>
        <w:rPr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5.1pt;margin-top:-73.15pt;width:166.1pt;height:77.25pt;z-index:251658240" stroked="f">
            <v:textbox style="mso-next-textbox:#_x0000_s1026">
              <w:txbxContent>
                <w:p w:rsidR="00C8697E" w:rsidRDefault="00C8697E" w:rsidP="006A2463"/>
              </w:txbxContent>
            </v:textbox>
          </v:shape>
        </w:pict>
      </w:r>
    </w:p>
    <w:p w:rsidR="00C8697E" w:rsidRDefault="00C8697E">
      <w:pPr>
        <w:widowControl/>
        <w:rPr>
          <w:b/>
          <w:sz w:val="32"/>
          <w:szCs w:val="32"/>
        </w:rPr>
      </w:pPr>
    </w:p>
    <w:p w:rsidR="00C8697E" w:rsidRDefault="00C8697E" w:rsidP="006A2463">
      <w:pPr>
        <w:widowControl/>
        <w:jc w:val="center"/>
        <w:rPr>
          <w:b/>
          <w:sz w:val="32"/>
          <w:szCs w:val="32"/>
        </w:rPr>
      </w:pPr>
      <w:r w:rsidRPr="0093053B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i1027" type="#_x0000_t75" alt="主廚盃logo4.gif" style="width:262.8pt;height:196.8pt;visibility:visible">
            <v:imagedata r:id="rId6" o:title=""/>
          </v:shape>
        </w:pict>
      </w:r>
      <w:r>
        <w:rPr>
          <w:b/>
          <w:sz w:val="32"/>
          <w:szCs w:val="32"/>
        </w:rPr>
        <w:br/>
      </w:r>
    </w:p>
    <w:p w:rsidR="00C8697E" w:rsidRDefault="00C8697E" w:rsidP="006A2463">
      <w:pPr>
        <w:pStyle w:val="Header"/>
        <w:jc w:val="center"/>
        <w:rPr>
          <w:b/>
          <w:sz w:val="40"/>
          <w:szCs w:val="40"/>
        </w:rPr>
      </w:pPr>
      <w:r w:rsidRPr="006A2463">
        <w:rPr>
          <w:rFonts w:hint="eastAsia"/>
          <w:b/>
          <w:sz w:val="40"/>
          <w:szCs w:val="40"/>
        </w:rPr>
        <w:t>第十八屆開平餐飲主廚盃</w:t>
      </w:r>
      <w:r w:rsidRPr="006A2463">
        <w:rPr>
          <w:b/>
          <w:sz w:val="40"/>
          <w:szCs w:val="40"/>
        </w:rPr>
        <w:t xml:space="preserve"> </w:t>
      </w:r>
      <w:r w:rsidRPr="006A2463">
        <w:rPr>
          <w:rFonts w:hint="eastAsia"/>
          <w:b/>
          <w:sz w:val="40"/>
          <w:szCs w:val="40"/>
        </w:rPr>
        <w:t>比賽辦法</w:t>
      </w:r>
    </w:p>
    <w:p w:rsidR="00C8697E" w:rsidRDefault="00C8697E" w:rsidP="006A2463">
      <w:pPr>
        <w:pStyle w:val="Header"/>
        <w:jc w:val="center"/>
        <w:rPr>
          <w:b/>
          <w:sz w:val="40"/>
          <w:szCs w:val="40"/>
        </w:rPr>
      </w:pPr>
    </w:p>
    <w:p w:rsidR="00C8697E" w:rsidRDefault="00C8697E" w:rsidP="006A2463">
      <w:pPr>
        <w:pStyle w:val="Header"/>
        <w:jc w:val="center"/>
        <w:rPr>
          <w:b/>
          <w:sz w:val="40"/>
          <w:szCs w:val="40"/>
        </w:rPr>
      </w:pPr>
    </w:p>
    <w:p w:rsidR="00C8697E" w:rsidRDefault="00C8697E" w:rsidP="006A2463">
      <w:pPr>
        <w:pStyle w:val="Header"/>
        <w:jc w:val="center"/>
        <w:rPr>
          <w:b/>
          <w:sz w:val="40"/>
          <w:szCs w:val="40"/>
        </w:rPr>
      </w:pPr>
    </w:p>
    <w:p w:rsidR="00C8697E" w:rsidRDefault="00C8697E" w:rsidP="006A2463">
      <w:pPr>
        <w:pStyle w:val="Header"/>
        <w:jc w:val="center"/>
        <w:rPr>
          <w:b/>
          <w:sz w:val="40"/>
          <w:szCs w:val="40"/>
        </w:rPr>
      </w:pPr>
    </w:p>
    <w:p w:rsidR="00C8697E" w:rsidRDefault="00C8697E" w:rsidP="006A2463">
      <w:pPr>
        <w:pStyle w:val="Header"/>
        <w:jc w:val="center"/>
        <w:rPr>
          <w:b/>
          <w:sz w:val="40"/>
          <w:szCs w:val="40"/>
        </w:rPr>
      </w:pPr>
    </w:p>
    <w:p w:rsidR="00C8697E" w:rsidRDefault="00C8697E" w:rsidP="006A2463">
      <w:pPr>
        <w:pStyle w:val="Header"/>
        <w:jc w:val="center"/>
        <w:rPr>
          <w:b/>
          <w:sz w:val="40"/>
          <w:szCs w:val="40"/>
        </w:rPr>
      </w:pPr>
    </w:p>
    <w:p w:rsidR="00C8697E" w:rsidRDefault="00C8697E" w:rsidP="006A2463">
      <w:pPr>
        <w:pStyle w:val="Head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C8697E" w:rsidRDefault="00C8697E" w:rsidP="006A2463">
      <w:pPr>
        <w:pStyle w:val="Header"/>
        <w:jc w:val="center"/>
        <w:rPr>
          <w:b/>
          <w:sz w:val="40"/>
          <w:szCs w:val="40"/>
        </w:rPr>
      </w:pPr>
    </w:p>
    <w:p w:rsidR="00C8697E" w:rsidRDefault="00C8697E" w:rsidP="006A2463">
      <w:pPr>
        <w:pStyle w:val="Header"/>
        <w:jc w:val="center"/>
        <w:rPr>
          <w:b/>
          <w:sz w:val="40"/>
          <w:szCs w:val="40"/>
        </w:rPr>
      </w:pPr>
      <w:r w:rsidRPr="0093053B">
        <w:rPr>
          <w:b/>
          <w:noProof/>
          <w:sz w:val="32"/>
          <w:szCs w:val="32"/>
        </w:rPr>
        <w:pict>
          <v:shape id="圖片 0" o:spid="_x0000_i1028" type="#_x0000_t75" alt="logo.jpg" style="width:233.4pt;height:57pt;visibility:visible">
            <v:imagedata r:id="rId7" o:title=""/>
          </v:shape>
        </w:pict>
      </w:r>
    </w:p>
    <w:p w:rsidR="00C8697E" w:rsidRDefault="00C8697E">
      <w:pPr>
        <w:widowControl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C8697E" w:rsidRPr="00E35EEC" w:rsidRDefault="00C8697E" w:rsidP="008B47FF">
      <w:pPr>
        <w:spacing w:before="240"/>
        <w:ind w:leftChars="-354" w:left="-850"/>
        <w:rPr>
          <w:b/>
          <w:sz w:val="28"/>
          <w:szCs w:val="28"/>
        </w:rPr>
      </w:pPr>
      <w:r w:rsidRPr="00E35EEC">
        <w:rPr>
          <w:rFonts w:hint="eastAsia"/>
          <w:b/>
          <w:sz w:val="28"/>
          <w:szCs w:val="28"/>
        </w:rPr>
        <w:t>壹、</w:t>
      </w:r>
      <w:r>
        <w:rPr>
          <w:rFonts w:hint="eastAsia"/>
          <w:b/>
          <w:sz w:val="28"/>
          <w:szCs w:val="28"/>
        </w:rPr>
        <w:t>比賽介紹</w:t>
      </w:r>
    </w:p>
    <w:p w:rsidR="00C8697E" w:rsidRDefault="00C8697E" w:rsidP="008B47FF">
      <w:pPr>
        <w:spacing w:before="240"/>
        <w:ind w:leftChars="-236" w:left="-566"/>
      </w:pPr>
      <w:r>
        <w:rPr>
          <w:rFonts w:hint="eastAsia"/>
        </w:rPr>
        <w:t>一、活動說明：</w:t>
      </w:r>
    </w:p>
    <w:p w:rsidR="00C8697E" w:rsidRPr="00113CDA" w:rsidRDefault="00C8697E" w:rsidP="00113CDA">
      <w:pPr>
        <w:spacing w:before="240"/>
      </w:pPr>
      <w:r>
        <w:rPr>
          <w:rFonts w:hint="eastAsia"/>
        </w:rPr>
        <w:t xml:space="preserve">　　台灣餐飲業蓬勃發展，並在媒體的推波助瀾下，讓許多學生對餐飲懷抱著興趣。開平餐飲學校長年致力於推展餐飲專業教育，啟蒙對餐飲有興趣的學生，提昇餐飲技術及飲食興趣，讓餐飲文化能向下紮根。西元</w:t>
      </w:r>
      <w:r>
        <w:t>2000</w:t>
      </w:r>
      <w:r>
        <w:rPr>
          <w:rFonts w:hint="eastAsia"/>
        </w:rPr>
        <w:t>年前起由開平餐飲師生共同舉辦「主廚盃烹飪比賽」，已成為國</w:t>
      </w:r>
      <w:r w:rsidRPr="00FD2841">
        <w:rPr>
          <w:rFonts w:hint="eastAsia"/>
        </w:rPr>
        <w:t>中校際</w:t>
      </w:r>
      <w:r>
        <w:rPr>
          <w:rFonts w:hint="eastAsia"/>
        </w:rPr>
        <w:t>餐飲交流年度盛事，賽程中除了可讓學生接觸認識開平餐飲教育，我們更藉由簡單、易做的烹飪主題，提供國中生多元展現的舞台，讓孩子進入廚房以充實生活能力，並從中增進家庭親子互動樂趣。</w:t>
      </w:r>
      <w:r>
        <w:t xml:space="preserve"> </w:t>
      </w:r>
    </w:p>
    <w:p w:rsidR="00C8697E" w:rsidRDefault="00C8697E" w:rsidP="00315A93">
      <w:pPr>
        <w:spacing w:before="240"/>
        <w:ind w:leftChars="-236" w:left="-566"/>
      </w:pPr>
      <w:r>
        <w:rPr>
          <w:rFonts w:hint="eastAsia"/>
        </w:rPr>
        <w:t>二、活動目的：（一）提昇餐飲文化向下紮根。</w:t>
      </w:r>
    </w:p>
    <w:p w:rsidR="00C8697E" w:rsidRDefault="00C8697E" w:rsidP="00C10893">
      <w:pPr>
        <w:spacing w:before="240"/>
        <w:ind w:leftChars="413" w:left="1020" w:hangingChars="12" w:hanging="29"/>
      </w:pPr>
      <w:r>
        <w:rPr>
          <w:rFonts w:hint="eastAsia"/>
        </w:rPr>
        <w:t>（二）開啟親子互助合作平台，增進家庭親子關係。</w:t>
      </w:r>
    </w:p>
    <w:p w:rsidR="00C8697E" w:rsidRDefault="00C8697E" w:rsidP="00C10893">
      <w:pPr>
        <w:spacing w:before="240"/>
        <w:ind w:leftChars="413" w:left="1020" w:hangingChars="12" w:hanging="29"/>
      </w:pPr>
      <w:r>
        <w:rPr>
          <w:rFonts w:hint="eastAsia"/>
        </w:rPr>
        <w:t>（三）認識餐飲教育，提供職涯探索。</w:t>
      </w:r>
    </w:p>
    <w:p w:rsidR="00C8697E" w:rsidRDefault="00C8697E" w:rsidP="008B47FF">
      <w:pPr>
        <w:spacing w:before="240"/>
        <w:ind w:leftChars="-236" w:left="-566"/>
      </w:pPr>
      <w:r>
        <w:rPr>
          <w:rFonts w:hint="eastAsia"/>
        </w:rPr>
        <w:t>三、指導單位：臺北市政府教育局</w:t>
      </w:r>
    </w:p>
    <w:p w:rsidR="00C8697E" w:rsidRDefault="00C8697E" w:rsidP="008B47FF">
      <w:pPr>
        <w:spacing w:before="240"/>
        <w:ind w:leftChars="-236" w:left="-566"/>
      </w:pPr>
      <w:r>
        <w:rPr>
          <w:rFonts w:hint="eastAsia"/>
        </w:rPr>
        <w:t>四、主辦單位：臺北市開平餐飲學校</w:t>
      </w:r>
    </w:p>
    <w:p w:rsidR="00C8697E" w:rsidRDefault="00C8697E" w:rsidP="008B47FF">
      <w:pPr>
        <w:spacing w:before="240"/>
        <w:ind w:leftChars="-236" w:left="-566"/>
      </w:pPr>
      <w:r>
        <w:rPr>
          <w:rFonts w:hint="eastAsia"/>
        </w:rPr>
        <w:t>五、參賽資格：凡公、私立國中在校生及其親屬（詳見第十項「組隊方式」）</w:t>
      </w:r>
    </w:p>
    <w:p w:rsidR="00C8697E" w:rsidRPr="009A4E4D" w:rsidRDefault="00C8697E" w:rsidP="009A4E4D">
      <w:pPr>
        <w:spacing w:before="240"/>
        <w:ind w:leftChars="-236" w:left="-566"/>
      </w:pPr>
      <w:r>
        <w:rPr>
          <w:rFonts w:hint="eastAsia"/>
        </w:rPr>
        <w:t>六、比賽類別：創意料理類、蛋糕裝飾類</w:t>
      </w:r>
    </w:p>
    <w:p w:rsidR="00C8697E" w:rsidRDefault="00C8697E" w:rsidP="006B0161">
      <w:pPr>
        <w:spacing w:before="240"/>
        <w:ind w:leftChars="-236" w:left="-566"/>
      </w:pPr>
      <w:r>
        <w:rPr>
          <w:rFonts w:hint="eastAsia"/>
        </w:rPr>
        <w:t>七、招募隊數：創意料理類：</w:t>
      </w:r>
      <w:r>
        <w:t>128</w:t>
      </w:r>
      <w:r>
        <w:rPr>
          <w:rFonts w:hint="eastAsia"/>
        </w:rPr>
        <w:t>隊；蛋糕裝飾類：</w:t>
      </w:r>
      <w:r>
        <w:t>48</w:t>
      </w:r>
      <w:r>
        <w:rPr>
          <w:rFonts w:hint="eastAsia"/>
        </w:rPr>
        <w:t>隊</w:t>
      </w:r>
    </w:p>
    <w:p w:rsidR="00C8697E" w:rsidRDefault="00C8697E" w:rsidP="00F224F8">
      <w:pPr>
        <w:spacing w:before="240"/>
        <w:ind w:leftChars="-236" w:left="-566"/>
      </w:pPr>
      <w:r>
        <w:rPr>
          <w:rFonts w:hint="eastAsia"/>
        </w:rPr>
        <w:t>八、比賽形式：公開賽（現場製作）</w:t>
      </w:r>
    </w:p>
    <w:p w:rsidR="00C8697E" w:rsidRDefault="00C8697E" w:rsidP="00804743">
      <w:pPr>
        <w:spacing w:before="240"/>
        <w:ind w:leftChars="-236" w:left="1700" w:hangingChars="944" w:hanging="2266"/>
      </w:pPr>
      <w:r>
        <w:rPr>
          <w:rFonts w:hint="eastAsia"/>
        </w:rPr>
        <w:t>九、賽程日期：（一）</w:t>
      </w:r>
      <w:r w:rsidRPr="008B47FF">
        <w:rPr>
          <w:rFonts w:hint="eastAsia"/>
        </w:rPr>
        <w:t>報名</w:t>
      </w:r>
      <w:r>
        <w:rPr>
          <w:rFonts w:hint="eastAsia"/>
        </w:rPr>
        <w:t>表</w:t>
      </w:r>
      <w:r w:rsidRPr="008B47FF">
        <w:rPr>
          <w:rFonts w:hint="eastAsia"/>
        </w:rPr>
        <w:t>及</w:t>
      </w:r>
      <w:r>
        <w:rPr>
          <w:rFonts w:hint="eastAsia"/>
        </w:rPr>
        <w:t>書面審查資料</w:t>
      </w:r>
      <w:r w:rsidRPr="008B47FF">
        <w:rPr>
          <w:rFonts w:hint="eastAsia"/>
        </w:rPr>
        <w:t>繳交</w:t>
      </w:r>
      <w:r>
        <w:rPr>
          <w:rFonts w:hint="eastAsia"/>
        </w:rPr>
        <w:t>截止</w:t>
      </w:r>
      <w:r w:rsidRPr="008B47FF">
        <w:rPr>
          <w:rFonts w:hint="eastAsia"/>
        </w:rPr>
        <w:t>日期：</w:t>
      </w:r>
      <w:r>
        <w:br/>
      </w:r>
      <w:r w:rsidRPr="008B47FF">
        <w:rPr>
          <w:rFonts w:hint="eastAsia"/>
        </w:rPr>
        <w:t>即日起至</w:t>
      </w:r>
      <w:r>
        <w:t>105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日（星期五）下午</w:t>
      </w:r>
      <w:r>
        <w:t>16:00</w:t>
      </w:r>
      <w:r>
        <w:rPr>
          <w:rFonts w:hint="eastAsia"/>
        </w:rPr>
        <w:t>時截止收件，名額有限，額滿為止。</w:t>
      </w:r>
    </w:p>
    <w:p w:rsidR="00C8697E" w:rsidRDefault="00C8697E" w:rsidP="00804743">
      <w:pPr>
        <w:spacing w:before="240"/>
        <w:ind w:leftChars="413" w:left="1699" w:hangingChars="295" w:hanging="708"/>
      </w:pPr>
      <w:r>
        <w:rPr>
          <w:rFonts w:hint="eastAsia"/>
        </w:rPr>
        <w:t>（二）</w:t>
      </w:r>
      <w:r w:rsidRPr="008B47FF">
        <w:rPr>
          <w:rFonts w:hint="eastAsia"/>
        </w:rPr>
        <w:t>決賽入圍名單公佈日期</w:t>
      </w:r>
      <w:r>
        <w:rPr>
          <w:rFonts w:hint="eastAsia"/>
        </w:rPr>
        <w:t>：</w:t>
      </w:r>
      <w:r>
        <w:br/>
        <w:t>105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日（星期二）下午</w:t>
      </w:r>
      <w:r>
        <w:t>15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時於本校網頁公佈。</w:t>
      </w:r>
    </w:p>
    <w:p w:rsidR="00C8697E" w:rsidRDefault="00C8697E" w:rsidP="00804743">
      <w:pPr>
        <w:spacing w:before="240"/>
        <w:ind w:leftChars="413" w:left="1699" w:hangingChars="295" w:hanging="708"/>
      </w:pPr>
      <w:r>
        <w:rPr>
          <w:rFonts w:hint="eastAsia"/>
        </w:rPr>
        <w:t>（三）示範說明會時間：</w:t>
      </w:r>
      <w:r>
        <w:br/>
        <w:t>105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日（星期四）下午</w:t>
      </w:r>
      <w:r>
        <w:t>14:00</w:t>
      </w:r>
      <w:r>
        <w:rPr>
          <w:rFonts w:hint="eastAsia"/>
        </w:rPr>
        <w:t>～</w:t>
      </w:r>
      <w:r>
        <w:t>17:00</w:t>
      </w:r>
      <w:r>
        <w:rPr>
          <w:rFonts w:hint="eastAsia"/>
        </w:rPr>
        <w:t>時於開平餐飲學校主廚之家舉行，歡迎各選手與指導老師來電報名參加。</w:t>
      </w:r>
    </w:p>
    <w:p w:rsidR="00C8697E" w:rsidRPr="008B47FF" w:rsidRDefault="00C8697E" w:rsidP="00804743">
      <w:pPr>
        <w:spacing w:before="240"/>
        <w:ind w:leftChars="413" w:left="1699" w:hangingChars="295" w:hanging="708"/>
      </w:pPr>
      <w:r>
        <w:rPr>
          <w:rFonts w:hint="eastAsia"/>
        </w:rPr>
        <w:t>（四）決賽日期：</w:t>
      </w:r>
      <w:r>
        <w:t>105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日（星期六）</w:t>
      </w:r>
    </w:p>
    <w:p w:rsidR="00C8697E" w:rsidRDefault="00C8697E" w:rsidP="00F224F8">
      <w:pPr>
        <w:spacing w:before="240"/>
        <w:ind w:leftChars="-236" w:left="-566"/>
      </w:pPr>
      <w:r>
        <w:rPr>
          <w:rFonts w:hint="eastAsia"/>
        </w:rPr>
        <w:t>十、組隊方式（可重複報名）：</w:t>
      </w:r>
    </w:p>
    <w:p w:rsidR="00C8697E" w:rsidRDefault="00C8697E" w:rsidP="00F224F8">
      <w:pPr>
        <w:spacing w:before="240"/>
        <w:ind w:leftChars="-59" w:left="-142"/>
      </w:pPr>
      <w:r>
        <w:rPr>
          <w:rFonts w:hint="eastAsia"/>
        </w:rPr>
        <w:t>（一）校園雙人組：兩人皆須為國中生。</w:t>
      </w:r>
    </w:p>
    <w:p w:rsidR="00C8697E" w:rsidRDefault="00C8697E" w:rsidP="00F224F8">
      <w:pPr>
        <w:spacing w:before="240"/>
        <w:ind w:leftChars="-59" w:left="1984" w:hangingChars="886" w:hanging="2126"/>
      </w:pPr>
      <w:r>
        <w:rPr>
          <w:rFonts w:hint="eastAsia"/>
        </w:rPr>
        <w:t>（二）親子雙人組：國中生</w:t>
      </w:r>
      <w:r>
        <w:t>1</w:t>
      </w:r>
      <w:r>
        <w:rPr>
          <w:rFonts w:hint="eastAsia"/>
        </w:rPr>
        <w:t>名，可搭配其師長、父母、兄弟姊妹等</w:t>
      </w:r>
      <w:r>
        <w:t>1</w:t>
      </w:r>
      <w:r>
        <w:rPr>
          <w:rFonts w:hint="eastAsia"/>
        </w:rPr>
        <w:t>名。</w:t>
      </w:r>
      <w:r>
        <w:br/>
      </w:r>
      <w:r>
        <w:rPr>
          <w:rFonts w:hint="eastAsia"/>
        </w:rPr>
        <w:t>（朋友除外）</w:t>
      </w:r>
    </w:p>
    <w:p w:rsidR="00C8697E" w:rsidRDefault="00C8697E" w:rsidP="00F224F8">
      <w:pPr>
        <w:spacing w:before="240"/>
        <w:ind w:leftChars="-236" w:left="-566"/>
      </w:pPr>
      <w:r>
        <w:rPr>
          <w:rFonts w:hint="eastAsia"/>
        </w:rPr>
        <w:t>十一、決賽地點：臺北市開平餐飲學校（臺北市大安區復興南路二段</w:t>
      </w:r>
      <w:r>
        <w:t>148</w:t>
      </w:r>
      <w:r>
        <w:rPr>
          <w:rFonts w:hint="eastAsia"/>
        </w:rPr>
        <w:t>巷</w:t>
      </w:r>
      <w:r>
        <w:t>24</w:t>
      </w:r>
      <w:r>
        <w:rPr>
          <w:rFonts w:hint="eastAsia"/>
        </w:rPr>
        <w:t>號）</w:t>
      </w:r>
    </w:p>
    <w:p w:rsidR="00C8697E" w:rsidRDefault="00C8697E" w:rsidP="007B15B8">
      <w:pPr>
        <w:spacing w:before="240"/>
        <w:ind w:leftChars="-235" w:left="1344" w:hangingChars="795" w:hanging="1908"/>
      </w:pPr>
      <w:r>
        <w:rPr>
          <w:rFonts w:hint="eastAsia"/>
        </w:rPr>
        <w:t>十二、服儀規定：當天請著長褲、包鞋及大會提供之圍裙與紙帽，以維護選手安全。凡不符合服儀規定者，不得參加競賽。</w:t>
      </w:r>
    </w:p>
    <w:p w:rsidR="00C8697E" w:rsidRDefault="00C8697E" w:rsidP="003D0252">
      <w:pPr>
        <w:spacing w:before="240"/>
        <w:ind w:leftChars="-236" w:left="1042" w:hangingChars="670" w:hanging="1608"/>
      </w:pPr>
      <w:r>
        <w:rPr>
          <w:rFonts w:hint="eastAsia"/>
        </w:rPr>
        <w:t>十三、報名辦法</w:t>
      </w:r>
    </w:p>
    <w:p w:rsidR="00C8697E" w:rsidRPr="00650CA9" w:rsidRDefault="00C8697E" w:rsidP="00082D4E">
      <w:pPr>
        <w:spacing w:before="240"/>
        <w:ind w:leftChars="36" w:left="794" w:hangingChars="295" w:hanging="708"/>
      </w:pPr>
      <w:r>
        <w:rPr>
          <w:rFonts w:hint="eastAsia"/>
        </w:rPr>
        <w:t>（一）通訊報名：</w:t>
      </w:r>
      <w:r>
        <w:br/>
      </w:r>
      <w:r w:rsidRPr="00C078C7">
        <w:rPr>
          <w:rFonts w:hint="eastAsia"/>
        </w:rPr>
        <w:t>請洽各國中家政老師辦公室或輔導室索取</w:t>
      </w:r>
      <w:r>
        <w:rPr>
          <w:rFonts w:hint="eastAsia"/>
        </w:rPr>
        <w:t>「</w:t>
      </w:r>
      <w:r w:rsidRPr="00C078C7">
        <w:rPr>
          <w:rFonts w:hint="eastAsia"/>
        </w:rPr>
        <w:t>比賽辦法</w:t>
      </w:r>
      <w:r>
        <w:rPr>
          <w:rFonts w:hint="eastAsia"/>
        </w:rPr>
        <w:t>」</w:t>
      </w:r>
      <w:r w:rsidRPr="00C078C7">
        <w:rPr>
          <w:rFonts w:hint="eastAsia"/>
        </w:rPr>
        <w:t>及</w:t>
      </w:r>
      <w:r>
        <w:rPr>
          <w:rFonts w:hint="eastAsia"/>
        </w:rPr>
        <w:t>「</w:t>
      </w:r>
      <w:r w:rsidRPr="00C078C7">
        <w:rPr>
          <w:rFonts w:hint="eastAsia"/>
        </w:rPr>
        <w:t>報名表</w:t>
      </w:r>
      <w:r>
        <w:rPr>
          <w:rFonts w:hint="eastAsia"/>
        </w:rPr>
        <w:t>」，填妥「報名表」後，將「報名表」郵寄或傳真至本校。</w:t>
      </w:r>
      <w:r>
        <w:br/>
      </w:r>
      <w:r>
        <w:rPr>
          <w:rFonts w:hint="eastAsia"/>
        </w:rPr>
        <w:t>傳真：</w:t>
      </w:r>
      <w:r>
        <w:t>(02)2754-1970</w:t>
      </w:r>
      <w:r>
        <w:br/>
      </w:r>
      <w:r>
        <w:rPr>
          <w:rFonts w:hint="eastAsia"/>
        </w:rPr>
        <w:t>地址：</w:t>
      </w:r>
      <w:r>
        <w:t>106</w:t>
      </w:r>
      <w:r>
        <w:rPr>
          <w:rFonts w:hint="eastAsia"/>
        </w:rPr>
        <w:t>臺北市大安區復興南路二段</w:t>
      </w:r>
      <w:r>
        <w:t xml:space="preserve">148 </w:t>
      </w:r>
      <w:r>
        <w:rPr>
          <w:rFonts w:hint="eastAsia"/>
        </w:rPr>
        <w:t>巷</w:t>
      </w:r>
      <w:r>
        <w:t>24</w:t>
      </w:r>
      <w:r>
        <w:rPr>
          <w:rFonts w:hint="eastAsia"/>
        </w:rPr>
        <w:t>號</w:t>
      </w:r>
      <w:r>
        <w:br/>
        <w:t xml:space="preserve">      </w:t>
      </w:r>
      <w:r>
        <w:rPr>
          <w:rFonts w:hint="eastAsia"/>
        </w:rPr>
        <w:t>臺北市開平餐飲學校主廚盃籌備委員會</w:t>
      </w:r>
    </w:p>
    <w:p w:rsidR="00C8697E" w:rsidRDefault="00C8697E" w:rsidP="00082D4E">
      <w:pPr>
        <w:spacing w:before="240"/>
        <w:ind w:leftChars="37" w:left="797" w:hangingChars="295" w:hanging="708"/>
      </w:pPr>
      <w:r>
        <w:rPr>
          <w:rFonts w:hint="eastAsia"/>
        </w:rPr>
        <w:t>（二）網路報名：</w:t>
      </w:r>
    </w:p>
    <w:p w:rsidR="00C8697E" w:rsidRDefault="00C8697E" w:rsidP="00282CC2">
      <w:pPr>
        <w:ind w:leftChars="352" w:left="847" w:hangingChars="1" w:hanging="2"/>
      </w:pPr>
      <w:r>
        <w:rPr>
          <w:rFonts w:hint="eastAsia"/>
        </w:rPr>
        <w:t>至開平餐飲學校網站「開平餐飲主廚盃」專區</w:t>
      </w:r>
      <w:r>
        <w:br/>
      </w:r>
      <w:r w:rsidRPr="0070415A">
        <w:rPr>
          <w:szCs w:val="24"/>
        </w:rPr>
        <w:t>(</w:t>
      </w:r>
      <w:r>
        <w:rPr>
          <w:szCs w:val="24"/>
        </w:rPr>
        <w:t xml:space="preserve"> </w:t>
      </w:r>
      <w:hyperlink r:id="rId8" w:history="1">
        <w:r w:rsidRPr="007447D0">
          <w:rPr>
            <w:rStyle w:val="Hyperlink"/>
            <w:rFonts w:cs="Helvetica"/>
            <w:szCs w:val="24"/>
          </w:rPr>
          <w:t>http://www.kpvs.tp.edu.tw/modules/tad_book3/page.php?tbdsn=112</w:t>
        </w:r>
      </w:hyperlink>
      <w:r>
        <w:rPr>
          <w:rFonts w:cs="Helvetica"/>
          <w:color w:val="444444"/>
          <w:szCs w:val="24"/>
        </w:rPr>
        <w:t xml:space="preserve"> </w:t>
      </w:r>
      <w:r w:rsidRPr="0070415A">
        <w:rPr>
          <w:rFonts w:cs="Helvetica"/>
          <w:color w:val="444444"/>
          <w:szCs w:val="24"/>
        </w:rPr>
        <w:t xml:space="preserve"> )</w:t>
      </w:r>
      <w:r>
        <w:rPr>
          <w:rFonts w:hint="eastAsia"/>
        </w:rPr>
        <w:t>，</w:t>
      </w:r>
      <w:r>
        <w:br/>
      </w:r>
      <w:r>
        <w:rPr>
          <w:rFonts w:hint="eastAsia"/>
        </w:rPr>
        <w:t>參閱「比賽辦法」，填妥「報名表」並提交。（參加「創意料理組」選手，需一併下載「菜譜」。）</w:t>
      </w:r>
    </w:p>
    <w:p w:rsidR="00C8697E" w:rsidRDefault="00C8697E" w:rsidP="003E6889">
      <w:pPr>
        <w:spacing w:before="240"/>
        <w:ind w:leftChars="37" w:left="797" w:hangingChars="295" w:hanging="708"/>
      </w:pPr>
      <w:r>
        <w:rPr>
          <w:rFonts w:hint="eastAsia"/>
        </w:rPr>
        <w:t>（三）報名費用：</w:t>
      </w:r>
    </w:p>
    <w:p w:rsidR="00C8697E" w:rsidRDefault="00C8697E" w:rsidP="003E6889">
      <w:pPr>
        <w:ind w:leftChars="330" w:left="792" w:firstLineChars="22" w:firstLine="53"/>
      </w:pPr>
      <w:r>
        <w:t>1.</w:t>
      </w:r>
      <w:r>
        <w:rPr>
          <w:rFonts w:hint="eastAsia"/>
        </w:rPr>
        <w:t>報名費新台幣</w:t>
      </w:r>
      <w:r>
        <w:t>200</w:t>
      </w:r>
      <w:r>
        <w:rPr>
          <w:rFonts w:hint="eastAsia"/>
        </w:rPr>
        <w:t>元</w:t>
      </w:r>
      <w:r>
        <w:t xml:space="preserve"> / </w:t>
      </w:r>
      <w:r>
        <w:rPr>
          <w:rFonts w:hint="eastAsia"/>
        </w:rPr>
        <w:t>場次，可於示範說明會或比賽當日繳交。</w:t>
      </w:r>
    </w:p>
    <w:p w:rsidR="00C8697E" w:rsidRDefault="00C8697E" w:rsidP="003E6889">
      <w:pPr>
        <w:ind w:leftChars="353" w:left="1032" w:hangingChars="77" w:hanging="185"/>
      </w:pPr>
      <w:r>
        <w:t>2.</w:t>
      </w:r>
      <w:r>
        <w:rPr>
          <w:rFonts w:hint="eastAsia"/>
        </w:rPr>
        <w:t>若曾參加本校「一日見學」、「國中技藝班」報名主廚盃之國中生，報名費新台幣</w:t>
      </w:r>
      <w:r>
        <w:t>100</w:t>
      </w:r>
      <w:r>
        <w:rPr>
          <w:rFonts w:hint="eastAsia"/>
        </w:rPr>
        <w:t>元</w:t>
      </w:r>
      <w:r>
        <w:t xml:space="preserve"> / </w:t>
      </w:r>
      <w:r>
        <w:rPr>
          <w:rFonts w:hint="eastAsia"/>
        </w:rPr>
        <w:t>場次，可於示範說明會或比賽當日繳交。</w:t>
      </w:r>
    </w:p>
    <w:p w:rsidR="00C8697E" w:rsidRDefault="00C8697E" w:rsidP="00082D4E">
      <w:pPr>
        <w:spacing w:before="240"/>
        <w:ind w:leftChars="37" w:left="797" w:hangingChars="295" w:hanging="708"/>
      </w:pPr>
      <w:r>
        <w:rPr>
          <w:rFonts w:hint="eastAsia"/>
        </w:rPr>
        <w:t>（四）報名截止：</w:t>
      </w:r>
      <w:r>
        <w:br/>
      </w:r>
      <w:r>
        <w:rPr>
          <w:rFonts w:hint="eastAsia"/>
        </w:rPr>
        <w:t>即日起至</w:t>
      </w:r>
      <w:r>
        <w:t>105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日（星期五）下午</w:t>
      </w:r>
      <w:r>
        <w:t>16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時止（郵寄者以郵戳為憑），依報名先後順序額滿為止。</w:t>
      </w:r>
      <w:r>
        <w:br/>
      </w:r>
      <w:r>
        <w:rPr>
          <w:rFonts w:hint="eastAsia"/>
        </w:rPr>
        <w:t>如報名人數過多，將以一校一隊為優先，若校方提報參賽名單超過二組時，請各校務必註明參賽優先順序，若無註明者將依本校收件順序排序。</w:t>
      </w:r>
    </w:p>
    <w:p w:rsidR="00C8697E" w:rsidRDefault="00C8697E" w:rsidP="00082D4E">
      <w:pPr>
        <w:spacing w:before="240"/>
        <w:ind w:leftChars="37" w:left="797" w:hangingChars="295" w:hanging="708"/>
      </w:pPr>
    </w:p>
    <w:p w:rsidR="00C8697E" w:rsidRPr="003D3BAC" w:rsidRDefault="00C8697E" w:rsidP="00082D4E">
      <w:pPr>
        <w:spacing w:before="240"/>
        <w:ind w:leftChars="37" w:left="797" w:hangingChars="295" w:hanging="708"/>
      </w:pPr>
    </w:p>
    <w:p w:rsidR="00C8697E" w:rsidRDefault="00C8697E" w:rsidP="00082D4E">
      <w:pPr>
        <w:spacing w:before="240"/>
        <w:ind w:leftChars="59" w:left="142"/>
      </w:pPr>
      <w:r>
        <w:rPr>
          <w:rFonts w:hint="eastAsia"/>
        </w:rPr>
        <w:t>（五）完成報名手續：</w:t>
      </w:r>
    </w:p>
    <w:p w:rsidR="00C8697E" w:rsidRDefault="00C8697E" w:rsidP="00082D4E">
      <w:pPr>
        <w:spacing w:before="240"/>
        <w:ind w:leftChars="354" w:left="1133" w:hangingChars="118" w:hanging="283"/>
      </w:pPr>
      <w:r>
        <w:t xml:space="preserve">1. </w:t>
      </w:r>
      <w:r>
        <w:rPr>
          <w:rFonts w:hint="eastAsia"/>
        </w:rPr>
        <w:t>完成上列報名手續後，可來電查詢是否已報名完成。</w:t>
      </w:r>
    </w:p>
    <w:p w:rsidR="00C8697E" w:rsidRDefault="00C8697E" w:rsidP="00082D4E">
      <w:pPr>
        <w:spacing w:before="240"/>
        <w:ind w:leftChars="354" w:left="1133" w:hangingChars="118" w:hanging="283"/>
      </w:pPr>
      <w:r>
        <w:t xml:space="preserve">2. </w:t>
      </w:r>
      <w:r>
        <w:rPr>
          <w:rFonts w:hint="eastAsia"/>
        </w:rPr>
        <w:t>入選名單將於</w:t>
      </w:r>
      <w:r>
        <w:t>105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日（星期二）下午</w:t>
      </w:r>
      <w:r>
        <w:t>15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時於本校網頁公佈。</w:t>
      </w:r>
    </w:p>
    <w:p w:rsidR="00C8697E" w:rsidRDefault="00C8697E" w:rsidP="00082D4E">
      <w:pPr>
        <w:spacing w:before="240"/>
        <w:ind w:leftChars="354" w:left="1133" w:hangingChars="118" w:hanging="283"/>
      </w:pPr>
      <w:r>
        <w:t xml:space="preserve">3. </w:t>
      </w:r>
      <w:r>
        <w:rPr>
          <w:rFonts w:hint="eastAsia"/>
        </w:rPr>
        <w:t>入選參賽隊伍如欲更換參賽人員，請於</w:t>
      </w:r>
      <w:r>
        <w:t>105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日（星期一）下午</w:t>
      </w:r>
      <w:r>
        <w:t>16:00</w:t>
      </w:r>
      <w:r>
        <w:rPr>
          <w:rFonts w:hint="eastAsia"/>
        </w:rPr>
        <w:t>時前，以</w:t>
      </w:r>
      <w:r>
        <w:t>E-mail</w:t>
      </w:r>
      <w:r>
        <w:rPr>
          <w:rFonts w:hint="eastAsia"/>
        </w:rPr>
        <w:t>至</w:t>
      </w:r>
      <w:r>
        <w:t>chefcup@kpvs.tp.edu.tw</w:t>
      </w:r>
      <w:r>
        <w:rPr>
          <w:rFonts w:hint="eastAsia"/>
        </w:rPr>
        <w:t>方式更換，</w:t>
      </w:r>
      <w:r w:rsidRPr="00C92EF0">
        <w:rPr>
          <w:rFonts w:hint="eastAsia"/>
        </w:rPr>
        <w:t>逾時依評分標準扣分。</w:t>
      </w:r>
    </w:p>
    <w:p w:rsidR="00C8697E" w:rsidRDefault="00C8697E" w:rsidP="00082D4E">
      <w:pPr>
        <w:spacing w:before="240"/>
        <w:ind w:leftChars="354" w:left="1133" w:hangingChars="118" w:hanging="283"/>
      </w:pPr>
      <w:r>
        <w:t>4.</w:t>
      </w:r>
      <w:r w:rsidRPr="00C92EF0">
        <w:t xml:space="preserve"> </w:t>
      </w:r>
      <w:r w:rsidRPr="00C92EF0">
        <w:rPr>
          <w:rFonts w:hint="eastAsia"/>
        </w:rPr>
        <w:t>參賽選手請於比賽當天攜帶學生證或附有照片之身分證件。</w:t>
      </w:r>
    </w:p>
    <w:p w:rsidR="00C8697E" w:rsidRDefault="00C8697E" w:rsidP="00A62ED3">
      <w:pPr>
        <w:spacing w:before="240"/>
        <w:ind w:leftChars="472" w:left="1416" w:hangingChars="118" w:hanging="283"/>
      </w:pPr>
    </w:p>
    <w:p w:rsidR="00C8697E" w:rsidRDefault="00C8697E" w:rsidP="00A62ED3">
      <w:pPr>
        <w:spacing w:before="240"/>
      </w:pPr>
      <w:r>
        <w:rPr>
          <w:rFonts w:hint="eastAsia"/>
        </w:rPr>
        <w:t>十四、獎項規劃：</w:t>
      </w:r>
    </w:p>
    <w:p w:rsidR="00C8697E" w:rsidRDefault="00C8697E" w:rsidP="00A62ED3">
      <w:pPr>
        <w:spacing w:before="240"/>
        <w:ind w:leftChars="295" w:left="708"/>
      </w:pPr>
      <w:r>
        <w:rPr>
          <w:rFonts w:hint="eastAsia"/>
        </w:rPr>
        <w:t>（一）冠軍：每場每組獎狀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份、獎金</w:t>
      </w:r>
      <w:r>
        <w:t>5000</w:t>
      </w:r>
      <w:r>
        <w:rPr>
          <w:rFonts w:hint="eastAsia"/>
        </w:rPr>
        <w:t>元</w:t>
      </w:r>
    </w:p>
    <w:p w:rsidR="00C8697E" w:rsidRDefault="00C8697E" w:rsidP="00A62ED3">
      <w:pPr>
        <w:spacing w:before="240"/>
        <w:ind w:leftChars="295" w:left="708"/>
      </w:pPr>
      <w:r>
        <w:rPr>
          <w:rFonts w:hint="eastAsia"/>
        </w:rPr>
        <w:t>（二）亞軍：每場每組獎狀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份、獎金</w:t>
      </w:r>
      <w:r>
        <w:t>3000</w:t>
      </w:r>
      <w:r>
        <w:rPr>
          <w:rFonts w:hint="eastAsia"/>
        </w:rPr>
        <w:t>元</w:t>
      </w:r>
    </w:p>
    <w:p w:rsidR="00C8697E" w:rsidRDefault="00C8697E" w:rsidP="00A62ED3">
      <w:pPr>
        <w:spacing w:before="240"/>
        <w:ind w:leftChars="295" w:left="708"/>
      </w:pPr>
      <w:r>
        <w:rPr>
          <w:rFonts w:hint="eastAsia"/>
        </w:rPr>
        <w:t>（三）季軍：每場每組獎狀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份、獎金</w:t>
      </w:r>
      <w:r>
        <w:t>2000</w:t>
      </w:r>
      <w:r>
        <w:rPr>
          <w:rFonts w:hint="eastAsia"/>
        </w:rPr>
        <w:t>元</w:t>
      </w:r>
    </w:p>
    <w:p w:rsidR="00C8697E" w:rsidRDefault="00C8697E" w:rsidP="00A62ED3">
      <w:pPr>
        <w:spacing w:before="240"/>
        <w:ind w:leftChars="295" w:left="708"/>
      </w:pPr>
      <w:r>
        <w:rPr>
          <w:rFonts w:hint="eastAsia"/>
        </w:rPr>
        <w:t>（四）</w:t>
      </w:r>
      <w:r w:rsidRPr="00D82248">
        <w:rPr>
          <w:rFonts w:hint="eastAsia"/>
        </w:rPr>
        <w:t>優勝（成績</w:t>
      </w:r>
      <w:r w:rsidRPr="00D82248">
        <w:t>80</w:t>
      </w:r>
      <w:r w:rsidRPr="00D82248">
        <w:rPr>
          <w:rFonts w:hint="eastAsia"/>
        </w:rPr>
        <w:t>分以上即入選）：獎狀</w:t>
      </w:r>
      <w:r w:rsidRPr="00D82248">
        <w:t>2</w:t>
      </w:r>
      <w:r w:rsidRPr="00D82248">
        <w:rPr>
          <w:rFonts w:hint="eastAsia"/>
        </w:rPr>
        <w:t>紙</w:t>
      </w:r>
    </w:p>
    <w:p w:rsidR="00C8697E" w:rsidRDefault="00C8697E" w:rsidP="00A62ED3">
      <w:pPr>
        <w:spacing w:before="240"/>
        <w:ind w:leftChars="354" w:left="850"/>
      </w:pPr>
      <w:r>
        <w:rPr>
          <w:rFonts w:hint="eastAsia"/>
        </w:rPr>
        <w:t>＊本次比賽最多為四個場次。</w:t>
      </w:r>
    </w:p>
    <w:p w:rsidR="00C8697E" w:rsidRDefault="00C8697E" w:rsidP="00A62ED3">
      <w:pPr>
        <w:spacing w:before="240"/>
        <w:ind w:leftChars="354" w:left="850"/>
      </w:pPr>
      <w:r>
        <w:rPr>
          <w:rFonts w:hint="eastAsia"/>
        </w:rPr>
        <w:t>＊各場次參加組數若未達</w:t>
      </w:r>
      <w:r>
        <w:t>15</w:t>
      </w:r>
      <w:r>
        <w:rPr>
          <w:rFonts w:hint="eastAsia"/>
        </w:rPr>
        <w:t>組以上獎項得從缺。</w:t>
      </w:r>
    </w:p>
    <w:p w:rsidR="00C8697E" w:rsidRDefault="00C8697E" w:rsidP="00A62ED3">
      <w:pPr>
        <w:spacing w:before="240"/>
        <w:ind w:leftChars="354" w:left="1133" w:hangingChars="118" w:hanging="283"/>
      </w:pPr>
      <w:r>
        <w:rPr>
          <w:rFonts w:hint="eastAsia"/>
        </w:rPr>
        <w:t>＊公布獎項名單時，凡受獎人員於當日頒獎時未領取獎項者，視同放棄領取獎品及獎金之權利，惟獎狀另外函寄。</w:t>
      </w:r>
    </w:p>
    <w:p w:rsidR="00C8697E" w:rsidRDefault="00C8697E" w:rsidP="00B15799">
      <w:pPr>
        <w:widowControl/>
        <w:spacing w:before="240"/>
      </w:pPr>
      <w:r>
        <w:rPr>
          <w:rFonts w:hint="eastAsia"/>
        </w:rPr>
        <w:t>十五、賽務聯絡方式：</w:t>
      </w:r>
    </w:p>
    <w:p w:rsidR="00C8697E" w:rsidRDefault="00C8697E" w:rsidP="00B15799">
      <w:pPr>
        <w:widowControl/>
        <w:ind w:leftChars="295" w:left="708"/>
      </w:pPr>
      <w:r>
        <w:rPr>
          <w:rFonts w:hint="eastAsia"/>
        </w:rPr>
        <w:t>聯絡人：趙瑞鳳老師</w:t>
      </w:r>
    </w:p>
    <w:p w:rsidR="00C8697E" w:rsidRDefault="00C8697E" w:rsidP="00B15799">
      <w:pPr>
        <w:widowControl/>
        <w:ind w:leftChars="295" w:left="708"/>
      </w:pPr>
      <w:r>
        <w:rPr>
          <w:rFonts w:hint="eastAsia"/>
        </w:rPr>
        <w:t>電話：</w:t>
      </w:r>
      <w:r>
        <w:t xml:space="preserve">(02) 2755-6939 </w:t>
      </w:r>
      <w:r>
        <w:rPr>
          <w:rFonts w:hint="eastAsia"/>
        </w:rPr>
        <w:t>分機</w:t>
      </w:r>
      <w:r>
        <w:t>211</w:t>
      </w:r>
    </w:p>
    <w:p w:rsidR="00C8697E" w:rsidRDefault="00C8697E" w:rsidP="00B15799">
      <w:pPr>
        <w:widowControl/>
        <w:ind w:leftChars="295" w:left="708"/>
      </w:pPr>
      <w:r>
        <w:rPr>
          <w:rFonts w:hint="eastAsia"/>
        </w:rPr>
        <w:t>傳真：</w:t>
      </w:r>
      <w:r>
        <w:t>(02) 2754-1970</w:t>
      </w:r>
      <w:r>
        <w:br/>
      </w:r>
      <w:r>
        <w:rPr>
          <w:rFonts w:hint="eastAsia"/>
        </w:rPr>
        <w:t>地址：</w:t>
      </w:r>
      <w:r>
        <w:t>106</w:t>
      </w:r>
      <w:r>
        <w:rPr>
          <w:rFonts w:hint="eastAsia"/>
        </w:rPr>
        <w:t>臺北市大安區復興南路二段</w:t>
      </w:r>
      <w:r>
        <w:t xml:space="preserve">148 </w:t>
      </w:r>
      <w:r>
        <w:rPr>
          <w:rFonts w:hint="eastAsia"/>
        </w:rPr>
        <w:t>巷</w:t>
      </w:r>
      <w:r>
        <w:t>24</w:t>
      </w:r>
      <w:r>
        <w:rPr>
          <w:rFonts w:hint="eastAsia"/>
        </w:rPr>
        <w:t>號</w:t>
      </w:r>
      <w:r>
        <w:br/>
        <w:t xml:space="preserve">      </w:t>
      </w:r>
      <w:r>
        <w:rPr>
          <w:rFonts w:hint="eastAsia"/>
        </w:rPr>
        <w:t>臺北市開平餐飲學校主廚盃籌備委員會</w:t>
      </w:r>
    </w:p>
    <w:p w:rsidR="00C8697E" w:rsidRDefault="00C8697E" w:rsidP="00F5373A">
      <w:pPr>
        <w:widowControl/>
      </w:pPr>
      <w:r>
        <w:br w:type="page"/>
      </w:r>
    </w:p>
    <w:p w:rsidR="00C8697E" w:rsidRPr="00E35EEC" w:rsidRDefault="00C8697E" w:rsidP="00E35EEC">
      <w:pPr>
        <w:spacing w:before="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貳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創意料理組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C8697E" w:rsidRDefault="00C8697E" w:rsidP="009D755D">
      <w:pPr>
        <w:spacing w:before="240"/>
        <w:ind w:leftChars="236" w:left="566"/>
      </w:pPr>
      <w:r>
        <w:rPr>
          <w:rFonts w:hint="eastAsia"/>
        </w:rPr>
        <w:t>今年度比賽以「創意起司捲」為創作主題，鼓勵學生製作簡易、美味的起司料理。</w:t>
      </w:r>
    </w:p>
    <w:p w:rsidR="00C8697E" w:rsidRDefault="00C8697E" w:rsidP="009D755D">
      <w:pPr>
        <w:spacing w:before="240"/>
        <w:ind w:leftChars="235" w:left="1790" w:hangingChars="511" w:hanging="1226"/>
      </w:pPr>
      <w:r>
        <w:rPr>
          <w:rFonts w:hint="eastAsia"/>
        </w:rPr>
        <w:t>一、內容：起司為主，配合肉類與蔬菜類等配料。</w:t>
      </w:r>
      <w:r>
        <w:br/>
      </w:r>
      <w:r>
        <w:rPr>
          <w:rFonts w:hint="eastAsia"/>
        </w:rPr>
        <w:t>澱粉（麵皮）與高湯類可事先準備，其餘食材需在比賽現場實做。</w:t>
      </w:r>
    </w:p>
    <w:p w:rsidR="00C8697E" w:rsidRDefault="00C8697E" w:rsidP="009D755D">
      <w:pPr>
        <w:spacing w:before="240"/>
        <w:ind w:leftChars="236" w:left="1699" w:hangingChars="472" w:hanging="1133"/>
      </w:pPr>
      <w:r>
        <w:rPr>
          <w:rFonts w:hint="eastAsia"/>
        </w:rPr>
        <w:t>二、份量：（一）請準備兩份成品：一份展示用，另一份供評審評分。</w:t>
      </w:r>
    </w:p>
    <w:p w:rsidR="00C8697E" w:rsidRDefault="00C8697E" w:rsidP="009D755D">
      <w:pPr>
        <w:ind w:leftChars="708" w:left="1699"/>
      </w:pPr>
      <w:r>
        <w:rPr>
          <w:rFonts w:hint="eastAsia"/>
        </w:rPr>
        <w:t>（二）每份為</w:t>
      </w:r>
      <w:r>
        <w:t>1</w:t>
      </w:r>
      <w:r>
        <w:rPr>
          <w:rFonts w:hint="eastAsia"/>
        </w:rPr>
        <w:t>人份，重量約</w:t>
      </w:r>
      <w:r>
        <w:t>180</w:t>
      </w:r>
      <w:r>
        <w:rPr>
          <w:rFonts w:hint="eastAsia"/>
        </w:rPr>
        <w:t>公克～</w:t>
      </w:r>
      <w:r>
        <w:t>260</w:t>
      </w:r>
      <w:r>
        <w:rPr>
          <w:rFonts w:hint="eastAsia"/>
        </w:rPr>
        <w:t>公克）。</w:t>
      </w:r>
    </w:p>
    <w:p w:rsidR="00C8697E" w:rsidRDefault="00C8697E" w:rsidP="009D755D">
      <w:pPr>
        <w:tabs>
          <w:tab w:val="left" w:pos="1701"/>
        </w:tabs>
        <w:ind w:leftChars="709" w:left="3118" w:hangingChars="590" w:hanging="1416"/>
      </w:pPr>
      <w:r>
        <w:rPr>
          <w:rFonts w:hint="eastAsia"/>
        </w:rPr>
        <w:t>（三）菜卡：</w:t>
      </w:r>
      <w:r>
        <w:t>1</w:t>
      </w:r>
      <w:r>
        <w:rPr>
          <w:rFonts w:hint="eastAsia"/>
        </w:rPr>
        <w:t>張，置放於展示桌。形式自由設計，大小不得超過</w:t>
      </w:r>
      <w:r>
        <w:t>A4</w:t>
      </w:r>
      <w:r>
        <w:rPr>
          <w:rFonts w:hint="eastAsia"/>
        </w:rPr>
        <w:t>尺寸，內容為成品介紹、食材特色、創作心得或故事。</w:t>
      </w:r>
    </w:p>
    <w:p w:rsidR="00C8697E" w:rsidRDefault="00C8697E" w:rsidP="009D755D">
      <w:pPr>
        <w:ind w:leftChars="708" w:left="3115" w:hangingChars="590" w:hanging="1416"/>
      </w:pPr>
      <w:r>
        <w:rPr>
          <w:rFonts w:hint="eastAsia"/>
        </w:rPr>
        <w:t>（四）菜譜：</w:t>
      </w:r>
      <w:r>
        <w:t>1</w:t>
      </w:r>
      <w:r>
        <w:rPr>
          <w:rFonts w:hint="eastAsia"/>
        </w:rPr>
        <w:t>張（內容請參照本文後附件），置放於評審桌。</w:t>
      </w:r>
    </w:p>
    <w:p w:rsidR="00C8697E" w:rsidRDefault="00C8697E" w:rsidP="009D755D">
      <w:pPr>
        <w:spacing w:before="240"/>
        <w:ind w:leftChars="235" w:left="989" w:hangingChars="177" w:hanging="425"/>
      </w:pPr>
      <w:r>
        <w:rPr>
          <w:rFonts w:hint="eastAsia"/>
        </w:rPr>
        <w:t>三、成品之成本</w:t>
      </w:r>
      <w:r>
        <w:t>(</w:t>
      </w:r>
      <w:r>
        <w:rPr>
          <w:rFonts w:hint="eastAsia"/>
        </w:rPr>
        <w:t>不含大會提供之基本調味料</w:t>
      </w:r>
      <w:r>
        <w:t>)</w:t>
      </w:r>
      <w:r>
        <w:rPr>
          <w:rFonts w:hint="eastAsia"/>
        </w:rPr>
        <w:t>金額不得超過新台幣</w:t>
      </w:r>
      <w:r>
        <w:t>300</w:t>
      </w:r>
      <w:r>
        <w:rPr>
          <w:rFonts w:hint="eastAsia"/>
        </w:rPr>
        <w:t>元。食材費用若超過限制，將於技巧及創意進行扣分。</w:t>
      </w:r>
    </w:p>
    <w:p w:rsidR="00C8697E" w:rsidRDefault="00C8697E" w:rsidP="009D755D">
      <w:pPr>
        <w:spacing w:before="240"/>
        <w:ind w:leftChars="235" w:left="989" w:hangingChars="177" w:hanging="425"/>
      </w:pPr>
      <w:r>
        <w:rPr>
          <w:rFonts w:hint="eastAsia"/>
        </w:rPr>
        <w:t>四、參賽者所攜帶之食材得經裁判長檢查後放行入場。</w:t>
      </w:r>
    </w:p>
    <w:p w:rsidR="00C8697E" w:rsidRDefault="00C8697E" w:rsidP="009D755D">
      <w:pPr>
        <w:spacing w:before="240"/>
        <w:ind w:leftChars="235" w:left="989" w:hangingChars="177" w:hanging="425"/>
      </w:pPr>
      <w:r>
        <w:rPr>
          <w:rFonts w:hint="eastAsia"/>
        </w:rPr>
        <w:t>五、可自備鍋具、刀具及其他個人用具及調味料（不得使用味精、雞粉、高湯塊、罐頭濃縮雞湯），所有盤飾皆為可食用之食材。</w:t>
      </w:r>
    </w:p>
    <w:p w:rsidR="00C8697E" w:rsidRDefault="00C8697E" w:rsidP="009D755D">
      <w:pPr>
        <w:spacing w:before="240"/>
        <w:ind w:leftChars="235" w:left="989" w:hangingChars="177" w:hanging="425"/>
      </w:pPr>
      <w:r>
        <w:rPr>
          <w:rFonts w:hint="eastAsia"/>
        </w:rPr>
        <w:t>六、比賽時間：</w:t>
      </w:r>
      <w:r>
        <w:t>60</w:t>
      </w:r>
      <w:r>
        <w:rPr>
          <w:rFonts w:hint="eastAsia"/>
        </w:rPr>
        <w:t>分鐘內完成</w:t>
      </w:r>
      <w:r>
        <w:t>2</w:t>
      </w:r>
      <w:r>
        <w:rPr>
          <w:rFonts w:hint="eastAsia"/>
        </w:rPr>
        <w:t>份相同作品</w:t>
      </w:r>
    </w:p>
    <w:p w:rsidR="00C8697E" w:rsidRDefault="00C8697E">
      <w:pPr>
        <w:widowControl/>
      </w:pPr>
      <w:r>
        <w:br w:type="page"/>
      </w:r>
    </w:p>
    <w:p w:rsidR="00C8697E" w:rsidRDefault="00C8697E" w:rsidP="000049C2">
      <w:pPr>
        <w:spacing w:before="240"/>
        <w:ind w:leftChars="237" w:left="1416" w:hangingChars="353" w:hanging="847"/>
      </w:pPr>
      <w:r>
        <w:rPr>
          <w:rFonts w:hint="eastAsia"/>
        </w:rPr>
        <w:t>七、大會提供物品表（每組）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709"/>
        <w:gridCol w:w="2977"/>
        <w:gridCol w:w="1275"/>
        <w:gridCol w:w="1450"/>
      </w:tblGrid>
      <w:tr w:rsidR="00C8697E" w:rsidRPr="0093053B" w:rsidTr="0093053B">
        <w:trPr>
          <w:trHeight w:val="454"/>
        </w:trPr>
        <w:tc>
          <w:tcPr>
            <w:tcW w:w="992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類別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項次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品名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數量</w:t>
            </w:r>
          </w:p>
        </w:tc>
        <w:tc>
          <w:tcPr>
            <w:tcW w:w="1450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單位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 w:val="restart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食材</w:t>
            </w:r>
          </w:p>
        </w:tc>
        <w:tc>
          <w:tcPr>
            <w:tcW w:w="709" w:type="dxa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安佳比薩條理專用乳酪絲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250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公克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C8697E" w:rsidRPr="0093053B" w:rsidRDefault="00C8697E" w:rsidP="0093053B">
            <w:pPr>
              <w:jc w:val="center"/>
            </w:pPr>
          </w:p>
        </w:tc>
        <w:tc>
          <w:tcPr>
            <w:tcW w:w="709" w:type="dxa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西班牙</w:t>
            </w:r>
            <w:r w:rsidRPr="0093053B">
              <w:t xml:space="preserve"> Fragata Extra Virgin</w:t>
            </w:r>
            <w:r w:rsidRPr="0093053B">
              <w:rPr>
                <w:rFonts w:hint="eastAsia"/>
              </w:rPr>
              <w:t>特級初榨橄欖油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公升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  <w:r w:rsidRPr="0093053B">
              <w:rPr>
                <w:rFonts w:hint="eastAsia"/>
              </w:rPr>
              <w:t>調味料</w:t>
            </w:r>
          </w:p>
        </w:tc>
        <w:tc>
          <w:tcPr>
            <w:tcW w:w="709" w:type="dxa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鹽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足量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糖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C8697E" w:rsidRPr="0093053B" w:rsidRDefault="00C8697E" w:rsidP="0093053B">
            <w:pPr>
              <w:jc w:val="center"/>
            </w:pP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C8697E" w:rsidRPr="0093053B" w:rsidRDefault="00C8697E" w:rsidP="0093053B">
            <w:pPr>
              <w:jc w:val="center"/>
            </w:pPr>
            <w:r w:rsidRPr="0093053B">
              <w:t>3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胡椒粉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C8697E" w:rsidRPr="0093053B" w:rsidRDefault="00C8697E" w:rsidP="0093053B">
            <w:pPr>
              <w:jc w:val="center"/>
            </w:pP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C8697E" w:rsidRPr="0093053B" w:rsidRDefault="00C8697E" w:rsidP="0093053B">
            <w:pPr>
              <w:jc w:val="center"/>
            </w:pPr>
            <w:r w:rsidRPr="0093053B">
              <w:t>4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飛馬牌粗粒純黑胡椒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C8697E" w:rsidRPr="0093053B" w:rsidRDefault="00C8697E" w:rsidP="0093053B">
            <w:pPr>
              <w:jc w:val="center"/>
            </w:pP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C8697E" w:rsidRPr="0093053B" w:rsidRDefault="00C8697E" w:rsidP="0093053B">
            <w:pPr>
              <w:jc w:val="center"/>
            </w:pPr>
            <w:r w:rsidRPr="0093053B">
              <w:t>5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飛馬牌義大利香料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C8697E" w:rsidRPr="0093053B" w:rsidRDefault="00C8697E" w:rsidP="0093053B">
            <w:pPr>
              <w:jc w:val="center"/>
            </w:pP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C8697E" w:rsidRPr="0093053B" w:rsidRDefault="00C8697E" w:rsidP="0093053B">
            <w:pPr>
              <w:jc w:val="center"/>
            </w:pPr>
            <w:r w:rsidRPr="0093053B">
              <w:t>6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蒸餾水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箱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  <w:r w:rsidRPr="0093053B">
              <w:rPr>
                <w:rFonts w:hint="eastAsia"/>
              </w:rPr>
              <w:t>服裝</w:t>
            </w:r>
          </w:p>
        </w:tc>
        <w:tc>
          <w:tcPr>
            <w:tcW w:w="709" w:type="dxa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圍裙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件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紙帽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件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  <w:r w:rsidRPr="0093053B">
              <w:rPr>
                <w:rFonts w:hint="eastAsia"/>
              </w:rPr>
              <w:t>爐具</w:t>
            </w: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瓦斯快速爐具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具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防火磚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塊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  <w:r w:rsidRPr="0093053B"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中式炒鍋（</w:t>
            </w:r>
            <w:r w:rsidRPr="0093053B">
              <w:t>39</w:t>
            </w:r>
            <w:r w:rsidRPr="0093053B"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只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平底鍋（</w:t>
            </w:r>
            <w:r w:rsidRPr="0093053B">
              <w:t>25</w:t>
            </w:r>
            <w:r w:rsidRPr="0093053B"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只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3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中式炒鏟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把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4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中式漏杓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把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5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強力夾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支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6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西餐主廚刀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把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7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塑膠砧板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8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鋼盆（</w:t>
            </w:r>
            <w:r w:rsidRPr="0093053B">
              <w:t>33</w:t>
            </w:r>
            <w:r w:rsidRPr="0093053B"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9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器具置物盤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10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圓形配菜盤（</w:t>
            </w:r>
            <w:r w:rsidRPr="0093053B">
              <w:t>24</w:t>
            </w:r>
            <w:r w:rsidRPr="0093053B"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3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11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馬口碗（</w:t>
            </w:r>
            <w:r w:rsidRPr="0093053B">
              <w:t>16</w:t>
            </w:r>
            <w:r w:rsidRPr="0093053B"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3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12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盤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  <w:r w:rsidRPr="0093053B">
              <w:rPr>
                <w:rFonts w:hint="eastAsia"/>
              </w:rPr>
              <w:t>清潔</w:t>
            </w:r>
            <w:r w:rsidRPr="0093053B">
              <w:br/>
            </w:r>
            <w:r w:rsidRPr="0093053B"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抹布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條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C8697E" w:rsidRPr="0093053B" w:rsidRDefault="00C8697E" w:rsidP="0093053B">
            <w:pPr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廚餘桶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  <w:tr w:rsidR="00C8697E" w:rsidRPr="0093053B" w:rsidTr="0093053B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C8697E" w:rsidRPr="0093053B" w:rsidRDefault="00C8697E" w:rsidP="0093053B">
            <w:pPr>
              <w:jc w:val="center"/>
            </w:pP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3</w:t>
            </w:r>
          </w:p>
        </w:tc>
        <w:tc>
          <w:tcPr>
            <w:tcW w:w="2977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垃圾桶</w:t>
            </w:r>
          </w:p>
        </w:tc>
        <w:tc>
          <w:tcPr>
            <w:tcW w:w="1275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</w:tbl>
    <w:p w:rsidR="00C8697E" w:rsidRDefault="00C8697E" w:rsidP="00AE1D2F">
      <w:pPr>
        <w:ind w:leftChars="295" w:left="991" w:hangingChars="118" w:hanging="283"/>
        <w:jc w:val="right"/>
      </w:pPr>
      <w:r>
        <w:rPr>
          <w:rFonts w:hint="eastAsia"/>
        </w:rPr>
        <w:t>若需本表未列出之食材、器具，請選手自行準備。</w:t>
      </w:r>
    </w:p>
    <w:p w:rsidR="00C8697E" w:rsidRPr="00996873" w:rsidRDefault="00C8697E" w:rsidP="00AE1D2F">
      <w:pPr>
        <w:ind w:leftChars="295" w:left="991" w:hangingChars="118" w:hanging="283"/>
        <w:jc w:val="right"/>
        <w:rPr>
          <w:color w:val="FF0000"/>
        </w:rPr>
      </w:pPr>
      <w:r w:rsidRPr="00996873">
        <w:rPr>
          <w:rFonts w:hint="eastAsia"/>
          <w:color w:val="FF0000"/>
        </w:rPr>
        <w:t>因安全考量，比賽現場不提供電源，無法使用電烤箱！</w:t>
      </w:r>
    </w:p>
    <w:p w:rsidR="00C8697E" w:rsidRDefault="00C8697E" w:rsidP="000049C2">
      <w:pPr>
        <w:widowControl/>
        <w:ind w:leftChars="236" w:left="988" w:hangingChars="176" w:hanging="422"/>
      </w:pPr>
      <w:r>
        <w:br w:type="page"/>
      </w:r>
      <w:r>
        <w:rPr>
          <w:rFonts w:hint="eastAsia"/>
        </w:rPr>
        <w:t>八、評分標準：</w:t>
      </w:r>
      <w:r>
        <w:br/>
      </w:r>
      <w:r>
        <w:rPr>
          <w:rFonts w:hint="eastAsia"/>
        </w:rPr>
        <w:t>選手成績及得獎名次，係依各評審評出的成績加總，再予評比。評審評分標準如下表，評分細節詳情將在示範說明會中予以說明：</w:t>
      </w:r>
      <w:r>
        <w:t xml:space="preserve"> </w:t>
      </w:r>
    </w:p>
    <w:p w:rsidR="00C8697E" w:rsidRPr="004C3019" w:rsidRDefault="00C8697E" w:rsidP="000049C2">
      <w:pPr>
        <w:spacing w:before="240"/>
        <w:ind w:leftChars="413" w:left="991"/>
      </w:pPr>
      <w:r>
        <w:rPr>
          <w:rFonts w:hint="eastAsia"/>
        </w:rPr>
        <w:t>（一）評分標準表</w:t>
      </w:r>
    </w:p>
    <w:tbl>
      <w:tblPr>
        <w:tblW w:w="7872" w:type="dxa"/>
        <w:tblInd w:w="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669"/>
        <w:gridCol w:w="992"/>
        <w:gridCol w:w="4394"/>
      </w:tblGrid>
      <w:tr w:rsidR="00C8697E" w:rsidRPr="0093053B" w:rsidTr="0093053B">
        <w:tc>
          <w:tcPr>
            <w:tcW w:w="817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項次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評分標準</w:t>
            </w:r>
          </w:p>
        </w:tc>
      </w:tr>
      <w:tr w:rsidR="00C8697E" w:rsidRPr="0093053B" w:rsidTr="0093053B">
        <w:trPr>
          <w:trHeight w:val="1268"/>
        </w:trPr>
        <w:tc>
          <w:tcPr>
            <w:tcW w:w="817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66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35</w:t>
            </w:r>
            <w:r w:rsidRPr="0093053B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菜餚之調味及味道精準度（保留主食材該有的味道）。</w:t>
            </w:r>
          </w:p>
        </w:tc>
      </w:tr>
      <w:tr w:rsidR="00C8697E" w:rsidRPr="0093053B" w:rsidTr="0093053B">
        <w:trPr>
          <w:trHeight w:val="1268"/>
        </w:trPr>
        <w:tc>
          <w:tcPr>
            <w:tcW w:w="817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166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20</w:t>
            </w:r>
            <w:r w:rsidRPr="0093053B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製作過程之衛生安全習慣及現場器具之清潔工作。</w:t>
            </w:r>
          </w:p>
        </w:tc>
      </w:tr>
      <w:tr w:rsidR="00C8697E" w:rsidRPr="0093053B" w:rsidTr="0093053B">
        <w:trPr>
          <w:trHeight w:val="1268"/>
        </w:trPr>
        <w:tc>
          <w:tcPr>
            <w:tcW w:w="817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3</w:t>
            </w:r>
          </w:p>
        </w:tc>
        <w:tc>
          <w:tcPr>
            <w:tcW w:w="166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20%</w:t>
            </w:r>
          </w:p>
        </w:tc>
        <w:tc>
          <w:tcPr>
            <w:tcW w:w="4394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食材運用、製作過程及時間掌握。</w:t>
            </w:r>
          </w:p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比賽結束哨聲響起仍繼續操作者，本計分項目零分計算。</w:t>
            </w:r>
          </w:p>
        </w:tc>
      </w:tr>
      <w:tr w:rsidR="00C8697E" w:rsidRPr="0093053B" w:rsidTr="0093053B">
        <w:trPr>
          <w:trHeight w:val="1268"/>
        </w:trPr>
        <w:tc>
          <w:tcPr>
            <w:tcW w:w="817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4</w:t>
            </w:r>
          </w:p>
        </w:tc>
        <w:tc>
          <w:tcPr>
            <w:tcW w:w="166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15</w:t>
            </w:r>
            <w:r w:rsidRPr="0093053B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菜餚構思及擺設切合自行設定之創作主題。</w:t>
            </w:r>
          </w:p>
        </w:tc>
      </w:tr>
      <w:tr w:rsidR="00C8697E" w:rsidRPr="0093053B" w:rsidTr="0093053B">
        <w:trPr>
          <w:trHeight w:val="2033"/>
        </w:trPr>
        <w:tc>
          <w:tcPr>
            <w:tcW w:w="817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5</w:t>
            </w:r>
          </w:p>
        </w:tc>
        <w:tc>
          <w:tcPr>
            <w:tcW w:w="1669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成品展示</w:t>
            </w:r>
          </w:p>
        </w:tc>
        <w:tc>
          <w:tcPr>
            <w:tcW w:w="992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10</w:t>
            </w:r>
            <w:r w:rsidRPr="0093053B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ascii="新細明體" w:hAnsi="新細明體" w:hint="eastAsia"/>
              </w:rPr>
              <w:t>◎</w:t>
            </w:r>
            <w:r w:rsidRPr="0093053B">
              <w:rPr>
                <w:rFonts w:hint="eastAsia"/>
              </w:rPr>
              <w:t>成品色澤與擺設。</w:t>
            </w:r>
            <w:r w:rsidRPr="0093053B">
              <w:br/>
            </w:r>
            <w:r w:rsidRPr="0093053B">
              <w:rPr>
                <w:rFonts w:ascii="新細明體" w:hAnsi="新細明體" w:hint="eastAsia"/>
              </w:rPr>
              <w:t>◎</w:t>
            </w:r>
            <w:r w:rsidRPr="0093053B">
              <w:t>A4</w:t>
            </w:r>
            <w:r w:rsidRPr="0093053B">
              <w:rPr>
                <w:rFonts w:hint="eastAsia"/>
              </w:rPr>
              <w:t>尺寸菜卡設計與內容</w:t>
            </w:r>
            <w:r w:rsidRPr="0093053B">
              <w:br/>
              <w:t xml:space="preserve"> </w:t>
            </w:r>
            <w:r w:rsidRPr="0093053B">
              <w:rPr>
                <w:rFonts w:hint="eastAsia"/>
              </w:rPr>
              <w:t>（成品介紹、食材特色、創作心得）。</w:t>
            </w:r>
          </w:p>
          <w:p w:rsidR="00C8697E" w:rsidRPr="0093053B" w:rsidRDefault="00C8697E" w:rsidP="0093053B">
            <w:pPr>
              <w:jc w:val="both"/>
            </w:pPr>
            <w:r w:rsidRPr="0093053B">
              <w:rPr>
                <w:rFonts w:ascii="新細明體" w:hAnsi="新細明體" w:hint="eastAsia"/>
              </w:rPr>
              <w:t>◎</w:t>
            </w:r>
            <w:r w:rsidRPr="0093053B">
              <w:rPr>
                <w:rFonts w:hint="eastAsia"/>
              </w:rPr>
              <w:t>菜譜內容（是否與成品相符）。</w:t>
            </w:r>
          </w:p>
        </w:tc>
      </w:tr>
    </w:tbl>
    <w:p w:rsidR="00C8697E" w:rsidRDefault="00C8697E" w:rsidP="000049C2">
      <w:pPr>
        <w:spacing w:before="240"/>
        <w:ind w:leftChars="413" w:left="1697" w:rightChars="-378" w:right="-907" w:hangingChars="294" w:hanging="706"/>
      </w:pPr>
      <w:r>
        <w:rPr>
          <w:rFonts w:hint="eastAsia"/>
        </w:rPr>
        <w:t>（二）製作過程的中若有導致危險情況，如油溫過高引發火苗、操作過程中嬉鬧或衝突、成品未熟等危害安全之舉動，將扣總分</w:t>
      </w:r>
      <w:r>
        <w:t>10</w:t>
      </w:r>
      <w:r>
        <w:rPr>
          <w:rFonts w:hint="eastAsia"/>
        </w:rPr>
        <w:t>分。</w:t>
      </w:r>
    </w:p>
    <w:p w:rsidR="00C8697E" w:rsidRPr="00E84D3A" w:rsidRDefault="00C8697E" w:rsidP="00A656CB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Pr="00E84D3A">
        <w:rPr>
          <w:rFonts w:hint="eastAsia"/>
          <w:b/>
          <w:sz w:val="32"/>
          <w:szCs w:val="32"/>
        </w:rPr>
        <w:t>第十八屆</w:t>
      </w:r>
      <w:r>
        <w:rPr>
          <w:b/>
          <w:sz w:val="32"/>
          <w:szCs w:val="32"/>
        </w:rPr>
        <w:t xml:space="preserve"> </w:t>
      </w:r>
      <w:r w:rsidRPr="00E84D3A">
        <w:rPr>
          <w:rFonts w:hint="eastAsia"/>
          <w:b/>
          <w:sz w:val="32"/>
          <w:szCs w:val="32"/>
        </w:rPr>
        <w:t>開平餐飲主廚盃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菜譜</w:t>
      </w:r>
    </w:p>
    <w:p w:rsidR="00C8697E" w:rsidRDefault="00C8697E" w:rsidP="00A656CB">
      <w:pPr>
        <w:tabs>
          <w:tab w:val="left" w:pos="2835"/>
        </w:tabs>
        <w:spacing w:line="276" w:lineRule="auto"/>
      </w:pPr>
      <w:r>
        <w:rPr>
          <w:noProof/>
        </w:rPr>
        <w:pict>
          <v:shape id="_x0000_s1027" type="#_x0000_t202" style="position:absolute;margin-left:284.6pt;margin-top:-102.35pt;width:180.9pt;height:138.85pt;z-index:251659264" stroked="f">
            <v:textbox style="mso-next-textbox:#_x0000_s1027;mso-fit-shape-to-text:t">
              <w:txbxContent>
                <w:p w:rsidR="00C8697E" w:rsidRPr="00970474" w:rsidRDefault="00C8697E" w:rsidP="00A656CB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別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sz w:val="20"/>
                      <w:szCs w:val="20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rFonts w:hint="eastAsia"/>
        </w:rPr>
        <w:t>參賽者姓名：</w:t>
      </w:r>
      <w:r>
        <w:t>_____________________</w:t>
      </w:r>
      <w:r>
        <w:rPr>
          <w:rFonts w:hint="eastAsia"/>
        </w:rPr>
        <w:t>；</w:t>
      </w:r>
      <w:r>
        <w:t>_____________________</w:t>
      </w:r>
    </w:p>
    <w:p w:rsidR="00C8697E" w:rsidRDefault="00C8697E" w:rsidP="00A656CB">
      <w:pPr>
        <w:tabs>
          <w:tab w:val="left" w:pos="2835"/>
        </w:tabs>
        <w:spacing w:line="276" w:lineRule="auto"/>
      </w:pPr>
      <w:r>
        <w:rPr>
          <w:rFonts w:hint="eastAsia"/>
        </w:rPr>
        <w:t>競賽組別</w:t>
      </w:r>
      <w:r>
        <w:t xml:space="preserve">  </w:t>
      </w:r>
      <w:r>
        <w:rPr>
          <w:rFonts w:hint="eastAsia"/>
        </w:rPr>
        <w:t>：□</w:t>
      </w:r>
      <w:r>
        <w:t xml:space="preserve"> </w:t>
      </w:r>
      <w:r>
        <w:rPr>
          <w:rFonts w:hint="eastAsia"/>
        </w:rPr>
        <w:t>校園組</w:t>
      </w:r>
      <w:r>
        <w:tab/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親子組</w:t>
      </w:r>
    </w:p>
    <w:tbl>
      <w:tblPr>
        <w:tblW w:w="10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2126"/>
        <w:gridCol w:w="709"/>
        <w:gridCol w:w="709"/>
        <w:gridCol w:w="425"/>
        <w:gridCol w:w="2126"/>
        <w:gridCol w:w="709"/>
        <w:gridCol w:w="709"/>
        <w:gridCol w:w="2884"/>
      </w:tblGrid>
      <w:tr w:rsidR="00C8697E" w:rsidRPr="0093053B" w:rsidTr="0093053B">
        <w:trPr>
          <w:trHeight w:val="807"/>
        </w:trPr>
        <w:tc>
          <w:tcPr>
            <w:tcW w:w="10789" w:type="dxa"/>
            <w:gridSpan w:val="9"/>
            <w:vAlign w:val="center"/>
          </w:tcPr>
          <w:p w:rsidR="00C8697E" w:rsidRPr="0093053B" w:rsidRDefault="00C8697E" w:rsidP="0093053B">
            <w:pPr>
              <w:jc w:val="both"/>
              <w:rPr>
                <w:sz w:val="20"/>
                <w:szCs w:val="20"/>
              </w:rPr>
            </w:pPr>
            <w:r w:rsidRPr="0093053B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C8697E" w:rsidRPr="0093053B" w:rsidTr="0093053B">
        <w:tc>
          <w:tcPr>
            <w:tcW w:w="6487" w:type="dxa"/>
            <w:gridSpan w:val="6"/>
            <w:vAlign w:val="center"/>
          </w:tcPr>
          <w:p w:rsidR="00C8697E" w:rsidRPr="0093053B" w:rsidRDefault="00C8697E" w:rsidP="0093053B">
            <w:pPr>
              <w:jc w:val="center"/>
              <w:rPr>
                <w:sz w:val="20"/>
                <w:szCs w:val="20"/>
              </w:rPr>
            </w:pPr>
            <w:r w:rsidRPr="0093053B"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20"/>
                <w:szCs w:val="20"/>
              </w:rPr>
            </w:pPr>
            <w:r w:rsidRPr="0093053B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20"/>
                <w:szCs w:val="20"/>
              </w:rPr>
            </w:pPr>
            <w:r w:rsidRPr="0093053B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20"/>
                <w:szCs w:val="20"/>
              </w:rPr>
            </w:pPr>
            <w:r w:rsidRPr="0093053B"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gridSpan w:val="5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 w:val="restart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2</w:t>
            </w:r>
          </w:p>
        </w:tc>
        <w:tc>
          <w:tcPr>
            <w:tcW w:w="6095" w:type="dxa"/>
            <w:gridSpan w:val="5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3</w:t>
            </w:r>
          </w:p>
        </w:tc>
        <w:tc>
          <w:tcPr>
            <w:tcW w:w="6095" w:type="dxa"/>
            <w:gridSpan w:val="5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4</w:t>
            </w:r>
          </w:p>
        </w:tc>
        <w:tc>
          <w:tcPr>
            <w:tcW w:w="6095" w:type="dxa"/>
            <w:gridSpan w:val="5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5</w:t>
            </w:r>
          </w:p>
        </w:tc>
        <w:tc>
          <w:tcPr>
            <w:tcW w:w="6095" w:type="dxa"/>
            <w:gridSpan w:val="5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6</w:t>
            </w:r>
          </w:p>
        </w:tc>
        <w:tc>
          <w:tcPr>
            <w:tcW w:w="6095" w:type="dxa"/>
            <w:gridSpan w:val="5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7</w:t>
            </w:r>
          </w:p>
        </w:tc>
        <w:tc>
          <w:tcPr>
            <w:tcW w:w="6095" w:type="dxa"/>
            <w:gridSpan w:val="5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8</w:t>
            </w:r>
          </w:p>
        </w:tc>
        <w:tc>
          <w:tcPr>
            <w:tcW w:w="6095" w:type="dxa"/>
            <w:gridSpan w:val="5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9</w:t>
            </w:r>
          </w:p>
        </w:tc>
        <w:tc>
          <w:tcPr>
            <w:tcW w:w="6095" w:type="dxa"/>
            <w:gridSpan w:val="5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10</w:t>
            </w:r>
          </w:p>
        </w:tc>
        <w:tc>
          <w:tcPr>
            <w:tcW w:w="6095" w:type="dxa"/>
            <w:gridSpan w:val="5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2518" w:type="dxa"/>
            <w:gridSpan w:val="2"/>
            <w:vAlign w:val="center"/>
          </w:tcPr>
          <w:p w:rsidR="00C8697E" w:rsidRPr="0093053B" w:rsidRDefault="00C8697E" w:rsidP="0093053B">
            <w:pPr>
              <w:jc w:val="center"/>
              <w:rPr>
                <w:sz w:val="20"/>
                <w:szCs w:val="20"/>
              </w:rPr>
            </w:pPr>
            <w:r w:rsidRPr="0093053B">
              <w:rPr>
                <w:rFonts w:hint="eastAsia"/>
                <w:sz w:val="20"/>
                <w:szCs w:val="20"/>
              </w:rPr>
              <w:t>調味料</w:t>
            </w:r>
            <w:r w:rsidRPr="0093053B">
              <w:rPr>
                <w:sz w:val="20"/>
                <w:szCs w:val="20"/>
              </w:rPr>
              <w:t xml:space="preserve"> / </w:t>
            </w:r>
            <w:r w:rsidRPr="0093053B">
              <w:rPr>
                <w:rFonts w:hint="eastAsia"/>
                <w:sz w:val="20"/>
                <w:szCs w:val="20"/>
              </w:rPr>
              <w:t>色素</w:t>
            </w: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20"/>
                <w:szCs w:val="20"/>
              </w:rPr>
            </w:pPr>
            <w:r w:rsidRPr="0093053B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20"/>
                <w:szCs w:val="20"/>
              </w:rPr>
            </w:pPr>
            <w:r w:rsidRPr="0093053B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551" w:type="dxa"/>
            <w:gridSpan w:val="2"/>
            <w:vAlign w:val="center"/>
          </w:tcPr>
          <w:p w:rsidR="00C8697E" w:rsidRPr="0093053B" w:rsidRDefault="00C8697E" w:rsidP="0093053B">
            <w:pPr>
              <w:jc w:val="center"/>
              <w:rPr>
                <w:sz w:val="20"/>
                <w:szCs w:val="20"/>
              </w:rPr>
            </w:pPr>
            <w:r w:rsidRPr="0093053B">
              <w:rPr>
                <w:rFonts w:hint="eastAsia"/>
                <w:sz w:val="20"/>
                <w:szCs w:val="20"/>
              </w:rPr>
              <w:t>盤飾材料</w:t>
            </w: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20"/>
                <w:szCs w:val="20"/>
              </w:rPr>
            </w:pPr>
            <w:r w:rsidRPr="0093053B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20"/>
                <w:szCs w:val="20"/>
              </w:rPr>
            </w:pPr>
            <w:r w:rsidRPr="0093053B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  <w:tr w:rsidR="00C8697E" w:rsidRPr="0093053B" w:rsidTr="0093053B">
        <w:trPr>
          <w:trHeight w:val="462"/>
        </w:trPr>
        <w:tc>
          <w:tcPr>
            <w:tcW w:w="392" w:type="dxa"/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C8697E" w:rsidRPr="0093053B" w:rsidRDefault="00C8697E" w:rsidP="0093053B">
            <w:pPr>
              <w:jc w:val="center"/>
              <w:rPr>
                <w:sz w:val="16"/>
                <w:szCs w:val="16"/>
              </w:rPr>
            </w:pPr>
            <w:r w:rsidRPr="0093053B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C8697E" w:rsidRPr="0093053B" w:rsidRDefault="00C8697E" w:rsidP="003627D7">
            <w:pPr>
              <w:rPr>
                <w:sz w:val="20"/>
                <w:szCs w:val="20"/>
              </w:rPr>
            </w:pPr>
          </w:p>
        </w:tc>
      </w:tr>
    </w:tbl>
    <w:p w:rsidR="00C8697E" w:rsidRPr="008305E3" w:rsidRDefault="00C8697E" w:rsidP="00A656CB">
      <w:pPr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>說明：</w:t>
      </w:r>
      <w:r w:rsidRPr="008305E3">
        <w:rPr>
          <w:sz w:val="20"/>
          <w:szCs w:val="20"/>
        </w:rPr>
        <w:t xml:space="preserve">1. </w:t>
      </w:r>
      <w:r w:rsidRPr="008305E3">
        <w:rPr>
          <w:rFonts w:hint="eastAsia"/>
          <w:sz w:val="20"/>
          <w:szCs w:val="20"/>
        </w:rPr>
        <w:t>請清楚填寫參賽者姓名並確實勾選所參加之組別目，須與報名資料相同。</w:t>
      </w:r>
    </w:p>
    <w:p w:rsidR="00C8697E" w:rsidRPr="008305E3" w:rsidRDefault="00C8697E" w:rsidP="00A656CB">
      <w:pPr>
        <w:ind w:leftChars="245" w:left="588"/>
        <w:rPr>
          <w:sz w:val="20"/>
          <w:szCs w:val="20"/>
        </w:rPr>
      </w:pPr>
      <w:r w:rsidRPr="008305E3">
        <w:rPr>
          <w:sz w:val="20"/>
          <w:szCs w:val="20"/>
        </w:rPr>
        <w:t xml:space="preserve">2. </w:t>
      </w:r>
      <w:r w:rsidRPr="008305E3">
        <w:rPr>
          <w:rFonts w:hint="eastAsia"/>
          <w:sz w:val="20"/>
          <w:szCs w:val="20"/>
        </w:rPr>
        <w:t>作品名稱</w:t>
      </w:r>
      <w:r>
        <w:rPr>
          <w:rFonts w:hint="eastAsia"/>
          <w:sz w:val="20"/>
          <w:szCs w:val="20"/>
        </w:rPr>
        <w:t>：</w:t>
      </w:r>
      <w:r w:rsidRPr="008305E3">
        <w:rPr>
          <w:rFonts w:hint="eastAsia"/>
          <w:sz w:val="20"/>
          <w:szCs w:val="20"/>
        </w:rPr>
        <w:t>菜名呈現出作者創意巧思並說明創作理念。</w:t>
      </w:r>
    </w:p>
    <w:p w:rsidR="00C8697E" w:rsidRPr="008305E3" w:rsidRDefault="00C8697E" w:rsidP="00A656CB">
      <w:pPr>
        <w:ind w:leftChars="245" w:left="588"/>
        <w:rPr>
          <w:sz w:val="20"/>
          <w:szCs w:val="20"/>
        </w:rPr>
      </w:pPr>
      <w:r w:rsidRPr="008305E3">
        <w:rPr>
          <w:sz w:val="20"/>
          <w:szCs w:val="20"/>
        </w:rPr>
        <w:t xml:space="preserve">3. </w:t>
      </w:r>
      <w:r w:rsidRPr="008305E3">
        <w:rPr>
          <w:rFonts w:hint="eastAsia"/>
          <w:sz w:val="20"/>
          <w:szCs w:val="20"/>
        </w:rPr>
        <w:t>食材名稱：請填寫您作品裡所有的食材及數量。</w:t>
      </w:r>
    </w:p>
    <w:p w:rsidR="00C8697E" w:rsidRPr="008305E3" w:rsidRDefault="00C8697E" w:rsidP="00A656CB">
      <w:pPr>
        <w:ind w:leftChars="245" w:left="588"/>
        <w:rPr>
          <w:sz w:val="20"/>
          <w:szCs w:val="20"/>
        </w:rPr>
      </w:pPr>
      <w:r w:rsidRPr="008305E3">
        <w:rPr>
          <w:sz w:val="20"/>
          <w:szCs w:val="20"/>
        </w:rPr>
        <w:t xml:space="preserve">4. </w:t>
      </w:r>
      <w:r w:rsidRPr="008305E3">
        <w:rPr>
          <w:rFonts w:hint="eastAsia"/>
          <w:sz w:val="20"/>
          <w:szCs w:val="20"/>
        </w:rPr>
        <w:t>調味料</w:t>
      </w:r>
      <w:r w:rsidRPr="008305E3">
        <w:rPr>
          <w:sz w:val="20"/>
          <w:szCs w:val="20"/>
        </w:rPr>
        <w:t>/</w:t>
      </w:r>
      <w:r w:rsidRPr="008305E3">
        <w:rPr>
          <w:rFonts w:hint="eastAsia"/>
          <w:sz w:val="20"/>
          <w:szCs w:val="20"/>
        </w:rPr>
        <w:t>色素：請填入您所有的醬、鹽、糖…等。單位可用＜茶匙＞。</w:t>
      </w:r>
    </w:p>
    <w:p w:rsidR="00C8697E" w:rsidRDefault="00C8697E" w:rsidP="00A656CB">
      <w:pPr>
        <w:ind w:leftChars="245" w:left="588"/>
        <w:rPr>
          <w:sz w:val="20"/>
          <w:szCs w:val="20"/>
        </w:rPr>
      </w:pPr>
      <w:r w:rsidRPr="008305E3">
        <w:rPr>
          <w:sz w:val="20"/>
          <w:szCs w:val="20"/>
        </w:rPr>
        <w:t xml:space="preserve">5. </w:t>
      </w:r>
      <w:r w:rsidRPr="008305E3">
        <w:rPr>
          <w:rFonts w:hint="eastAsia"/>
          <w:sz w:val="20"/>
          <w:szCs w:val="20"/>
        </w:rPr>
        <w:t>盤飾材料：請填入您盛盤後所有的裝飾材料。</w:t>
      </w:r>
    </w:p>
    <w:p w:rsidR="00C8697E" w:rsidRPr="00E11120" w:rsidRDefault="00C8697E" w:rsidP="00A656CB">
      <w:pPr>
        <w:ind w:leftChars="245" w:left="588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rFonts w:hint="eastAsia"/>
          <w:sz w:val="20"/>
          <w:szCs w:val="20"/>
        </w:rPr>
        <w:t>組別編號：此編號請見賽前將寄送之資料。</w:t>
      </w:r>
    </w:p>
    <w:p w:rsidR="00C8697E" w:rsidRPr="00E35EEC" w:rsidRDefault="00C8697E" w:rsidP="00D1461F">
      <w:pPr>
        <w:spacing w:before="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參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蛋糕裝飾組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C8697E" w:rsidRDefault="00C8697E" w:rsidP="00B66DA3">
      <w:pPr>
        <w:spacing w:before="240"/>
        <w:ind w:leftChars="177" w:left="425" w:firstLine="1"/>
      </w:pPr>
      <w:r>
        <w:rPr>
          <w:rFonts w:hint="eastAsia"/>
        </w:rPr>
        <w:t>今年度比賽以「世界大學運動會」為創作主題，鼓勵學生發揮創意及</w:t>
      </w:r>
      <w:r w:rsidRPr="003C5B36">
        <w:rPr>
          <w:rFonts w:hint="eastAsia"/>
        </w:rPr>
        <w:t>想像力，藉由裝飾蛋糕，以期提升生活美學及餐飲美學概念。</w:t>
      </w:r>
    </w:p>
    <w:p w:rsidR="00C8697E" w:rsidRPr="00932376" w:rsidRDefault="00C8697E" w:rsidP="00932376">
      <w:pPr>
        <w:spacing w:before="240"/>
        <w:ind w:leftChars="178" w:left="1608" w:hangingChars="492" w:hanging="1181"/>
      </w:pPr>
      <w:r>
        <w:rPr>
          <w:rFonts w:hint="eastAsia"/>
        </w:rPr>
        <w:t>一、份量：一個蛋糕裝飾作品，為評審及展示用。</w:t>
      </w:r>
      <w:r>
        <w:br/>
      </w:r>
      <w:r>
        <w:rPr>
          <w:rFonts w:hint="eastAsia"/>
        </w:rPr>
        <w:t>一張菜卡</w:t>
      </w:r>
      <w:r w:rsidRPr="00932376">
        <w:rPr>
          <w:rFonts w:hint="eastAsia"/>
        </w:rPr>
        <w:t>（置於展示桌），</w:t>
      </w:r>
      <w:r>
        <w:rPr>
          <w:rFonts w:hint="eastAsia"/>
        </w:rPr>
        <w:t>大小</w:t>
      </w:r>
      <w:r w:rsidRPr="00932376">
        <w:rPr>
          <w:rFonts w:hint="eastAsia"/>
        </w:rPr>
        <w:t>不得超過</w:t>
      </w:r>
      <w:r w:rsidRPr="00932376">
        <w:t>A4</w:t>
      </w:r>
      <w:r>
        <w:rPr>
          <w:rFonts w:hint="eastAsia"/>
        </w:rPr>
        <w:t>尺寸</w:t>
      </w:r>
      <w:r w:rsidRPr="00932376">
        <w:rPr>
          <w:rFonts w:hint="eastAsia"/>
        </w:rPr>
        <w:t>，內容需能清楚說明創作理念。</w:t>
      </w:r>
    </w:p>
    <w:p w:rsidR="00C8697E" w:rsidRDefault="00C8697E" w:rsidP="00B66DA3">
      <w:pPr>
        <w:spacing w:before="240"/>
        <w:ind w:leftChars="178" w:left="852" w:hangingChars="177" w:hanging="425"/>
      </w:pPr>
      <w:r>
        <w:rPr>
          <w:rFonts w:hint="eastAsia"/>
        </w:rPr>
        <w:t>二、蛋糕裝飾比賽食材（不含大會提供之基本食材）金額不得超過新台幣</w:t>
      </w:r>
      <w:r>
        <w:t>300</w:t>
      </w:r>
      <w:r>
        <w:rPr>
          <w:rFonts w:hint="eastAsia"/>
        </w:rPr>
        <w:t>元，食材費用若超過限制，將於技巧及創意進行扣分。</w:t>
      </w:r>
    </w:p>
    <w:p w:rsidR="00C8697E" w:rsidRDefault="00C8697E" w:rsidP="00B66DA3">
      <w:pPr>
        <w:spacing w:before="240"/>
        <w:ind w:leftChars="178" w:left="852" w:hangingChars="177" w:hanging="425"/>
      </w:pPr>
      <w:r>
        <w:rPr>
          <w:rFonts w:hint="eastAsia"/>
        </w:rPr>
        <w:t>三、參賽者攜帶其他裝飾物（半成品或原物料），需為可食用，得經裁判長檢查後放行入場。</w:t>
      </w:r>
    </w:p>
    <w:p w:rsidR="00C8697E" w:rsidRDefault="00C8697E" w:rsidP="00B66DA3">
      <w:pPr>
        <w:spacing w:before="240"/>
        <w:ind w:leftChars="178" w:left="852" w:hangingChars="177" w:hanging="425"/>
      </w:pPr>
      <w:r>
        <w:rPr>
          <w:rFonts w:hint="eastAsia"/>
        </w:rPr>
        <w:t>四、可自備盤子及</w:t>
      </w:r>
      <w:r>
        <w:t>8</w:t>
      </w:r>
      <w:r>
        <w:rPr>
          <w:rFonts w:hint="eastAsia"/>
        </w:rPr>
        <w:t>吋蛋糕盒。</w:t>
      </w:r>
    </w:p>
    <w:p w:rsidR="00C8697E" w:rsidRDefault="00C8697E" w:rsidP="00B66DA3">
      <w:pPr>
        <w:spacing w:before="240"/>
        <w:ind w:leftChars="178" w:left="852" w:hangingChars="177" w:hanging="425"/>
      </w:pPr>
      <w:r>
        <w:rPr>
          <w:rFonts w:hint="eastAsia"/>
        </w:rPr>
        <w:t>五、比賽時間</w:t>
      </w:r>
      <w:r>
        <w:t>60</w:t>
      </w:r>
      <w:r>
        <w:rPr>
          <w:rFonts w:hint="eastAsia"/>
        </w:rPr>
        <w:t>分鐘，於時限內完成裝盤（含盤飾）。</w:t>
      </w:r>
    </w:p>
    <w:p w:rsidR="00C8697E" w:rsidRDefault="00C8697E">
      <w:pPr>
        <w:widowControl/>
      </w:pPr>
      <w:r>
        <w:br w:type="page"/>
      </w:r>
    </w:p>
    <w:p w:rsidR="00C8697E" w:rsidRDefault="00C8697E" w:rsidP="007573AF">
      <w:pPr>
        <w:spacing w:before="240"/>
        <w:ind w:leftChars="178" w:left="1560" w:hangingChars="472" w:hanging="1133"/>
      </w:pPr>
      <w:r>
        <w:rPr>
          <w:rFonts w:hint="eastAsia"/>
        </w:rPr>
        <w:t>六、大會提供物品表（每組）</w:t>
      </w:r>
    </w:p>
    <w:tbl>
      <w:tblPr>
        <w:tblW w:w="7403" w:type="dxa"/>
        <w:tblInd w:w="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8"/>
        <w:gridCol w:w="3969"/>
        <w:gridCol w:w="993"/>
        <w:gridCol w:w="1024"/>
      </w:tblGrid>
      <w:tr w:rsidR="00C8697E" w:rsidRPr="0093053B" w:rsidTr="0093053B">
        <w:trPr>
          <w:trHeight w:val="510"/>
        </w:trPr>
        <w:tc>
          <w:tcPr>
            <w:tcW w:w="709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類別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項次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品名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數量</w:t>
            </w:r>
          </w:p>
        </w:tc>
        <w:tc>
          <w:tcPr>
            <w:tcW w:w="1024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單位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  <w:r w:rsidRPr="0093053B">
              <w:rPr>
                <w:rFonts w:hint="eastAsia"/>
              </w:rPr>
              <w:t>食材</w:t>
            </w: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t>8</w:t>
            </w:r>
            <w:r w:rsidRPr="0093053B">
              <w:rPr>
                <w:rFonts w:hint="eastAsia"/>
              </w:rPr>
              <w:t>吋金黃色海綿蛋糕體</w:t>
            </w:r>
          </w:p>
        </w:tc>
        <w:tc>
          <w:tcPr>
            <w:tcW w:w="993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024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奶油霜</w:t>
            </w:r>
          </w:p>
        </w:tc>
        <w:tc>
          <w:tcPr>
            <w:tcW w:w="2017" w:type="dxa"/>
            <w:gridSpan w:val="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放置物料桌共用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3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色素（黃、橙、紅、綠、藍、咖啡色）</w:t>
            </w:r>
          </w:p>
        </w:tc>
        <w:tc>
          <w:tcPr>
            <w:tcW w:w="2017" w:type="dxa"/>
            <w:gridSpan w:val="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放置物料桌共用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  <w:r w:rsidRPr="0093053B">
              <w:rPr>
                <w:rFonts w:hint="eastAsia"/>
              </w:rPr>
              <w:t>服裝</w:t>
            </w: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圍裙</w:t>
            </w:r>
          </w:p>
        </w:tc>
        <w:tc>
          <w:tcPr>
            <w:tcW w:w="993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1024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件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紙帽</w:t>
            </w:r>
          </w:p>
        </w:tc>
        <w:tc>
          <w:tcPr>
            <w:tcW w:w="993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1024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件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  <w:r w:rsidRPr="0093053B">
              <w:rPr>
                <w:rFonts w:hint="eastAsia"/>
              </w:rPr>
              <w:t>操作器具</w:t>
            </w: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蛋糕轉台</w:t>
            </w:r>
          </w:p>
        </w:tc>
        <w:tc>
          <w:tcPr>
            <w:tcW w:w="993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024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無粉乳膠手套</w:t>
            </w:r>
          </w:p>
        </w:tc>
        <w:tc>
          <w:tcPr>
            <w:tcW w:w="2017" w:type="dxa"/>
            <w:gridSpan w:val="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放置物料桌共用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3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擠花袋</w:t>
            </w:r>
          </w:p>
        </w:tc>
        <w:tc>
          <w:tcPr>
            <w:tcW w:w="2017" w:type="dxa"/>
            <w:gridSpan w:val="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放置物料桌共用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4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花嘴</w:t>
            </w:r>
          </w:p>
        </w:tc>
        <w:tc>
          <w:tcPr>
            <w:tcW w:w="2017" w:type="dxa"/>
            <w:gridSpan w:val="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放置物料桌共用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5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梯形刮板</w:t>
            </w:r>
          </w:p>
        </w:tc>
        <w:tc>
          <w:tcPr>
            <w:tcW w:w="993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024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把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6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長柄刮刀</w:t>
            </w:r>
          </w:p>
        </w:tc>
        <w:tc>
          <w:tcPr>
            <w:tcW w:w="993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024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把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7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抹刀</w:t>
            </w:r>
          </w:p>
        </w:tc>
        <w:tc>
          <w:tcPr>
            <w:tcW w:w="993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024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把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8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剪刀</w:t>
            </w:r>
          </w:p>
        </w:tc>
        <w:tc>
          <w:tcPr>
            <w:tcW w:w="993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024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把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9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砧板</w:t>
            </w:r>
          </w:p>
        </w:tc>
        <w:tc>
          <w:tcPr>
            <w:tcW w:w="2017" w:type="dxa"/>
            <w:gridSpan w:val="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放置物料桌共用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10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水果刀</w:t>
            </w:r>
          </w:p>
        </w:tc>
        <w:tc>
          <w:tcPr>
            <w:tcW w:w="2017" w:type="dxa"/>
            <w:gridSpan w:val="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放置物料桌共用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11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金色</w:t>
            </w:r>
            <w:r w:rsidRPr="0093053B">
              <w:t>8</w:t>
            </w:r>
            <w:r w:rsidRPr="0093053B">
              <w:rPr>
                <w:rFonts w:hint="eastAsia"/>
              </w:rPr>
              <w:t>吋蛋糕底板（擺放成品之用）</w:t>
            </w:r>
          </w:p>
        </w:tc>
        <w:tc>
          <w:tcPr>
            <w:tcW w:w="993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024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12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圓形配菜盤（</w:t>
            </w:r>
            <w:r w:rsidRPr="0093053B">
              <w:t>24</w:t>
            </w:r>
            <w:r w:rsidRPr="0093053B"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1024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13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鋼盆</w:t>
            </w:r>
          </w:p>
        </w:tc>
        <w:tc>
          <w:tcPr>
            <w:tcW w:w="993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1024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C8697E" w:rsidRPr="0093053B" w:rsidRDefault="00C8697E" w:rsidP="0093053B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14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馬口碗（</w:t>
            </w:r>
            <w:r w:rsidRPr="0093053B">
              <w:t>16</w:t>
            </w:r>
            <w:r w:rsidRPr="0093053B"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1024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個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清潔器具</w:t>
            </w: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抹布</w:t>
            </w:r>
          </w:p>
        </w:tc>
        <w:tc>
          <w:tcPr>
            <w:tcW w:w="993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024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條</w:t>
            </w:r>
          </w:p>
        </w:tc>
      </w:tr>
      <w:tr w:rsidR="00C8697E" w:rsidRPr="0093053B" w:rsidTr="0093053B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C8697E" w:rsidRPr="0093053B" w:rsidRDefault="00C8697E" w:rsidP="0093053B">
            <w:pPr>
              <w:jc w:val="center"/>
            </w:pPr>
          </w:p>
        </w:tc>
        <w:tc>
          <w:tcPr>
            <w:tcW w:w="70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3969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擦手紙</w:t>
            </w:r>
          </w:p>
        </w:tc>
        <w:tc>
          <w:tcPr>
            <w:tcW w:w="2017" w:type="dxa"/>
            <w:gridSpan w:val="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放置物料桌共用</w:t>
            </w:r>
          </w:p>
        </w:tc>
      </w:tr>
    </w:tbl>
    <w:p w:rsidR="00C8697E" w:rsidRDefault="00C8697E" w:rsidP="000F3B9B">
      <w:pPr>
        <w:ind w:leftChars="295" w:left="991" w:hangingChars="118" w:hanging="283"/>
        <w:jc w:val="right"/>
      </w:pPr>
      <w:r>
        <w:rPr>
          <w:rFonts w:hint="eastAsia"/>
        </w:rPr>
        <w:t>若需本表未列出之食材、器具，請選手自行準備。</w:t>
      </w:r>
    </w:p>
    <w:p w:rsidR="00C8697E" w:rsidRDefault="00C8697E">
      <w:pPr>
        <w:widowControl/>
      </w:pPr>
      <w:r>
        <w:br w:type="page"/>
      </w:r>
    </w:p>
    <w:p w:rsidR="00C8697E" w:rsidRDefault="00C8697E" w:rsidP="007573AF">
      <w:pPr>
        <w:spacing w:before="240"/>
        <w:ind w:leftChars="178" w:left="2126" w:hangingChars="708" w:hanging="1699"/>
      </w:pPr>
      <w:r>
        <w:rPr>
          <w:rFonts w:hint="eastAsia"/>
        </w:rPr>
        <w:t>七、評分標準：選手成績及得獎名次，係依各評審評出的成績加總，再予評比。評審評分標準如下表，評分細節詳情將在示範說明會中予以說明：</w:t>
      </w:r>
    </w:p>
    <w:p w:rsidR="00C8697E" w:rsidRDefault="00C8697E" w:rsidP="007573AF">
      <w:pPr>
        <w:spacing w:before="240"/>
        <w:ind w:leftChars="354" w:left="850"/>
      </w:pPr>
      <w:r>
        <w:rPr>
          <w:rFonts w:hint="eastAsia"/>
        </w:rPr>
        <w:t>（一）評分標準表</w:t>
      </w:r>
    </w:p>
    <w:tbl>
      <w:tblPr>
        <w:tblW w:w="7434" w:type="dxa"/>
        <w:tblInd w:w="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1418"/>
        <w:gridCol w:w="992"/>
        <w:gridCol w:w="4174"/>
      </w:tblGrid>
      <w:tr w:rsidR="00C8697E" w:rsidRPr="0093053B" w:rsidTr="0093053B">
        <w:tc>
          <w:tcPr>
            <w:tcW w:w="850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項次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百分比</w:t>
            </w:r>
          </w:p>
        </w:tc>
        <w:tc>
          <w:tcPr>
            <w:tcW w:w="4174" w:type="dxa"/>
            <w:shd w:val="clear" w:color="auto" w:fill="F2F2F2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評分標準</w:t>
            </w:r>
          </w:p>
        </w:tc>
      </w:tr>
      <w:tr w:rsidR="00C8697E" w:rsidRPr="0093053B" w:rsidTr="0093053B">
        <w:trPr>
          <w:trHeight w:val="1053"/>
        </w:trPr>
        <w:tc>
          <w:tcPr>
            <w:tcW w:w="8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</w:t>
            </w:r>
          </w:p>
        </w:tc>
        <w:tc>
          <w:tcPr>
            <w:tcW w:w="141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30</w:t>
            </w:r>
            <w:r w:rsidRPr="0093053B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C8697E" w:rsidRPr="0093053B" w:rsidRDefault="00C8697E" w:rsidP="002A346F">
            <w:r w:rsidRPr="0093053B">
              <w:rPr>
                <w:rFonts w:hint="eastAsia"/>
              </w:rPr>
              <w:t>整體構思、造型、擺設與菜卡，能充份切合本次主題。</w:t>
            </w:r>
          </w:p>
        </w:tc>
      </w:tr>
      <w:tr w:rsidR="00C8697E" w:rsidRPr="0093053B" w:rsidTr="0093053B">
        <w:trPr>
          <w:trHeight w:val="1297"/>
        </w:trPr>
        <w:tc>
          <w:tcPr>
            <w:tcW w:w="8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</w:t>
            </w:r>
          </w:p>
        </w:tc>
        <w:tc>
          <w:tcPr>
            <w:tcW w:w="141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技巧</w:t>
            </w:r>
          </w:p>
        </w:tc>
        <w:tc>
          <w:tcPr>
            <w:tcW w:w="992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25</w:t>
            </w:r>
            <w:r w:rsidRPr="0093053B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抹工、畫工、及寫字等技巧的純熟。</w:t>
            </w:r>
          </w:p>
        </w:tc>
      </w:tr>
      <w:tr w:rsidR="00C8697E" w:rsidRPr="0093053B" w:rsidTr="0093053B">
        <w:trPr>
          <w:trHeight w:val="850"/>
        </w:trPr>
        <w:tc>
          <w:tcPr>
            <w:tcW w:w="8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3</w:t>
            </w:r>
          </w:p>
        </w:tc>
        <w:tc>
          <w:tcPr>
            <w:tcW w:w="141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20%</w:t>
            </w:r>
          </w:p>
        </w:tc>
        <w:tc>
          <w:tcPr>
            <w:tcW w:w="4174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製作過程之衛生安全習慣及現場器具之清潔工作。</w:t>
            </w:r>
          </w:p>
        </w:tc>
      </w:tr>
      <w:tr w:rsidR="00C8697E" w:rsidRPr="0093053B" w:rsidTr="0093053B">
        <w:trPr>
          <w:trHeight w:val="1355"/>
        </w:trPr>
        <w:tc>
          <w:tcPr>
            <w:tcW w:w="8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4</w:t>
            </w:r>
          </w:p>
        </w:tc>
        <w:tc>
          <w:tcPr>
            <w:tcW w:w="141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色彩搭配</w:t>
            </w:r>
          </w:p>
        </w:tc>
        <w:tc>
          <w:tcPr>
            <w:tcW w:w="992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15</w:t>
            </w:r>
            <w:r w:rsidRPr="0093053B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作品上用色的協調性</w:t>
            </w:r>
          </w:p>
        </w:tc>
      </w:tr>
      <w:tr w:rsidR="00C8697E" w:rsidRPr="0093053B" w:rsidTr="0093053B">
        <w:trPr>
          <w:trHeight w:val="2051"/>
        </w:trPr>
        <w:tc>
          <w:tcPr>
            <w:tcW w:w="850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5</w:t>
            </w:r>
          </w:p>
        </w:tc>
        <w:tc>
          <w:tcPr>
            <w:tcW w:w="1418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C8697E" w:rsidRPr="0093053B" w:rsidRDefault="00C8697E" w:rsidP="0093053B">
            <w:pPr>
              <w:jc w:val="center"/>
            </w:pPr>
            <w:r w:rsidRPr="0093053B">
              <w:t>10</w:t>
            </w:r>
            <w:r w:rsidRPr="0093053B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C8697E" w:rsidRPr="0093053B" w:rsidRDefault="00C8697E" w:rsidP="0093053B">
            <w:pPr>
              <w:jc w:val="both"/>
            </w:pPr>
            <w:r w:rsidRPr="0093053B">
              <w:rPr>
                <w:rFonts w:hint="eastAsia"/>
              </w:rPr>
              <w:t>是否在規定時間內完成；若在規定時間內完成者給予</w:t>
            </w:r>
            <w:r w:rsidRPr="0093053B">
              <w:t>10</w:t>
            </w:r>
            <w:r w:rsidRPr="0093053B">
              <w:rPr>
                <w:rFonts w:hint="eastAsia"/>
              </w:rPr>
              <w:t>分，每延長一分鐘則扣減</w:t>
            </w:r>
            <w:r w:rsidRPr="0093053B">
              <w:t>1</w:t>
            </w:r>
            <w:r w:rsidRPr="0093053B">
              <w:rPr>
                <w:rFonts w:hint="eastAsia"/>
              </w:rPr>
              <w:t>分，另逾</w:t>
            </w:r>
            <w:r w:rsidRPr="0093053B">
              <w:t>10</w:t>
            </w:r>
            <w:r w:rsidRPr="0093053B">
              <w:rPr>
                <w:rFonts w:hint="eastAsia"/>
              </w:rPr>
              <w:t>分鐘（含）以上者，則不列入名次</w:t>
            </w:r>
          </w:p>
        </w:tc>
      </w:tr>
    </w:tbl>
    <w:p w:rsidR="00C8697E" w:rsidRDefault="00C8697E" w:rsidP="007573AF">
      <w:pPr>
        <w:spacing w:before="240"/>
        <w:ind w:leftChars="354" w:left="1558" w:hangingChars="295" w:hanging="708"/>
      </w:pPr>
      <w:r>
        <w:rPr>
          <w:rFonts w:hint="eastAsia"/>
        </w:rPr>
        <w:t>（二）製作過程的中若有導致危險情況，如失火、操作過程中嬉鬧或衝突等危害安全之舉動，將扣總分</w:t>
      </w:r>
      <w:r>
        <w:t>10</w:t>
      </w:r>
      <w:r>
        <w:rPr>
          <w:rFonts w:hint="eastAsia"/>
        </w:rPr>
        <w:t>分。</w:t>
      </w:r>
    </w:p>
    <w:sectPr w:rsidR="00C8697E" w:rsidSect="00926CB2">
      <w:headerReference w:type="default" r:id="rId9"/>
      <w:footerReference w:type="default" r:id="rId10"/>
      <w:pgSz w:w="11906" w:h="16838"/>
      <w:pgMar w:top="1958" w:right="1800" w:bottom="993" w:left="1800" w:header="570" w:footer="40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97E" w:rsidRDefault="00C8697E" w:rsidP="007A5A8A">
      <w:r>
        <w:separator/>
      </w:r>
    </w:p>
  </w:endnote>
  <w:endnote w:type="continuationSeparator" w:id="0">
    <w:p w:rsidR="00C8697E" w:rsidRDefault="00C8697E" w:rsidP="007A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7E" w:rsidRDefault="00C8697E">
    <w:pPr>
      <w:pStyle w:val="Footer"/>
      <w:jc w:val="center"/>
    </w:pPr>
    <w:r>
      <w:rPr>
        <w:rFonts w:hint="eastAsia"/>
      </w:rPr>
      <w:t>第十八屆開平餐飲主廚盃比賽辦法</w:t>
    </w:r>
    <w:r>
      <w:t xml:space="preserve"> P.</w:t>
    </w:r>
    <w:fldSimple w:instr=" PAGE   \* MERGEFORMAT ">
      <w:r w:rsidRPr="00222AB4">
        <w:rPr>
          <w:noProof/>
          <w:lang w:val="zh-TW"/>
        </w:rPr>
        <w:t>1</w:t>
      </w:r>
    </w:fldSimple>
  </w:p>
  <w:p w:rsidR="00C8697E" w:rsidRDefault="00C869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97E" w:rsidRDefault="00C8697E" w:rsidP="007A5A8A">
      <w:r>
        <w:separator/>
      </w:r>
    </w:p>
  </w:footnote>
  <w:footnote w:type="continuationSeparator" w:id="0">
    <w:p w:rsidR="00C8697E" w:rsidRDefault="00C8697E" w:rsidP="007A5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7E" w:rsidRDefault="00C8697E" w:rsidP="007A5A8A">
    <w:pPr>
      <w:pStyle w:val="Header"/>
      <w:jc w:val="center"/>
    </w:pPr>
    <w:r w:rsidRPr="0098066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2" o:spid="_x0000_i1026" type="#_x0000_t75" alt="主廚盃logo4.gif" style="width:75.6pt;height:57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0B8"/>
    <w:rsid w:val="000049C2"/>
    <w:rsid w:val="00004A73"/>
    <w:rsid w:val="00022E1A"/>
    <w:rsid w:val="00023F7C"/>
    <w:rsid w:val="00024F62"/>
    <w:rsid w:val="00027E39"/>
    <w:rsid w:val="00042B41"/>
    <w:rsid w:val="000431BF"/>
    <w:rsid w:val="00082D4E"/>
    <w:rsid w:val="00084C3E"/>
    <w:rsid w:val="00096384"/>
    <w:rsid w:val="000B26AC"/>
    <w:rsid w:val="000D08B5"/>
    <w:rsid w:val="000E4BD0"/>
    <w:rsid w:val="000F2D70"/>
    <w:rsid w:val="000F3B9B"/>
    <w:rsid w:val="000F52E5"/>
    <w:rsid w:val="00103842"/>
    <w:rsid w:val="00112CA1"/>
    <w:rsid w:val="00113CDA"/>
    <w:rsid w:val="00117506"/>
    <w:rsid w:val="00121088"/>
    <w:rsid w:val="00121166"/>
    <w:rsid w:val="0012184F"/>
    <w:rsid w:val="001300FD"/>
    <w:rsid w:val="00135CCA"/>
    <w:rsid w:val="00137AC4"/>
    <w:rsid w:val="00145C51"/>
    <w:rsid w:val="00151368"/>
    <w:rsid w:val="001648CF"/>
    <w:rsid w:val="0019084C"/>
    <w:rsid w:val="0019414B"/>
    <w:rsid w:val="001A5744"/>
    <w:rsid w:val="001B6626"/>
    <w:rsid w:val="001C33D4"/>
    <w:rsid w:val="001F2629"/>
    <w:rsid w:val="001F57AA"/>
    <w:rsid w:val="0020068B"/>
    <w:rsid w:val="00203F5F"/>
    <w:rsid w:val="00222AB4"/>
    <w:rsid w:val="00237556"/>
    <w:rsid w:val="00266BF4"/>
    <w:rsid w:val="00271884"/>
    <w:rsid w:val="002753A2"/>
    <w:rsid w:val="002769D9"/>
    <w:rsid w:val="00276FAC"/>
    <w:rsid w:val="00282CC2"/>
    <w:rsid w:val="00286554"/>
    <w:rsid w:val="002A101D"/>
    <w:rsid w:val="002A346F"/>
    <w:rsid w:val="002A37CB"/>
    <w:rsid w:val="002A3E5D"/>
    <w:rsid w:val="002B5879"/>
    <w:rsid w:val="002B5E5D"/>
    <w:rsid w:val="002C0601"/>
    <w:rsid w:val="002C3099"/>
    <w:rsid w:val="002C3FEA"/>
    <w:rsid w:val="002E1011"/>
    <w:rsid w:val="002E2EAD"/>
    <w:rsid w:val="002E301B"/>
    <w:rsid w:val="002E39A7"/>
    <w:rsid w:val="0030202E"/>
    <w:rsid w:val="00311760"/>
    <w:rsid w:val="00314A84"/>
    <w:rsid w:val="00315A93"/>
    <w:rsid w:val="00321D18"/>
    <w:rsid w:val="00325940"/>
    <w:rsid w:val="0033175B"/>
    <w:rsid w:val="00344C7F"/>
    <w:rsid w:val="0035343E"/>
    <w:rsid w:val="00356A31"/>
    <w:rsid w:val="0036088E"/>
    <w:rsid w:val="003627D7"/>
    <w:rsid w:val="003679FB"/>
    <w:rsid w:val="00387AB8"/>
    <w:rsid w:val="003960AF"/>
    <w:rsid w:val="003A4E55"/>
    <w:rsid w:val="003A79D8"/>
    <w:rsid w:val="003B7C1C"/>
    <w:rsid w:val="003C471F"/>
    <w:rsid w:val="003C5800"/>
    <w:rsid w:val="003C5B36"/>
    <w:rsid w:val="003C6DB5"/>
    <w:rsid w:val="003C78C6"/>
    <w:rsid w:val="003C7BF5"/>
    <w:rsid w:val="003D0252"/>
    <w:rsid w:val="003D3BAC"/>
    <w:rsid w:val="003D5315"/>
    <w:rsid w:val="003E0486"/>
    <w:rsid w:val="003E2033"/>
    <w:rsid w:val="003E4148"/>
    <w:rsid w:val="003E6889"/>
    <w:rsid w:val="003E6CD3"/>
    <w:rsid w:val="00423347"/>
    <w:rsid w:val="004329EB"/>
    <w:rsid w:val="004356F2"/>
    <w:rsid w:val="004412B9"/>
    <w:rsid w:val="00442B89"/>
    <w:rsid w:val="00453B1E"/>
    <w:rsid w:val="004662ED"/>
    <w:rsid w:val="00476009"/>
    <w:rsid w:val="00482588"/>
    <w:rsid w:val="00483F09"/>
    <w:rsid w:val="004A1740"/>
    <w:rsid w:val="004B39F5"/>
    <w:rsid w:val="004B722E"/>
    <w:rsid w:val="004C3019"/>
    <w:rsid w:val="004C40B8"/>
    <w:rsid w:val="004D1956"/>
    <w:rsid w:val="004D3DEB"/>
    <w:rsid w:val="004F7FDE"/>
    <w:rsid w:val="00500CF6"/>
    <w:rsid w:val="00504712"/>
    <w:rsid w:val="0051087F"/>
    <w:rsid w:val="005272FF"/>
    <w:rsid w:val="00562C92"/>
    <w:rsid w:val="0058358C"/>
    <w:rsid w:val="005902A4"/>
    <w:rsid w:val="0059071A"/>
    <w:rsid w:val="00596A8C"/>
    <w:rsid w:val="005A0247"/>
    <w:rsid w:val="005A401C"/>
    <w:rsid w:val="005B0FE3"/>
    <w:rsid w:val="005B4D98"/>
    <w:rsid w:val="005B5822"/>
    <w:rsid w:val="005B6948"/>
    <w:rsid w:val="005C196C"/>
    <w:rsid w:val="005E772E"/>
    <w:rsid w:val="00600908"/>
    <w:rsid w:val="006072A5"/>
    <w:rsid w:val="006271BE"/>
    <w:rsid w:val="00646C3F"/>
    <w:rsid w:val="00650CA9"/>
    <w:rsid w:val="0065470A"/>
    <w:rsid w:val="00657D9E"/>
    <w:rsid w:val="0066461E"/>
    <w:rsid w:val="00664D72"/>
    <w:rsid w:val="006656C7"/>
    <w:rsid w:val="006740BC"/>
    <w:rsid w:val="00675B36"/>
    <w:rsid w:val="006839ED"/>
    <w:rsid w:val="00687AE5"/>
    <w:rsid w:val="0069513E"/>
    <w:rsid w:val="00696234"/>
    <w:rsid w:val="00696679"/>
    <w:rsid w:val="006A2463"/>
    <w:rsid w:val="006A4B87"/>
    <w:rsid w:val="006A5ABE"/>
    <w:rsid w:val="006B0161"/>
    <w:rsid w:val="006C1AA5"/>
    <w:rsid w:val="006D2CF4"/>
    <w:rsid w:val="006F11B7"/>
    <w:rsid w:val="006F4C7F"/>
    <w:rsid w:val="006F6282"/>
    <w:rsid w:val="00702C41"/>
    <w:rsid w:val="0070415A"/>
    <w:rsid w:val="00707DB1"/>
    <w:rsid w:val="00714B2A"/>
    <w:rsid w:val="007173D2"/>
    <w:rsid w:val="007263D1"/>
    <w:rsid w:val="00731F6A"/>
    <w:rsid w:val="00732FA4"/>
    <w:rsid w:val="007346D4"/>
    <w:rsid w:val="00735804"/>
    <w:rsid w:val="00737D1E"/>
    <w:rsid w:val="00737EA8"/>
    <w:rsid w:val="007447D0"/>
    <w:rsid w:val="00754AEB"/>
    <w:rsid w:val="007573AF"/>
    <w:rsid w:val="00771A56"/>
    <w:rsid w:val="00774C59"/>
    <w:rsid w:val="00783F84"/>
    <w:rsid w:val="0078583C"/>
    <w:rsid w:val="007A0B72"/>
    <w:rsid w:val="007A5A8A"/>
    <w:rsid w:val="007B15B8"/>
    <w:rsid w:val="007C0A35"/>
    <w:rsid w:val="007C357E"/>
    <w:rsid w:val="007C455A"/>
    <w:rsid w:val="007C5E74"/>
    <w:rsid w:val="007D0E66"/>
    <w:rsid w:val="007D427A"/>
    <w:rsid w:val="007D693D"/>
    <w:rsid w:val="007E4326"/>
    <w:rsid w:val="007F2FD5"/>
    <w:rsid w:val="007F5FA3"/>
    <w:rsid w:val="00804743"/>
    <w:rsid w:val="00810D78"/>
    <w:rsid w:val="00810FA0"/>
    <w:rsid w:val="008121E9"/>
    <w:rsid w:val="00821BEE"/>
    <w:rsid w:val="0082259C"/>
    <w:rsid w:val="0082397A"/>
    <w:rsid w:val="008305E3"/>
    <w:rsid w:val="00832668"/>
    <w:rsid w:val="00840925"/>
    <w:rsid w:val="00855FC2"/>
    <w:rsid w:val="00862F98"/>
    <w:rsid w:val="00863FE2"/>
    <w:rsid w:val="00864CD9"/>
    <w:rsid w:val="008732A6"/>
    <w:rsid w:val="008820E2"/>
    <w:rsid w:val="008848E9"/>
    <w:rsid w:val="008854F2"/>
    <w:rsid w:val="008A2332"/>
    <w:rsid w:val="008A7FFB"/>
    <w:rsid w:val="008B47FF"/>
    <w:rsid w:val="008B67AD"/>
    <w:rsid w:val="008C1959"/>
    <w:rsid w:val="008C6C47"/>
    <w:rsid w:val="008C6E27"/>
    <w:rsid w:val="008D450F"/>
    <w:rsid w:val="008F3FD2"/>
    <w:rsid w:val="00903ED8"/>
    <w:rsid w:val="00905AB6"/>
    <w:rsid w:val="00907865"/>
    <w:rsid w:val="00911F2F"/>
    <w:rsid w:val="00923445"/>
    <w:rsid w:val="00926CB2"/>
    <w:rsid w:val="0093053B"/>
    <w:rsid w:val="00932376"/>
    <w:rsid w:val="00944D7C"/>
    <w:rsid w:val="00970474"/>
    <w:rsid w:val="009747AB"/>
    <w:rsid w:val="0098066B"/>
    <w:rsid w:val="00996873"/>
    <w:rsid w:val="009A4E4D"/>
    <w:rsid w:val="009B7EAD"/>
    <w:rsid w:val="009C3BF2"/>
    <w:rsid w:val="009D4DF6"/>
    <w:rsid w:val="009D755D"/>
    <w:rsid w:val="009E6E17"/>
    <w:rsid w:val="009F05F6"/>
    <w:rsid w:val="009F6097"/>
    <w:rsid w:val="00A32418"/>
    <w:rsid w:val="00A519F3"/>
    <w:rsid w:val="00A551BE"/>
    <w:rsid w:val="00A62ED3"/>
    <w:rsid w:val="00A656CB"/>
    <w:rsid w:val="00A71746"/>
    <w:rsid w:val="00A73536"/>
    <w:rsid w:val="00A73B8C"/>
    <w:rsid w:val="00A83EAC"/>
    <w:rsid w:val="00A916FA"/>
    <w:rsid w:val="00A92A84"/>
    <w:rsid w:val="00AA62DC"/>
    <w:rsid w:val="00AB4121"/>
    <w:rsid w:val="00AB63DB"/>
    <w:rsid w:val="00AC3C14"/>
    <w:rsid w:val="00AD356D"/>
    <w:rsid w:val="00AE1D2F"/>
    <w:rsid w:val="00AE4FF9"/>
    <w:rsid w:val="00AE5E89"/>
    <w:rsid w:val="00AF3D50"/>
    <w:rsid w:val="00AF4314"/>
    <w:rsid w:val="00AF4E52"/>
    <w:rsid w:val="00AF623B"/>
    <w:rsid w:val="00B03368"/>
    <w:rsid w:val="00B0508A"/>
    <w:rsid w:val="00B1089C"/>
    <w:rsid w:val="00B15799"/>
    <w:rsid w:val="00B2751E"/>
    <w:rsid w:val="00B4525C"/>
    <w:rsid w:val="00B45ACE"/>
    <w:rsid w:val="00B46120"/>
    <w:rsid w:val="00B66DA3"/>
    <w:rsid w:val="00B82BBB"/>
    <w:rsid w:val="00B9299B"/>
    <w:rsid w:val="00BE304C"/>
    <w:rsid w:val="00BF38C3"/>
    <w:rsid w:val="00C078C7"/>
    <w:rsid w:val="00C10893"/>
    <w:rsid w:val="00C32E7B"/>
    <w:rsid w:val="00C41839"/>
    <w:rsid w:val="00C45910"/>
    <w:rsid w:val="00C531FC"/>
    <w:rsid w:val="00C62953"/>
    <w:rsid w:val="00C6451E"/>
    <w:rsid w:val="00C8155E"/>
    <w:rsid w:val="00C840CD"/>
    <w:rsid w:val="00C84D02"/>
    <w:rsid w:val="00C8697E"/>
    <w:rsid w:val="00C92EF0"/>
    <w:rsid w:val="00CA270A"/>
    <w:rsid w:val="00CB31FA"/>
    <w:rsid w:val="00CC0CC0"/>
    <w:rsid w:val="00CE1748"/>
    <w:rsid w:val="00D1461F"/>
    <w:rsid w:val="00D14D3B"/>
    <w:rsid w:val="00D277A9"/>
    <w:rsid w:val="00D31E4A"/>
    <w:rsid w:val="00D326EF"/>
    <w:rsid w:val="00D36589"/>
    <w:rsid w:val="00D551D2"/>
    <w:rsid w:val="00D624F7"/>
    <w:rsid w:val="00D8136B"/>
    <w:rsid w:val="00D82248"/>
    <w:rsid w:val="00D921D5"/>
    <w:rsid w:val="00D9290B"/>
    <w:rsid w:val="00D94AB3"/>
    <w:rsid w:val="00DA08D5"/>
    <w:rsid w:val="00DB54A4"/>
    <w:rsid w:val="00DB5D76"/>
    <w:rsid w:val="00DC7D71"/>
    <w:rsid w:val="00DE7DC5"/>
    <w:rsid w:val="00E03227"/>
    <w:rsid w:val="00E11120"/>
    <w:rsid w:val="00E14759"/>
    <w:rsid w:val="00E1539F"/>
    <w:rsid w:val="00E215FF"/>
    <w:rsid w:val="00E27C6F"/>
    <w:rsid w:val="00E35A54"/>
    <w:rsid w:val="00E35EEC"/>
    <w:rsid w:val="00E41C63"/>
    <w:rsid w:val="00E60448"/>
    <w:rsid w:val="00E65F98"/>
    <w:rsid w:val="00E679D6"/>
    <w:rsid w:val="00E76983"/>
    <w:rsid w:val="00E84D3A"/>
    <w:rsid w:val="00E864F2"/>
    <w:rsid w:val="00EA7B56"/>
    <w:rsid w:val="00EB5AD4"/>
    <w:rsid w:val="00EC13DD"/>
    <w:rsid w:val="00EC5358"/>
    <w:rsid w:val="00F11A4B"/>
    <w:rsid w:val="00F13DFB"/>
    <w:rsid w:val="00F15A2C"/>
    <w:rsid w:val="00F216DE"/>
    <w:rsid w:val="00F224F8"/>
    <w:rsid w:val="00F331C6"/>
    <w:rsid w:val="00F42F34"/>
    <w:rsid w:val="00F534AE"/>
    <w:rsid w:val="00F5373A"/>
    <w:rsid w:val="00F61C32"/>
    <w:rsid w:val="00F740CC"/>
    <w:rsid w:val="00F76328"/>
    <w:rsid w:val="00FA326C"/>
    <w:rsid w:val="00FA5091"/>
    <w:rsid w:val="00FB0681"/>
    <w:rsid w:val="00FC00B8"/>
    <w:rsid w:val="00FD2841"/>
    <w:rsid w:val="00FD7EDA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D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00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078C7"/>
    <w:pPr>
      <w:ind w:leftChars="200" w:left="480"/>
    </w:pPr>
  </w:style>
  <w:style w:type="character" w:styleId="Hyperlink">
    <w:name w:val="Hyperlink"/>
    <w:basedOn w:val="DefaultParagraphFont"/>
    <w:uiPriority w:val="99"/>
    <w:rsid w:val="00C078C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5A8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5A8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A5A8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A8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1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vs.tp.edu.tw/modules/tad_book3/page.php?tbdsn=11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706</Words>
  <Characters>4029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</dc:creator>
  <cp:keywords/>
  <dc:description/>
  <cp:lastModifiedBy>user</cp:lastModifiedBy>
  <cp:revision>2</cp:revision>
  <cp:lastPrinted>2016-09-10T09:51:00Z</cp:lastPrinted>
  <dcterms:created xsi:type="dcterms:W3CDTF">2016-11-04T06:38:00Z</dcterms:created>
  <dcterms:modified xsi:type="dcterms:W3CDTF">2016-11-04T06:38:00Z</dcterms:modified>
</cp:coreProperties>
</file>