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E" w:rsidRPr="00E7318E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256F63" w:rsidRPr="00E7318E">
        <w:rPr>
          <w:rFonts w:ascii="標楷體" w:eastAsia="標楷體" w:hAnsi="標楷體" w:hint="eastAsia"/>
          <w:b/>
          <w:sz w:val="44"/>
          <w:szCs w:val="44"/>
        </w:rPr>
        <w:t>臺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南市立南新國中</w:t>
      </w:r>
      <w:r w:rsidR="00A50A0B">
        <w:rPr>
          <w:rFonts w:ascii="標楷體" w:eastAsia="標楷體" w:hAnsi="標楷體" w:hint="eastAsia"/>
          <w:b/>
          <w:sz w:val="44"/>
          <w:szCs w:val="44"/>
        </w:rPr>
        <w:t>110</w:t>
      </w:r>
      <w:r>
        <w:rPr>
          <w:rFonts w:ascii="標楷體" w:eastAsia="標楷體" w:hAnsi="標楷體" w:hint="eastAsia"/>
          <w:b/>
          <w:sz w:val="44"/>
          <w:szCs w:val="44"/>
        </w:rPr>
        <w:t>學年度體育</w:t>
      </w:r>
      <w:r w:rsidR="009B01F7">
        <w:rPr>
          <w:rFonts w:ascii="標楷體" w:eastAsia="標楷體" w:hAnsi="標楷體" w:hint="eastAsia"/>
          <w:b/>
          <w:sz w:val="44"/>
          <w:szCs w:val="44"/>
        </w:rPr>
        <w:t>班</w:t>
      </w:r>
      <w:r w:rsidR="003A1DB6">
        <w:rPr>
          <w:rFonts w:ascii="標楷體" w:eastAsia="標楷體" w:hAnsi="標楷體" w:hint="eastAsia"/>
          <w:b/>
          <w:sz w:val="44"/>
          <w:szCs w:val="44"/>
        </w:rPr>
        <w:t>暑</w:t>
      </w:r>
      <w:r w:rsidR="009B01F7">
        <w:rPr>
          <w:rFonts w:ascii="標楷體" w:eastAsia="標楷體" w:hAnsi="標楷體" w:hint="eastAsia"/>
          <w:b/>
          <w:sz w:val="44"/>
          <w:szCs w:val="44"/>
        </w:rPr>
        <w:t>假轉班轉學考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tbl>
      <w:tblPr>
        <w:tblpPr w:leftFromText="180" w:rightFromText="180" w:vertAnchor="page" w:horzAnchor="margin" w:tblpXSpec="center" w:tblpY="2582"/>
        <w:tblW w:w="12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81"/>
        <w:gridCol w:w="662"/>
        <w:gridCol w:w="662"/>
        <w:gridCol w:w="221"/>
        <w:gridCol w:w="883"/>
        <w:gridCol w:w="441"/>
        <w:gridCol w:w="478"/>
        <w:gridCol w:w="1067"/>
        <w:gridCol w:w="883"/>
        <w:gridCol w:w="290"/>
        <w:gridCol w:w="2801"/>
      </w:tblGrid>
      <w:tr w:rsidR="005320AF" w:rsidRPr="00600016" w:rsidTr="00852F53">
        <w:trPr>
          <w:cantSplit/>
          <w:trHeight w:val="1011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8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5320AF" w:rsidRPr="00600016" w:rsidRDefault="001153F3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原班級(學校)  </w:t>
            </w:r>
          </w:p>
        </w:tc>
        <w:tc>
          <w:tcPr>
            <w:tcW w:w="2240" w:type="dxa"/>
            <w:gridSpan w:val="3"/>
            <w:vAlign w:val="center"/>
          </w:tcPr>
          <w:p w:rsidR="005320AF" w:rsidRPr="00600016" w:rsidRDefault="001153F3" w:rsidP="001153F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班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vMerge w:val="restart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請自行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黏貼照片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吋照片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953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出    生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082558" w:rsidP="005320AF">
            <w:pPr>
              <w:spacing w:line="320" w:lineRule="exact"/>
              <w:ind w:leftChars="-150" w:left="26" w:hangingChars="138" w:hanging="3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民國  年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766" w:type="dxa"/>
            <w:gridSpan w:val="3"/>
            <w:vAlign w:val="center"/>
          </w:tcPr>
          <w:p w:rsidR="005320AF" w:rsidRPr="00600016" w:rsidRDefault="005320AF" w:rsidP="00FD6C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FD6CFC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159" w:type="dxa"/>
            <w:gridSpan w:val="5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575"/>
        </w:trPr>
        <w:tc>
          <w:tcPr>
            <w:tcW w:w="2013" w:type="dxa"/>
            <w:vAlign w:val="center"/>
          </w:tcPr>
          <w:p w:rsidR="00612183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甄選專長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(請勾選)</w:t>
            </w:r>
          </w:p>
        </w:tc>
        <w:tc>
          <w:tcPr>
            <w:tcW w:w="7768" w:type="dxa"/>
            <w:gridSpan w:val="10"/>
            <w:vAlign w:val="center"/>
          </w:tcPr>
          <w:p w:rsidR="005320AF" w:rsidRPr="00612183" w:rsidRDefault="005320AF" w:rsidP="00612183">
            <w:pPr>
              <w:spacing w:beforeLines="50" w:before="180" w:line="500" w:lineRule="exact"/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 w:rsidRPr="00612183">
              <w:rPr>
                <w:rFonts w:ascii="標楷體" w:eastAsia="標楷體" w:hAnsi="標楷體" w:hint="eastAsia"/>
                <w:sz w:val="36"/>
                <w:szCs w:val="36"/>
              </w:rPr>
              <w:t xml:space="preserve">□田徑  □游泳  □籃球 </w:t>
            </w: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000"/>
        </w:trPr>
        <w:tc>
          <w:tcPr>
            <w:tcW w:w="2013" w:type="dxa"/>
            <w:vAlign w:val="center"/>
          </w:tcPr>
          <w:p w:rsidR="007C04AF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家長姓名  </w:t>
            </w:r>
          </w:p>
          <w:p w:rsidR="005320AF" w:rsidRPr="00600016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(簽章) </w:t>
            </w:r>
          </w:p>
        </w:tc>
        <w:tc>
          <w:tcPr>
            <w:tcW w:w="2181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與學生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545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先天或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遺傳性疾病</w:t>
            </w:r>
          </w:p>
        </w:tc>
        <w:tc>
          <w:tcPr>
            <w:tcW w:w="3974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□是(請填病名)_______</w:t>
            </w:r>
          </w:p>
        </w:tc>
      </w:tr>
      <w:tr w:rsidR="005320AF" w:rsidRPr="00600016" w:rsidTr="007C04AF">
        <w:trPr>
          <w:cantSplit/>
          <w:trHeight w:val="970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10569" w:type="dxa"/>
            <w:gridSpan w:val="11"/>
            <w:vAlign w:val="center"/>
          </w:tcPr>
          <w:p w:rsidR="005320AF" w:rsidRPr="009C5726" w:rsidRDefault="005320AF" w:rsidP="005320AF">
            <w:pPr>
              <w:spacing w:line="400" w:lineRule="exact"/>
              <w:jc w:val="both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臺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南市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區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里 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鄰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路(街)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巷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樓之</w:t>
            </w:r>
          </w:p>
        </w:tc>
      </w:tr>
      <w:tr w:rsidR="005320AF" w:rsidRPr="00600016" w:rsidTr="00852F53">
        <w:trPr>
          <w:cantSplit/>
          <w:trHeight w:val="868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528" w:type="dxa"/>
            <w:gridSpan w:val="7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091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078A" w:rsidRPr="00E7318E" w:rsidRDefault="0066078A" w:rsidP="00E7318E">
      <w:pPr>
        <w:spacing w:before="120"/>
        <w:ind w:firstLineChars="1950" w:firstLine="7808"/>
        <w:rPr>
          <w:rFonts w:ascii="標楷體" w:eastAsia="標楷體" w:hAnsi="標楷體"/>
          <w:b/>
          <w:sz w:val="40"/>
          <w:szCs w:val="40"/>
        </w:rPr>
      </w:pPr>
      <w:r w:rsidRPr="00E7318E">
        <w:rPr>
          <w:rFonts w:ascii="標楷體" w:eastAsia="標楷體" w:hAnsi="標楷體" w:hint="eastAsia"/>
          <w:b/>
          <w:sz w:val="40"/>
          <w:szCs w:val="40"/>
        </w:rPr>
        <w:t>准考證號碼</w:t>
      </w:r>
      <w:r w:rsidRPr="00E7318E">
        <w:rPr>
          <w:rFonts w:ascii="標楷體" w:eastAsia="標楷體" w:hAnsi="標楷體" w:hint="eastAsia"/>
          <w:sz w:val="40"/>
          <w:szCs w:val="40"/>
        </w:rPr>
        <w:t>:</w:t>
      </w:r>
    </w:p>
    <w:p w:rsidR="005320AF" w:rsidRDefault="005320AF" w:rsidP="00980788">
      <w:pPr>
        <w:spacing w:before="120"/>
        <w:rPr>
          <w:rFonts w:ascii="標楷體" w:eastAsia="標楷體" w:hAnsi="標楷體"/>
          <w:sz w:val="28"/>
          <w:szCs w:val="28"/>
        </w:rPr>
      </w:pPr>
    </w:p>
    <w:p w:rsidR="00980788" w:rsidRDefault="00980788" w:rsidP="00980788">
      <w:pPr>
        <w:spacing w:before="120"/>
        <w:rPr>
          <w:rFonts w:ascii="標楷體" w:eastAsia="標楷體" w:hAnsi="標楷體"/>
          <w:sz w:val="28"/>
        </w:rPr>
      </w:pPr>
      <w:r w:rsidRPr="00600016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 w:hint="eastAsia"/>
          <w:sz w:val="28"/>
        </w:rPr>
        <w:t>-----------------------</w:t>
      </w:r>
    </w:p>
    <w:tbl>
      <w:tblPr>
        <w:tblpPr w:leftFromText="180" w:rightFromText="180" w:vertAnchor="text" w:horzAnchor="page" w:tblpX="1950" w:tblpY="1008"/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320"/>
        <w:gridCol w:w="3017"/>
      </w:tblGrid>
      <w:tr w:rsidR="007E46DE" w:rsidRPr="00E7318E" w:rsidTr="007E46DE">
        <w:trPr>
          <w:trHeight w:val="1528"/>
        </w:trPr>
        <w:tc>
          <w:tcPr>
            <w:tcW w:w="5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A50A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18E">
              <w:rPr>
                <w:rFonts w:ascii="標楷體" w:eastAsia="標楷體" w:hAnsi="標楷體" w:hint="eastAsia"/>
                <w:sz w:val="32"/>
                <w:szCs w:val="32"/>
              </w:rPr>
              <w:t>甄 選 時 間 表</w:t>
            </w:r>
            <w:r w:rsidR="003A1DB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E7318E">
              <w:rPr>
                <w:rFonts w:hint="eastAsia"/>
                <w:sz w:val="32"/>
                <w:szCs w:val="32"/>
              </w:rPr>
              <w:t>月</w:t>
            </w:r>
            <w:r w:rsidR="003A1DB6">
              <w:rPr>
                <w:rFonts w:hint="eastAsia"/>
                <w:sz w:val="32"/>
                <w:szCs w:val="32"/>
              </w:rPr>
              <w:t>26</w:t>
            </w:r>
            <w:r w:rsidR="006951CF">
              <w:rPr>
                <w:rFonts w:hint="eastAsia"/>
                <w:sz w:val="32"/>
                <w:szCs w:val="32"/>
              </w:rPr>
              <w:t>日（</w:t>
            </w:r>
            <w:bookmarkStart w:id="0" w:name="_GoBack"/>
            <w:bookmarkEnd w:id="0"/>
            <w:r w:rsidR="006951CF">
              <w:rPr>
                <w:rFonts w:hint="eastAsia"/>
                <w:sz w:val="32"/>
                <w:szCs w:val="32"/>
              </w:rPr>
              <w:t>週</w:t>
            </w:r>
            <w:r w:rsidR="003A1DB6">
              <w:rPr>
                <w:rFonts w:hint="eastAsia"/>
                <w:sz w:val="32"/>
                <w:szCs w:val="32"/>
              </w:rPr>
              <w:t>二</w:t>
            </w:r>
            <w:r w:rsidRPr="00E7318E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7E46DE" w:rsidRPr="00E7318E" w:rsidTr="007E46DE">
        <w:trPr>
          <w:trHeight w:val="1108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ind w:firstLineChars="50" w:firstLine="140"/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 xml:space="preserve">   </w:t>
            </w:r>
            <w:r w:rsidRPr="00E7318E">
              <w:rPr>
                <w:rFonts w:hint="eastAsia"/>
                <w:sz w:val="28"/>
                <w:szCs w:val="28"/>
              </w:rPr>
              <w:t>地</w:t>
            </w:r>
            <w:r w:rsidRPr="00E7318E">
              <w:rPr>
                <w:rFonts w:hint="eastAsia"/>
                <w:sz w:val="28"/>
                <w:szCs w:val="28"/>
              </w:rPr>
              <w:t xml:space="preserve">       </w:t>
            </w:r>
            <w:r w:rsidRPr="00E7318E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7E46DE" w:rsidRPr="00E7318E" w:rsidTr="007E46DE">
        <w:trPr>
          <w:trHeight w:val="1299"/>
        </w:trPr>
        <w:tc>
          <w:tcPr>
            <w:tcW w:w="1433" w:type="dxa"/>
            <w:tcBorders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13：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B134D9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B134D9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B134D9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本校</w:t>
            </w:r>
            <w:r w:rsidR="00A50A0B">
              <w:rPr>
                <w:rFonts w:ascii="新細明體" w:hAnsi="新細明體" w:hint="eastAsia"/>
                <w:sz w:val="28"/>
                <w:szCs w:val="28"/>
              </w:rPr>
              <w:t>一樓穿堂</w:t>
            </w:r>
          </w:p>
        </w:tc>
      </w:tr>
      <w:tr w:rsidR="007E46DE" w:rsidRPr="00E7318E" w:rsidTr="007E46DE">
        <w:trPr>
          <w:trHeight w:val="1203"/>
        </w:trPr>
        <w:tc>
          <w:tcPr>
            <w:tcW w:w="1433" w:type="dxa"/>
            <w:vMerge w:val="restart"/>
            <w:tcBorders>
              <w:lef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B134D9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B134D9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B134D9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  <w:r w:rsidR="007E46DE"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7E46DE"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基本  技術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田徑(本校操場)</w:t>
            </w:r>
          </w:p>
        </w:tc>
      </w:tr>
      <w:tr w:rsidR="007E46DE" w:rsidRPr="00E7318E" w:rsidTr="007E46DE">
        <w:trPr>
          <w:trHeight w:val="1229"/>
        </w:trPr>
        <w:tc>
          <w:tcPr>
            <w:tcW w:w="1433" w:type="dxa"/>
            <w:vMerge/>
            <w:tcBorders>
              <w:left w:val="single" w:sz="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籃球（本校</w:t>
            </w:r>
            <w:r w:rsidR="009B01F7">
              <w:rPr>
                <w:rFonts w:ascii="新細明體" w:hAnsi="新細明體" w:hint="eastAsia"/>
                <w:sz w:val="28"/>
                <w:szCs w:val="28"/>
              </w:rPr>
              <w:t>活動中心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</w:tr>
      <w:tr w:rsidR="007E46DE" w:rsidRPr="00E7318E" w:rsidTr="007E46DE">
        <w:trPr>
          <w:trHeight w:val="1049"/>
        </w:trPr>
        <w:tc>
          <w:tcPr>
            <w:tcW w:w="1433" w:type="dxa"/>
            <w:vMerge/>
            <w:tcBorders>
              <w:left w:val="single" w:sz="4" w:space="0" w:color="auto"/>
              <w:bottom w:val="thinThickLargeGap" w:sz="2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bottom w:val="thinThickLargeGap" w:sz="2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游泳 (新營游泳池）</w:t>
            </w:r>
          </w:p>
        </w:tc>
      </w:tr>
    </w:tbl>
    <w:p w:rsidR="00641707" w:rsidRPr="00641707" w:rsidRDefault="00641707" w:rsidP="00641707">
      <w:pPr>
        <w:rPr>
          <w:vanish/>
        </w:rPr>
      </w:pPr>
    </w:p>
    <w:tbl>
      <w:tblPr>
        <w:tblpPr w:leftFromText="180" w:rightFromText="180" w:vertAnchor="text" w:horzAnchor="page" w:tblpX="8140" w:tblpY="962"/>
        <w:tblW w:w="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</w:tblGrid>
      <w:tr w:rsidR="00A30B15" w:rsidRPr="00A13E93" w:rsidTr="00A30B15">
        <w:trPr>
          <w:trHeight w:val="7451"/>
        </w:trPr>
        <w:tc>
          <w:tcPr>
            <w:tcW w:w="4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0"/>
                <w:szCs w:val="20"/>
              </w:rPr>
            </w:pPr>
            <w:r w:rsidRPr="00A13E93">
              <w:rPr>
                <w:rFonts w:hint="eastAsia"/>
                <w:sz w:val="28"/>
                <w:szCs w:val="28"/>
              </w:rPr>
              <w:t>學生准考證</w:t>
            </w:r>
            <w:r w:rsidRPr="00A13E93">
              <w:rPr>
                <w:rFonts w:hint="eastAsia"/>
                <w:sz w:val="20"/>
                <w:szCs w:val="20"/>
              </w:rPr>
              <w:t>（考試時請攜帶本證）</w:t>
            </w:r>
          </w:p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</w:p>
          <w:p w:rsidR="00A30B15" w:rsidRPr="00A13E93" w:rsidRDefault="00A30B15" w:rsidP="00A30B15">
            <w:pPr>
              <w:adjustRightInd w:val="0"/>
              <w:snapToGrid w:val="0"/>
              <w:spacing w:line="500" w:lineRule="atLeas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9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1"/>
            </w:tblGrid>
            <w:tr w:rsidR="00A30B15" w:rsidRPr="00600016" w:rsidTr="00192BA8">
              <w:trPr>
                <w:trHeight w:val="2825"/>
              </w:trPr>
              <w:tc>
                <w:tcPr>
                  <w:tcW w:w="2381" w:type="dxa"/>
                </w:tcPr>
                <w:p w:rsidR="00A30B15" w:rsidRPr="00600016" w:rsidRDefault="00192BA8" w:rsidP="00A30B15">
                  <w:pPr>
                    <w:adjustRightInd w:val="0"/>
                    <w:snapToGrid w:val="0"/>
                    <w:spacing w:line="5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    (</w:t>
                  </w:r>
                  <w:r w:rsidR="00A30B15" w:rsidRPr="00600016">
                    <w:rPr>
                      <w:rFonts w:ascii="標楷體" w:eastAsia="標楷體" w:hint="eastAsia"/>
                      <w:sz w:val="28"/>
                      <w:szCs w:val="28"/>
                    </w:rPr>
                    <w:t>請自黏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)</w:t>
                  </w:r>
                </w:p>
                <w:p w:rsidR="00192BA8" w:rsidRDefault="00192BA8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相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片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處</w:t>
                  </w:r>
                </w:p>
              </w:tc>
            </w:tr>
          </w:tbl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Default="00B80592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姓</w:t>
            </w:r>
            <w:r w:rsidR="00B80592">
              <w:rPr>
                <w:rFonts w:hint="eastAsia"/>
                <w:sz w:val="32"/>
                <w:szCs w:val="32"/>
              </w:rPr>
              <w:t xml:space="preserve">     </w:t>
            </w:r>
            <w:r w:rsidRPr="00B80592">
              <w:rPr>
                <w:rFonts w:hint="eastAsia"/>
                <w:sz w:val="32"/>
                <w:szCs w:val="32"/>
              </w:rPr>
              <w:t>名</w:t>
            </w: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：</w:t>
            </w:r>
            <w:r w:rsidR="00B80592" w:rsidRPr="00B80592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  <w:p w:rsidR="00A30B15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50" w:firstLine="480"/>
              <w:rPr>
                <w:sz w:val="32"/>
                <w:szCs w:val="32"/>
                <w:u w:val="single"/>
              </w:rPr>
            </w:pPr>
            <w:r w:rsidRPr="00B80592">
              <w:rPr>
                <w:rFonts w:hint="eastAsia"/>
                <w:sz w:val="32"/>
                <w:szCs w:val="32"/>
              </w:rPr>
              <w:t>准考證號碼：</w:t>
            </w:r>
            <w:r w:rsidR="00B80592"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</w:p>
          <w:p w:rsidR="00A30B15" w:rsidRPr="007E46DE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320"/>
              <w:rPr>
                <w:sz w:val="32"/>
                <w:szCs w:val="32"/>
              </w:rPr>
            </w:pP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評審教</w:t>
            </w:r>
            <w:r w:rsidR="00B80592" w:rsidRPr="00B80592">
              <w:rPr>
                <w:rFonts w:hint="eastAsia"/>
                <w:sz w:val="32"/>
                <w:szCs w:val="32"/>
              </w:rPr>
              <w:t>師</w:t>
            </w:r>
            <w:r w:rsidRPr="00B80592">
              <w:rPr>
                <w:rFonts w:hint="eastAsia"/>
                <w:sz w:val="32"/>
                <w:szCs w:val="32"/>
              </w:rPr>
              <w:t>簽名：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</w:tbl>
    <w:p w:rsidR="009B01F7" w:rsidRPr="00E7318E" w:rsidRDefault="006951CF" w:rsidP="009B01F7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9B01F7" w:rsidRPr="00E7318E">
        <w:rPr>
          <w:rFonts w:ascii="標楷體" w:eastAsia="標楷體" w:hAnsi="標楷體" w:hint="eastAsia"/>
          <w:b/>
          <w:sz w:val="44"/>
          <w:szCs w:val="44"/>
        </w:rPr>
        <w:t>臺南市立南新國中</w:t>
      </w:r>
      <w:r w:rsidR="009B01F7">
        <w:rPr>
          <w:rFonts w:ascii="標楷體" w:eastAsia="標楷體" w:hAnsi="標楷體" w:hint="eastAsia"/>
          <w:b/>
          <w:sz w:val="44"/>
          <w:szCs w:val="44"/>
        </w:rPr>
        <w:t>110學年度體育班</w:t>
      </w:r>
      <w:r w:rsidR="00B134D9">
        <w:rPr>
          <w:rFonts w:ascii="標楷體" w:eastAsia="標楷體" w:hAnsi="標楷體" w:hint="eastAsia"/>
          <w:b/>
          <w:sz w:val="44"/>
          <w:szCs w:val="44"/>
        </w:rPr>
        <w:t>暑</w:t>
      </w:r>
      <w:r w:rsidR="009B01F7">
        <w:rPr>
          <w:rFonts w:ascii="標楷體" w:eastAsia="標楷體" w:hAnsi="標楷體" w:hint="eastAsia"/>
          <w:b/>
          <w:sz w:val="44"/>
          <w:szCs w:val="44"/>
        </w:rPr>
        <w:t>假轉班轉學考</w:t>
      </w:r>
      <w:r w:rsidR="009B01F7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980788" w:rsidRPr="00453BFB" w:rsidRDefault="002359AB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 w:rsidRPr="00453BFB">
        <w:rPr>
          <w:rFonts w:ascii="標楷體" w:eastAsia="標楷體" w:hAnsi="標楷體" w:hint="eastAsia"/>
          <w:b/>
          <w:sz w:val="44"/>
          <w:szCs w:val="44"/>
        </w:rPr>
        <w:t xml:space="preserve">  </w:t>
      </w:r>
    </w:p>
    <w:p w:rsidR="00C93C2A" w:rsidRPr="00C93C2A" w:rsidRDefault="00C93C2A" w:rsidP="00C93C2A">
      <w:pPr>
        <w:rPr>
          <w:vanish/>
        </w:rPr>
      </w:pPr>
    </w:p>
    <w:p w:rsidR="0066078A" w:rsidRDefault="0066078A" w:rsidP="000624E2">
      <w:pPr>
        <w:spacing w:line="480" w:lineRule="exact"/>
      </w:pPr>
    </w:p>
    <w:sectPr w:rsidR="0066078A" w:rsidSect="005320A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3E" w:rsidRDefault="005D203E" w:rsidP="00C6248C">
      <w:r>
        <w:separator/>
      </w:r>
    </w:p>
  </w:endnote>
  <w:endnote w:type="continuationSeparator" w:id="0">
    <w:p w:rsidR="005D203E" w:rsidRDefault="005D203E" w:rsidP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3E" w:rsidRDefault="005D203E" w:rsidP="00C6248C">
      <w:r>
        <w:separator/>
      </w:r>
    </w:p>
  </w:footnote>
  <w:footnote w:type="continuationSeparator" w:id="0">
    <w:p w:rsidR="005D203E" w:rsidRDefault="005D203E" w:rsidP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08"/>
    <w:multiLevelType w:val="hybridMultilevel"/>
    <w:tmpl w:val="C918409A"/>
    <w:lvl w:ilvl="0" w:tplc="2A880B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F067F"/>
    <w:multiLevelType w:val="hybridMultilevel"/>
    <w:tmpl w:val="6B38BB1A"/>
    <w:lvl w:ilvl="0" w:tplc="0DF4A598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0296976"/>
    <w:multiLevelType w:val="hybridMultilevel"/>
    <w:tmpl w:val="B69638E0"/>
    <w:lvl w:ilvl="0" w:tplc="036246CE">
      <w:start w:val="1"/>
      <w:numFmt w:val="decimal"/>
      <w:lvlText w:val="%1."/>
      <w:lvlJc w:val="left"/>
      <w:pPr>
        <w:ind w:left="775" w:hanging="360"/>
      </w:pPr>
      <w:rPr>
        <w:rFonts w:ascii="Times New Roman" w:eastAsia="新細明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 w15:restartNumberingAfterBreak="0">
    <w:nsid w:val="61930C05"/>
    <w:multiLevelType w:val="hybridMultilevel"/>
    <w:tmpl w:val="D07CDFBE"/>
    <w:lvl w:ilvl="0" w:tplc="A9DE2FD2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62540914"/>
    <w:multiLevelType w:val="hybridMultilevel"/>
    <w:tmpl w:val="F43AF740"/>
    <w:lvl w:ilvl="0" w:tplc="0A50F0E4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B"/>
    <w:rsid w:val="00002484"/>
    <w:rsid w:val="000276A9"/>
    <w:rsid w:val="00037016"/>
    <w:rsid w:val="00054132"/>
    <w:rsid w:val="000624E2"/>
    <w:rsid w:val="00082558"/>
    <w:rsid w:val="00082BF1"/>
    <w:rsid w:val="000871C9"/>
    <w:rsid w:val="000922D0"/>
    <w:rsid w:val="000A2832"/>
    <w:rsid w:val="000C4E6A"/>
    <w:rsid w:val="000E05C2"/>
    <w:rsid w:val="001153F3"/>
    <w:rsid w:val="00137E89"/>
    <w:rsid w:val="00157BAF"/>
    <w:rsid w:val="00173BAA"/>
    <w:rsid w:val="00184CF6"/>
    <w:rsid w:val="00192BA8"/>
    <w:rsid w:val="00195F11"/>
    <w:rsid w:val="001C0DC1"/>
    <w:rsid w:val="001E5A2D"/>
    <w:rsid w:val="00206437"/>
    <w:rsid w:val="00206AD8"/>
    <w:rsid w:val="00215176"/>
    <w:rsid w:val="002359AB"/>
    <w:rsid w:val="00256F63"/>
    <w:rsid w:val="0026321E"/>
    <w:rsid w:val="002678A6"/>
    <w:rsid w:val="00282104"/>
    <w:rsid w:val="002B294A"/>
    <w:rsid w:val="002B2F14"/>
    <w:rsid w:val="002D22DA"/>
    <w:rsid w:val="002D4F20"/>
    <w:rsid w:val="002E1437"/>
    <w:rsid w:val="002E31BC"/>
    <w:rsid w:val="002E3F74"/>
    <w:rsid w:val="00330CD4"/>
    <w:rsid w:val="00343584"/>
    <w:rsid w:val="00347CEB"/>
    <w:rsid w:val="003565F7"/>
    <w:rsid w:val="0036708D"/>
    <w:rsid w:val="00367297"/>
    <w:rsid w:val="003845EB"/>
    <w:rsid w:val="00393026"/>
    <w:rsid w:val="00393E85"/>
    <w:rsid w:val="003A1DB6"/>
    <w:rsid w:val="003A6EAD"/>
    <w:rsid w:val="003B2944"/>
    <w:rsid w:val="003C55CE"/>
    <w:rsid w:val="00403D60"/>
    <w:rsid w:val="0041017C"/>
    <w:rsid w:val="00411A63"/>
    <w:rsid w:val="00453BFB"/>
    <w:rsid w:val="004A3734"/>
    <w:rsid w:val="004A7696"/>
    <w:rsid w:val="004C18A3"/>
    <w:rsid w:val="004D1E70"/>
    <w:rsid w:val="00505D12"/>
    <w:rsid w:val="005076F4"/>
    <w:rsid w:val="005320AF"/>
    <w:rsid w:val="00533346"/>
    <w:rsid w:val="005703AE"/>
    <w:rsid w:val="0058331B"/>
    <w:rsid w:val="005953C8"/>
    <w:rsid w:val="005A564F"/>
    <w:rsid w:val="005C2B54"/>
    <w:rsid w:val="005C2CBB"/>
    <w:rsid w:val="005C36D2"/>
    <w:rsid w:val="005C403E"/>
    <w:rsid w:val="005C66C8"/>
    <w:rsid w:val="005C6C60"/>
    <w:rsid w:val="005D203E"/>
    <w:rsid w:val="00600016"/>
    <w:rsid w:val="00601431"/>
    <w:rsid w:val="00611C2A"/>
    <w:rsid w:val="00612183"/>
    <w:rsid w:val="00641707"/>
    <w:rsid w:val="00654E1F"/>
    <w:rsid w:val="0066078A"/>
    <w:rsid w:val="006951CF"/>
    <w:rsid w:val="006C5174"/>
    <w:rsid w:val="006E3F6F"/>
    <w:rsid w:val="0070533E"/>
    <w:rsid w:val="00735A8F"/>
    <w:rsid w:val="00752C15"/>
    <w:rsid w:val="00766B33"/>
    <w:rsid w:val="00771FA3"/>
    <w:rsid w:val="0077645E"/>
    <w:rsid w:val="00787C79"/>
    <w:rsid w:val="007C04AF"/>
    <w:rsid w:val="007C7151"/>
    <w:rsid w:val="007D2080"/>
    <w:rsid w:val="007E0B7E"/>
    <w:rsid w:val="007E46DE"/>
    <w:rsid w:val="00806C01"/>
    <w:rsid w:val="00820317"/>
    <w:rsid w:val="00852F53"/>
    <w:rsid w:val="00862793"/>
    <w:rsid w:val="00865111"/>
    <w:rsid w:val="008C173E"/>
    <w:rsid w:val="008E46B3"/>
    <w:rsid w:val="008F02E8"/>
    <w:rsid w:val="00934F05"/>
    <w:rsid w:val="009364B4"/>
    <w:rsid w:val="009545F8"/>
    <w:rsid w:val="00980788"/>
    <w:rsid w:val="0098336C"/>
    <w:rsid w:val="00992D53"/>
    <w:rsid w:val="009B01F7"/>
    <w:rsid w:val="009C5726"/>
    <w:rsid w:val="009F5835"/>
    <w:rsid w:val="009F7E39"/>
    <w:rsid w:val="00A00FCF"/>
    <w:rsid w:val="00A13E93"/>
    <w:rsid w:val="00A30B15"/>
    <w:rsid w:val="00A50A0B"/>
    <w:rsid w:val="00A5329A"/>
    <w:rsid w:val="00A54BC6"/>
    <w:rsid w:val="00A749D6"/>
    <w:rsid w:val="00A87D23"/>
    <w:rsid w:val="00AB70A8"/>
    <w:rsid w:val="00AC5857"/>
    <w:rsid w:val="00AD08E4"/>
    <w:rsid w:val="00AE22BB"/>
    <w:rsid w:val="00AE6EAE"/>
    <w:rsid w:val="00B134D9"/>
    <w:rsid w:val="00B16981"/>
    <w:rsid w:val="00B3634C"/>
    <w:rsid w:val="00B448C9"/>
    <w:rsid w:val="00B71E63"/>
    <w:rsid w:val="00B75464"/>
    <w:rsid w:val="00B80592"/>
    <w:rsid w:val="00BB4E29"/>
    <w:rsid w:val="00BC2705"/>
    <w:rsid w:val="00BD7801"/>
    <w:rsid w:val="00C1538D"/>
    <w:rsid w:val="00C521C8"/>
    <w:rsid w:val="00C569C1"/>
    <w:rsid w:val="00C6248C"/>
    <w:rsid w:val="00C75C85"/>
    <w:rsid w:val="00C93C2A"/>
    <w:rsid w:val="00CC0CAC"/>
    <w:rsid w:val="00CD0529"/>
    <w:rsid w:val="00D46EE4"/>
    <w:rsid w:val="00D80372"/>
    <w:rsid w:val="00D82B03"/>
    <w:rsid w:val="00DA3C3B"/>
    <w:rsid w:val="00DC4184"/>
    <w:rsid w:val="00E204F7"/>
    <w:rsid w:val="00E26794"/>
    <w:rsid w:val="00E345C4"/>
    <w:rsid w:val="00E7318E"/>
    <w:rsid w:val="00E74E88"/>
    <w:rsid w:val="00E7641D"/>
    <w:rsid w:val="00E85EE4"/>
    <w:rsid w:val="00F5279A"/>
    <w:rsid w:val="00FB1513"/>
    <w:rsid w:val="00FC464C"/>
    <w:rsid w:val="00FD6CFC"/>
    <w:rsid w:val="00FE27F7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FA2A1"/>
  <w15:docId w15:val="{8A54396C-8FCD-4781-9C94-398225D6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48C"/>
    <w:rPr>
      <w:kern w:val="2"/>
    </w:rPr>
  </w:style>
  <w:style w:type="paragraph" w:styleId="a7">
    <w:name w:val="footer"/>
    <w:basedOn w:val="a"/>
    <w:link w:val="a8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10&#39636;&#32946;&#29677;&#25307;&#29983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&gt;_&lt;bb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USER</cp:lastModifiedBy>
  <cp:revision>5</cp:revision>
  <cp:lastPrinted>2020-02-21T00:38:00Z</cp:lastPrinted>
  <dcterms:created xsi:type="dcterms:W3CDTF">2021-03-03T05:27:00Z</dcterms:created>
  <dcterms:modified xsi:type="dcterms:W3CDTF">2022-07-06T01:53:00Z</dcterms:modified>
</cp:coreProperties>
</file>