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37" w:rsidRPr="00270365" w:rsidRDefault="00107537" w:rsidP="00663610">
      <w:pPr>
        <w:jc w:val="right"/>
        <w:rPr>
          <w:rFonts w:ascii="微軟正黑體" w:eastAsia="微軟正黑體" w:hAnsi="微軟正黑體"/>
          <w:b/>
          <w:szCs w:val="24"/>
        </w:rPr>
      </w:pP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臺南市國民中小學教學支援工作人員遺失補發證明申請表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                               </w:t>
      </w:r>
      <w:r w:rsidRPr="00270365">
        <w:rPr>
          <w:rFonts w:ascii="微軟正黑體" w:eastAsia="微軟正黑體" w:hAnsi="微軟正黑體" w:hint="eastAsia"/>
          <w:b/>
          <w:szCs w:val="24"/>
        </w:rPr>
        <w:t>申請日期</w:t>
      </w:r>
      <w:r w:rsidRPr="00270365">
        <w:rPr>
          <w:rFonts w:ascii="微軟正黑體" w:eastAsia="微軟正黑體" w:hAnsi="微軟正黑體"/>
          <w:b/>
          <w:szCs w:val="24"/>
        </w:rPr>
        <w:t xml:space="preserve">:   </w:t>
      </w:r>
      <w:r w:rsidRPr="00270365">
        <w:rPr>
          <w:rFonts w:ascii="微軟正黑體" w:eastAsia="微軟正黑體" w:hAnsi="微軟正黑體" w:hint="eastAsia"/>
          <w:b/>
          <w:szCs w:val="24"/>
        </w:rPr>
        <w:t>年</w:t>
      </w:r>
      <w:r w:rsidRPr="00270365">
        <w:rPr>
          <w:rFonts w:ascii="微軟正黑體" w:eastAsia="微軟正黑體" w:hAnsi="微軟正黑體"/>
          <w:b/>
          <w:szCs w:val="24"/>
        </w:rPr>
        <w:t xml:space="preserve">    </w:t>
      </w:r>
      <w:r w:rsidRPr="00270365">
        <w:rPr>
          <w:rFonts w:ascii="微軟正黑體" w:eastAsia="微軟正黑體" w:hAnsi="微軟正黑體" w:hint="eastAsia"/>
          <w:b/>
          <w:szCs w:val="24"/>
        </w:rPr>
        <w:t>月</w:t>
      </w:r>
      <w:r w:rsidRPr="00270365">
        <w:rPr>
          <w:rFonts w:ascii="微軟正黑體" w:eastAsia="微軟正黑體" w:hAnsi="微軟正黑體"/>
          <w:b/>
          <w:szCs w:val="24"/>
        </w:rPr>
        <w:t xml:space="preserve">   </w:t>
      </w:r>
      <w:r w:rsidRPr="00270365">
        <w:rPr>
          <w:rFonts w:ascii="微軟正黑體" w:eastAsia="微軟正黑體" w:hAnsi="微軟正黑體" w:hint="eastAsia"/>
          <w:b/>
          <w:szCs w:val="24"/>
        </w:rPr>
        <w:t>日</w:t>
      </w:r>
      <w:bookmarkStart w:id="0" w:name="_GoBack"/>
      <w:bookmarkEnd w:id="0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107537" w:rsidRPr="0087675E" w:rsidTr="0087675E">
        <w:tc>
          <w:tcPr>
            <w:tcW w:w="1667" w:type="dxa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</w:t>
            </w:r>
            <w:r w:rsidRPr="0087675E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</w:t>
            </w: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61" w:type="dxa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</w:t>
            </w:r>
            <w:r w:rsidRPr="0087675E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r w:rsidRPr="0087675E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</w:tc>
      </w:tr>
      <w:tr w:rsidR="00107537" w:rsidRPr="0087675E" w:rsidTr="0087675E">
        <w:tc>
          <w:tcPr>
            <w:tcW w:w="1667" w:type="dxa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107537" w:rsidRPr="0087675E" w:rsidTr="0087675E">
        <w:tc>
          <w:tcPr>
            <w:tcW w:w="1667" w:type="dxa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107537" w:rsidRPr="0087675E" w:rsidRDefault="00107537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87675E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107537" w:rsidRPr="0087675E" w:rsidTr="0087675E">
        <w:trPr>
          <w:trHeight w:val="975"/>
        </w:trPr>
        <w:tc>
          <w:tcPr>
            <w:tcW w:w="1667" w:type="dxa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107537" w:rsidRPr="0087675E" w:rsidRDefault="00107537" w:rsidP="0087675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7675E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Cs w:val="24"/>
              </w:rPr>
              <w:t>英語</w:t>
            </w:r>
            <w:r w:rsidRPr="0087675E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87675E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 w:rsidRPr="0087675E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87675E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 w:rsidRPr="0087675E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87675E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Cs w:val="24"/>
              </w:rPr>
              <w:t>綜合活動</w:t>
            </w:r>
            <w:r w:rsidRPr="0087675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87675E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107537" w:rsidRPr="0087675E" w:rsidTr="0087675E">
        <w:trPr>
          <w:trHeight w:val="465"/>
        </w:trPr>
        <w:tc>
          <w:tcPr>
            <w:tcW w:w="1667" w:type="dxa"/>
            <w:vAlign w:val="center"/>
          </w:tcPr>
          <w:p w:rsidR="00107537" w:rsidRPr="0087675E" w:rsidRDefault="00107537" w:rsidP="0087675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107537" w:rsidRPr="0087675E" w:rsidRDefault="00107537" w:rsidP="0087675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107537" w:rsidRPr="0087675E" w:rsidRDefault="00107537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87675E">
              <w:rPr>
                <w:rFonts w:ascii="微軟正黑體" w:eastAsia="微軟正黑體" w:hAnsi="微軟正黑體" w:hint="eastAsia"/>
                <w:szCs w:val="24"/>
              </w:rPr>
              <w:t>認證類科</w:t>
            </w:r>
            <w:r w:rsidRPr="0087675E">
              <w:rPr>
                <w:rFonts w:ascii="微軟正黑體" w:eastAsia="微軟正黑體" w:hAnsi="微軟正黑體"/>
                <w:szCs w:val="24"/>
              </w:rPr>
              <w:t>:</w:t>
            </w:r>
          </w:p>
        </w:tc>
      </w:tr>
      <w:tr w:rsidR="00107537" w:rsidRPr="0087675E" w:rsidTr="0087675E">
        <w:tc>
          <w:tcPr>
            <w:tcW w:w="1667" w:type="dxa"/>
            <w:vAlign w:val="center"/>
          </w:tcPr>
          <w:p w:rsidR="00107537" w:rsidRPr="0087675E" w:rsidRDefault="00107537" w:rsidP="008767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107537" w:rsidRPr="0087675E" w:rsidRDefault="00107537" w:rsidP="008767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107537" w:rsidRPr="0087675E" w:rsidRDefault="00107537" w:rsidP="008767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107537" w:rsidRPr="0087675E" w:rsidRDefault="00107537" w:rsidP="008767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教育局檢核</w:t>
            </w:r>
          </w:p>
        </w:tc>
      </w:tr>
      <w:tr w:rsidR="00107537" w:rsidRPr="0087675E" w:rsidTr="0087675E">
        <w:tc>
          <w:tcPr>
            <w:tcW w:w="1667" w:type="dxa"/>
            <w:vAlign w:val="center"/>
          </w:tcPr>
          <w:p w:rsidR="00107537" w:rsidRPr="0087675E" w:rsidRDefault="00107537" w:rsidP="008767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107537" w:rsidRPr="0087675E" w:rsidRDefault="00107537" w:rsidP="008767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107537" w:rsidRPr="0087675E" w:rsidTr="0087675E">
        <w:tc>
          <w:tcPr>
            <w:tcW w:w="1667" w:type="dxa"/>
            <w:vAlign w:val="center"/>
          </w:tcPr>
          <w:p w:rsidR="00107537" w:rsidRPr="0087675E" w:rsidRDefault="00107537" w:rsidP="008767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臺南縣</w:t>
            </w: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市</w:t>
            </w: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國民中小學教學支援工作人員資格證</w:t>
            </w:r>
          </w:p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原始證影本</w:t>
            </w: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107537" w:rsidRPr="0087675E" w:rsidRDefault="00107537" w:rsidP="008767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107537" w:rsidRPr="0087675E" w:rsidTr="0087675E">
        <w:tc>
          <w:tcPr>
            <w:tcW w:w="1667" w:type="dxa"/>
            <w:vAlign w:val="center"/>
          </w:tcPr>
          <w:p w:rsidR="00107537" w:rsidRPr="0087675E" w:rsidRDefault="00107537" w:rsidP="008767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7675E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須於本證書有效期間內實際參與教學支援工作累績滿</w:t>
            </w: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個月以上，並請於服務證明書上註明認教類科。</w:t>
            </w:r>
            <w:r w:rsidRPr="0087675E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107537" w:rsidRPr="0087675E" w:rsidRDefault="00107537" w:rsidP="008767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767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107537" w:rsidRPr="0087675E" w:rsidTr="0087675E">
        <w:trPr>
          <w:trHeight w:val="1544"/>
        </w:trPr>
        <w:tc>
          <w:tcPr>
            <w:tcW w:w="5529" w:type="dxa"/>
            <w:gridSpan w:val="4"/>
            <w:vAlign w:val="center"/>
          </w:tcPr>
          <w:p w:rsidR="00107537" w:rsidRPr="0087675E" w:rsidRDefault="00107537" w:rsidP="008767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07537" w:rsidRPr="0087675E" w:rsidRDefault="00107537" w:rsidP="008767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107537" w:rsidRPr="0087675E" w:rsidRDefault="00107537" w:rsidP="008767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7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107537" w:rsidRDefault="0010753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10753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37" w:rsidRDefault="00107537" w:rsidP="00801803">
      <w:r>
        <w:separator/>
      </w:r>
    </w:p>
  </w:endnote>
  <w:endnote w:type="continuationSeparator" w:id="0">
    <w:p w:rsidR="00107537" w:rsidRDefault="00107537" w:rsidP="0080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37" w:rsidRDefault="00107537" w:rsidP="00801803">
      <w:r>
        <w:separator/>
      </w:r>
    </w:p>
  </w:footnote>
  <w:footnote w:type="continuationSeparator" w:id="0">
    <w:p w:rsidR="00107537" w:rsidRDefault="00107537" w:rsidP="00801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B06"/>
    <w:rsid w:val="00080F6D"/>
    <w:rsid w:val="00107537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63610"/>
    <w:rsid w:val="007101F2"/>
    <w:rsid w:val="00776975"/>
    <w:rsid w:val="007C0F60"/>
    <w:rsid w:val="007D665B"/>
    <w:rsid w:val="00801803"/>
    <w:rsid w:val="00863E5E"/>
    <w:rsid w:val="0087675E"/>
    <w:rsid w:val="00925614"/>
    <w:rsid w:val="00A2198A"/>
    <w:rsid w:val="00AD4096"/>
    <w:rsid w:val="00B446AD"/>
    <w:rsid w:val="00BA6247"/>
    <w:rsid w:val="00BA7101"/>
    <w:rsid w:val="00CF6C69"/>
    <w:rsid w:val="00D03757"/>
    <w:rsid w:val="00D410DA"/>
    <w:rsid w:val="00D60EE4"/>
    <w:rsid w:val="00D87204"/>
    <w:rsid w:val="00E54DE1"/>
    <w:rsid w:val="00ED6C07"/>
    <w:rsid w:val="00EE65F2"/>
    <w:rsid w:val="00F26350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5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B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697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8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180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臺南市國民中小學教學支援工作人員遺失補發證明申請表                                申請日期:   年    月   日</dc:title>
  <dc:subject/>
  <dc:creator>user</dc:creator>
  <cp:keywords/>
  <dc:description/>
  <cp:lastModifiedBy>USER</cp:lastModifiedBy>
  <cp:revision>2</cp:revision>
  <cp:lastPrinted>2014-10-06T07:29:00Z</cp:lastPrinted>
  <dcterms:created xsi:type="dcterms:W3CDTF">2014-10-06T07:30:00Z</dcterms:created>
  <dcterms:modified xsi:type="dcterms:W3CDTF">2014-10-06T07:30:00Z</dcterms:modified>
</cp:coreProperties>
</file>