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44" w:rsidRPr="007C0F60" w:rsidRDefault="003B5D44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臺南市國民中小學教學支援工作人員</w:t>
      </w:r>
      <w:r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Pr="007C0F60">
        <w:rPr>
          <w:rFonts w:ascii="微軟正黑體" w:eastAsia="微軟正黑體" w:hAnsi="微軟正黑體"/>
          <w:b/>
          <w:sz w:val="36"/>
          <w:szCs w:val="36"/>
        </w:rPr>
        <w:t xml:space="preserve"> </w:t>
      </w:r>
    </w:p>
    <w:p w:rsidR="003B5D44" w:rsidRPr="00270365" w:rsidRDefault="003B5D44" w:rsidP="007101F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</w:t>
      </w:r>
      <w:r w:rsidRPr="00270365">
        <w:rPr>
          <w:rFonts w:ascii="微軟正黑體" w:eastAsia="微軟正黑體" w:hAnsi="微軟正黑體"/>
          <w:b/>
          <w:szCs w:val="24"/>
        </w:rPr>
        <w:t xml:space="preserve">:   </w:t>
      </w:r>
      <w:r w:rsidRPr="00270365">
        <w:rPr>
          <w:rFonts w:ascii="微軟正黑體" w:eastAsia="微軟正黑體" w:hAnsi="微軟正黑體" w:hint="eastAsia"/>
          <w:b/>
          <w:szCs w:val="24"/>
        </w:rPr>
        <w:t>年</w:t>
      </w:r>
      <w:r w:rsidRPr="00270365">
        <w:rPr>
          <w:rFonts w:ascii="微軟正黑體" w:eastAsia="微軟正黑體" w:hAnsi="微軟正黑體"/>
          <w:b/>
          <w:szCs w:val="24"/>
        </w:rPr>
        <w:t xml:space="preserve">    </w:t>
      </w:r>
      <w:r w:rsidRPr="00270365">
        <w:rPr>
          <w:rFonts w:ascii="微軟正黑體" w:eastAsia="微軟正黑體" w:hAnsi="微軟正黑體" w:hint="eastAsia"/>
          <w:b/>
          <w:szCs w:val="24"/>
        </w:rPr>
        <w:t>月</w:t>
      </w:r>
      <w:r w:rsidRPr="00270365">
        <w:rPr>
          <w:rFonts w:ascii="微軟正黑體" w:eastAsia="微軟正黑體" w:hAnsi="微軟正黑體"/>
          <w:b/>
          <w:szCs w:val="24"/>
        </w:rPr>
        <w:t xml:space="preserve">   </w:t>
      </w:r>
      <w:r w:rsidRPr="00270365">
        <w:rPr>
          <w:rFonts w:ascii="微軟正黑體" w:eastAsia="微軟正黑體" w:hAnsi="微軟正黑體" w:hint="eastAsia"/>
          <w:b/>
          <w:szCs w:val="24"/>
        </w:rPr>
        <w:t>日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</w:t>
            </w:r>
            <w:r w:rsidRPr="00CD4AC2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</w:t>
            </w: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61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 w:rsidRPr="00CD4AC2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Pr="00CD4AC2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3B5D44" w:rsidRPr="00CD4AC2" w:rsidRDefault="003B5D44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CD4AC2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3B5D44" w:rsidRPr="00CD4AC2" w:rsidTr="00CD4AC2">
        <w:trPr>
          <w:trHeight w:val="975"/>
        </w:trPr>
        <w:tc>
          <w:tcPr>
            <w:tcW w:w="1667" w:type="dxa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3B5D44" w:rsidRPr="00CD4AC2" w:rsidRDefault="003B5D44" w:rsidP="00CD4AC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D4AC2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Cs w:val="24"/>
              </w:rPr>
              <w:t>英語</w:t>
            </w:r>
            <w:r w:rsidRPr="00CD4AC2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CD4AC2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 w:rsidRPr="00CD4AC2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CD4AC2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 w:rsidRPr="00CD4AC2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CD4AC2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Cs w:val="24"/>
              </w:rPr>
              <w:t>綜合活動</w:t>
            </w:r>
            <w:r w:rsidRPr="00CD4AC2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CD4AC2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3B5D44" w:rsidRPr="00CD4AC2" w:rsidTr="00CD4AC2">
        <w:trPr>
          <w:trHeight w:val="465"/>
        </w:trPr>
        <w:tc>
          <w:tcPr>
            <w:tcW w:w="1667" w:type="dxa"/>
            <w:vAlign w:val="center"/>
          </w:tcPr>
          <w:p w:rsidR="003B5D44" w:rsidRPr="00CD4AC2" w:rsidRDefault="003B5D44" w:rsidP="00CD4AC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3B5D44" w:rsidRPr="00CD4AC2" w:rsidRDefault="003B5D44" w:rsidP="00CD4AC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3B5D44" w:rsidRPr="00CD4AC2" w:rsidRDefault="003B5D44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CD4AC2">
              <w:rPr>
                <w:rFonts w:ascii="微軟正黑體" w:eastAsia="微軟正黑體" w:hAnsi="微軟正黑體" w:hint="eastAsia"/>
                <w:szCs w:val="24"/>
              </w:rPr>
              <w:t>認證類科</w:t>
            </w:r>
            <w:r w:rsidRPr="00CD4AC2">
              <w:rPr>
                <w:rFonts w:ascii="微軟正黑體" w:eastAsia="微軟正黑體" w:hAnsi="微軟正黑體"/>
                <w:szCs w:val="24"/>
              </w:rPr>
              <w:t>:</w:t>
            </w:r>
          </w:p>
        </w:tc>
      </w:tr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3B5D44" w:rsidRPr="00CD4AC2" w:rsidRDefault="003B5D44" w:rsidP="00CD4AC2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3B5D44" w:rsidRPr="00CD4AC2" w:rsidRDefault="003B5D44" w:rsidP="00CD4AC2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3B5D44" w:rsidRPr="00CD4AC2" w:rsidRDefault="003B5D44" w:rsidP="00CD4AC2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教育局檢核</w:t>
            </w:r>
          </w:p>
        </w:tc>
      </w:tr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最近三個月一吋半身正面相片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3B5D44" w:rsidRPr="00CD4AC2" w:rsidRDefault="003B5D44" w:rsidP="00CD4AC2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臺南縣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市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國民中小學教學支援工作人員資格證</w:t>
            </w:r>
          </w:p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原始證正本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  <w:p w:rsidR="003B5D44" w:rsidRPr="00CD4AC2" w:rsidRDefault="003B5D44" w:rsidP="00CD4AC2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3B5D44" w:rsidRPr="00CD4AC2" w:rsidTr="00CD4AC2">
        <w:tc>
          <w:tcPr>
            <w:tcW w:w="1667" w:type="dxa"/>
            <w:vAlign w:val="center"/>
          </w:tcPr>
          <w:p w:rsidR="003B5D44" w:rsidRPr="00CD4AC2" w:rsidRDefault="003B5D44" w:rsidP="00CD4AC2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須於本證書有效期間內實際參與教學支援工作累績滿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個月以上，並請於服務證明書上註明認教類科。</w:t>
            </w:r>
            <w:r w:rsidRPr="00CD4AC2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3B5D44" w:rsidRPr="00CD4AC2" w:rsidRDefault="003B5D44" w:rsidP="00CD4AC2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CD4AC2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3B5D44" w:rsidRPr="00CD4AC2" w:rsidTr="00CD4AC2">
        <w:trPr>
          <w:trHeight w:val="1544"/>
        </w:trPr>
        <w:tc>
          <w:tcPr>
            <w:tcW w:w="5529" w:type="dxa"/>
            <w:gridSpan w:val="4"/>
            <w:vAlign w:val="center"/>
          </w:tcPr>
          <w:p w:rsidR="003B5D44" w:rsidRPr="00CD4AC2" w:rsidRDefault="003B5D44" w:rsidP="00CD4AC2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B5D44" w:rsidRPr="00CD4AC2" w:rsidRDefault="003B5D44" w:rsidP="00CD4AC2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3B5D44" w:rsidRPr="00CD4AC2" w:rsidRDefault="003B5D44" w:rsidP="00CD4AC2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4AC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3B5D44" w:rsidRDefault="003B5D44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3B5D44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44" w:rsidRDefault="003B5D44" w:rsidP="00801803">
      <w:r>
        <w:separator/>
      </w:r>
    </w:p>
  </w:endnote>
  <w:endnote w:type="continuationSeparator" w:id="0">
    <w:p w:rsidR="003B5D44" w:rsidRDefault="003B5D44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44" w:rsidRDefault="003B5D44" w:rsidP="00801803">
      <w:r>
        <w:separator/>
      </w:r>
    </w:p>
  </w:footnote>
  <w:footnote w:type="continuationSeparator" w:id="0">
    <w:p w:rsidR="003B5D44" w:rsidRDefault="003B5D44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B06"/>
    <w:rsid w:val="00080F6D"/>
    <w:rsid w:val="001827AC"/>
    <w:rsid w:val="00196214"/>
    <w:rsid w:val="00270365"/>
    <w:rsid w:val="00324EC1"/>
    <w:rsid w:val="003B5D44"/>
    <w:rsid w:val="00400B06"/>
    <w:rsid w:val="00445D2C"/>
    <w:rsid w:val="004A459F"/>
    <w:rsid w:val="004D0348"/>
    <w:rsid w:val="004F2E00"/>
    <w:rsid w:val="005153AE"/>
    <w:rsid w:val="00574C11"/>
    <w:rsid w:val="00666E23"/>
    <w:rsid w:val="006B590A"/>
    <w:rsid w:val="007101F2"/>
    <w:rsid w:val="00776975"/>
    <w:rsid w:val="007C0F60"/>
    <w:rsid w:val="00801803"/>
    <w:rsid w:val="00863E5E"/>
    <w:rsid w:val="00925614"/>
    <w:rsid w:val="009D4F5A"/>
    <w:rsid w:val="00A2198A"/>
    <w:rsid w:val="00AD4096"/>
    <w:rsid w:val="00AE1F16"/>
    <w:rsid w:val="00B00AD8"/>
    <w:rsid w:val="00B446AD"/>
    <w:rsid w:val="00BA6247"/>
    <w:rsid w:val="00BA7101"/>
    <w:rsid w:val="00CD4AC2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D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B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697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8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80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193</Words>
  <Characters>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臺南市國民中小學教學支援工作人員換證申請表 </dc:title>
  <dc:subject/>
  <dc:creator>user</dc:creator>
  <cp:keywords/>
  <dc:description/>
  <cp:lastModifiedBy>USER</cp:lastModifiedBy>
  <cp:revision>2</cp:revision>
  <cp:lastPrinted>2014-10-06T07:29:00Z</cp:lastPrinted>
  <dcterms:created xsi:type="dcterms:W3CDTF">2014-10-06T07:30:00Z</dcterms:created>
  <dcterms:modified xsi:type="dcterms:W3CDTF">2014-10-06T07:30:00Z</dcterms:modified>
</cp:coreProperties>
</file>